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4D1" w14:textId="675A4120" w:rsidR="00700043" w:rsidRDefault="00822C4B" w:rsidP="00700043">
      <w:pPr>
        <w:pStyle w:val="Sidehoved"/>
        <w:spacing w:after="600"/>
        <w:ind w:right="57"/>
        <w:jc w:val="right"/>
      </w:pPr>
      <w:r w:rsidRPr="00066195">
        <w:rPr>
          <w:noProof/>
          <w:szCs w:val="16"/>
        </w:rPr>
        <w:drawing>
          <wp:inline distT="0" distB="0" distL="0" distR="0" wp14:anchorId="3B402F5D" wp14:editId="79CD4D6F">
            <wp:extent cx="1512000" cy="478800"/>
            <wp:effectExtent l="0" t="0" r="0" b="0"/>
            <wp:docPr id="1" name="Billede 1" descr="Logo: Erhverv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 Erhvervsstyrelsen">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p w14:paraId="78CA5367" w14:textId="27E77E03" w:rsidR="00822C4B" w:rsidRPr="00066195" w:rsidRDefault="00822C4B" w:rsidP="00822C4B">
      <w:pPr>
        <w:pStyle w:val="Sidehoved"/>
        <w:spacing w:after="480"/>
        <w:ind w:right="57"/>
        <w:jc w:val="right"/>
      </w:pPr>
      <w:r w:rsidRPr="00066195">
        <w:t>Ver. 1.</w:t>
      </w:r>
      <w:r w:rsidR="005F6E0F">
        <w:t>5</w:t>
      </w:r>
    </w:p>
    <w:sdt>
      <w:sdtPr>
        <w:id w:val="-422490165"/>
        <w:lock w:val="contentLocked"/>
        <w:placeholder>
          <w:docPart w:val="DefaultPlaceholder_-1854013440"/>
        </w:placeholder>
        <w:group/>
      </w:sdtPr>
      <w:sdtEndPr>
        <w:rPr>
          <w:rFonts w:asciiTheme="minorHAnsi" w:eastAsia="Times New Roman" w:hAnsiTheme="minorHAnsi" w:cs="Times New Roman"/>
          <w:sz w:val="20"/>
          <w:szCs w:val="20"/>
          <w:lang w:eastAsia="da-DK"/>
        </w:rPr>
      </w:sdtEndPr>
      <w:sdtContent>
        <w:p w14:paraId="04EEA071" w14:textId="2E89B172" w:rsidR="0020722B" w:rsidRPr="001038FA" w:rsidRDefault="0020722B" w:rsidP="001038FA">
          <w:pPr>
            <w:pStyle w:val="Overskrift1"/>
          </w:pPr>
          <w:r w:rsidRPr="001038FA">
            <w:t xml:space="preserve">Ansøgnings- og anmeldelsesskema – Screening af </w:t>
          </w:r>
          <w:r w:rsidR="00BB6405" w:rsidRPr="001038FA">
            <w:t xml:space="preserve">udenlandske direkte investeringer i </w:t>
          </w:r>
          <w:r w:rsidRPr="001038FA">
            <w:t>Danmark</w:t>
          </w:r>
        </w:p>
        <w:p w14:paraId="518DB2A4" w14:textId="5323784A" w:rsidR="00170034" w:rsidRPr="001B0EFE" w:rsidRDefault="00165AD0" w:rsidP="00165AD0">
          <w:pPr>
            <w:pStyle w:val="Overskrift2"/>
            <w:tabs>
              <w:tab w:val="left" w:pos="540"/>
            </w:tabs>
            <w:ind w:left="2970" w:hanging="2970"/>
          </w:pPr>
          <w:r>
            <w:t>1</w:t>
          </w:r>
          <w:r>
            <w:tab/>
          </w:r>
          <w:r w:rsidR="00170034" w:rsidRPr="00165AD0">
            <w:t>Oplysninger</w:t>
          </w:r>
          <w:r w:rsidR="00170034" w:rsidRPr="001B0EFE">
            <w:t xml:space="preserve"> </w:t>
          </w:r>
          <w:r w:rsidR="00BA52C0" w:rsidRPr="001B0EFE">
            <w:t xml:space="preserve">om den </w:t>
          </w:r>
          <w:r w:rsidR="00170034" w:rsidRPr="001B0EFE">
            <w:t>ansvarlig</w:t>
          </w:r>
          <w:r w:rsidR="00BA52C0" w:rsidRPr="001B0EFE">
            <w:t>e</w:t>
          </w:r>
          <w:r w:rsidR="00170034" w:rsidRPr="001B0EFE">
            <w:t xml:space="preserve"> kontaktperson for ansøgningen</w:t>
          </w:r>
        </w:p>
        <w:p w14:paraId="440B2222" w14:textId="77777777" w:rsidR="003263CD" w:rsidRPr="001B0EFE" w:rsidRDefault="008C43FB" w:rsidP="00BC5126">
          <w:pPr>
            <w:pStyle w:val="Overskrift3"/>
            <w:keepNext w:val="0"/>
            <w:spacing w:before="240"/>
            <w:ind w:left="806" w:hanging="806"/>
          </w:pPr>
          <w:r w:rsidRPr="001B0EFE">
            <w:t>Oplysninger om kontaktperson/advokat</w:t>
          </w:r>
        </w:p>
        <w:p w14:paraId="7A29430C" w14:textId="77777777" w:rsidR="00170034" w:rsidRPr="00002CDB" w:rsidRDefault="00170034" w:rsidP="008F7239">
          <w:pPr>
            <w:pStyle w:val="Tekstfeltoverskrift"/>
            <w:keepNext w:val="0"/>
          </w:pPr>
          <w:r>
            <w:t>Navn</w:t>
          </w:r>
        </w:p>
        <w:sdt>
          <w:sdtPr>
            <w:id w:val="-1298610138"/>
            <w:lock w:val="sdtLocked"/>
            <w:placeholder>
              <w:docPart w:val="7865C740694F44E5A3A15D709569FAC8"/>
            </w:placeholder>
            <w:showingPlcHdr/>
          </w:sdtPr>
          <w:sdtContent>
            <w:p w14:paraId="2E0E1EBE" w14:textId="77777777" w:rsidR="00AC7131" w:rsidRDefault="00AC7131" w:rsidP="00BB10D5">
              <w:pPr>
                <w:pStyle w:val="Normal1"/>
              </w:pPr>
              <w:r>
                <w:rPr>
                  <w:rStyle w:val="Pladsholdertekst"/>
                </w:rPr>
                <w:t>[Klik her for at skrive tekst]</w:t>
              </w:r>
            </w:p>
          </w:sdtContent>
        </w:sdt>
        <w:p w14:paraId="7D8215AF" w14:textId="77777777" w:rsidR="00170034" w:rsidRDefault="00170034" w:rsidP="008F7239">
          <w:pPr>
            <w:pStyle w:val="Tekstfeltoverskrift"/>
            <w:keepNext w:val="0"/>
          </w:pPr>
          <w:r>
            <w:t>E</w:t>
          </w:r>
          <w:r w:rsidRPr="00017A9D">
            <w:t>-mail</w:t>
          </w:r>
        </w:p>
        <w:sdt>
          <w:sdtPr>
            <w:id w:val="-186055859"/>
            <w:placeholder>
              <w:docPart w:val="CE591DA6B96E484DAF132DD7994D23F3"/>
            </w:placeholder>
            <w:showingPlcHdr/>
          </w:sdtPr>
          <w:sdtContent>
            <w:p w14:paraId="7B1E5E20" w14:textId="0D4A0277" w:rsidR="00AC7131" w:rsidRDefault="007803D0" w:rsidP="00BB10D5">
              <w:pPr>
                <w:pStyle w:val="Normal1"/>
              </w:pPr>
              <w:r>
                <w:rPr>
                  <w:rStyle w:val="Pladsholdertekst"/>
                </w:rPr>
                <w:t>[Klik her for at skrive tekst]</w:t>
              </w:r>
            </w:p>
          </w:sdtContent>
        </w:sdt>
        <w:p w14:paraId="07AC96D6" w14:textId="0B4C261E" w:rsidR="00170034" w:rsidRDefault="00170034" w:rsidP="008F7239">
          <w:pPr>
            <w:pStyle w:val="Tekstfeltoverskrift"/>
            <w:keepNext w:val="0"/>
          </w:pPr>
          <w:r>
            <w:t>Telefonnummer</w:t>
          </w:r>
        </w:p>
        <w:sdt>
          <w:sdtPr>
            <w:id w:val="-322273326"/>
            <w:placeholder>
              <w:docPart w:val="5CF67FE62C6C4FDC973F124C14C0AA9C"/>
            </w:placeholder>
            <w:showingPlcHdr/>
          </w:sdtPr>
          <w:sdtContent>
            <w:p w14:paraId="049C1DDF" w14:textId="77777777" w:rsidR="00AC7131" w:rsidRDefault="00AC7131" w:rsidP="00BB10D5">
              <w:pPr>
                <w:pStyle w:val="Normal1"/>
              </w:pPr>
              <w:r>
                <w:rPr>
                  <w:rStyle w:val="Pladsholdertekst"/>
                </w:rPr>
                <w:t>[Klik her for at skrive tekst]</w:t>
              </w:r>
            </w:p>
          </w:sdtContent>
        </w:sdt>
        <w:p w14:paraId="7C623375" w14:textId="59058FE7" w:rsidR="0001388C" w:rsidRDefault="0001388C" w:rsidP="008F7239">
          <w:pPr>
            <w:pStyle w:val="Tekstfeltoverskrift"/>
            <w:keepNext w:val="0"/>
          </w:pPr>
          <w:r>
            <w:t>Ønskes sagsbehandling og afgørelser på dansk eller engelsk?</w:t>
          </w:r>
        </w:p>
        <w:p w14:paraId="4EBECEF2" w14:textId="4765087C" w:rsidR="00AC7131" w:rsidRDefault="00000000" w:rsidP="00AC7131">
          <w:pPr>
            <w:pStyle w:val="Tekstfelt"/>
            <w:ind w:left="1209"/>
          </w:pPr>
          <w:sdt>
            <w:sdtPr>
              <w:rPr>
                <w:sz w:val="24"/>
                <w:szCs w:val="24"/>
              </w:rPr>
              <w:id w:val="1417981166"/>
              <w14:checkbox>
                <w14:checked w14:val="0"/>
                <w14:checkedState w14:val="2612" w14:font="MS Gothic"/>
                <w14:uncheckedState w14:val="2610" w14:font="MS Gothic"/>
              </w14:checkbox>
            </w:sdtPr>
            <w:sdtContent>
              <w:r w:rsidR="007803D0">
                <w:rPr>
                  <w:rFonts w:ascii="MS Gothic" w:eastAsia="MS Gothic" w:hAnsi="MS Gothic" w:hint="eastAsia"/>
                  <w:sz w:val="24"/>
                  <w:szCs w:val="24"/>
                </w:rPr>
                <w:t>☐</w:t>
              </w:r>
            </w:sdtContent>
          </w:sdt>
          <w:r w:rsidR="00AC7131">
            <w:tab/>
          </w:r>
          <w:r w:rsidR="00AC7131">
            <w:rPr>
              <w:spacing w:val="-1"/>
            </w:rPr>
            <w:t>Dansk</w:t>
          </w:r>
        </w:p>
        <w:p w14:paraId="09160C2F" w14:textId="1E4EE0B5" w:rsidR="00AC7131" w:rsidRPr="0001388C" w:rsidRDefault="00000000" w:rsidP="00AC7131">
          <w:pPr>
            <w:pStyle w:val="Tekstfelt"/>
            <w:tabs>
              <w:tab w:val="left" w:pos="993"/>
            </w:tabs>
            <w:spacing w:before="120" w:line="280" w:lineRule="atLeast"/>
            <w:ind w:left="1238" w:hanging="432"/>
            <w:rPr>
              <w:spacing w:val="-5"/>
            </w:rPr>
          </w:pPr>
          <w:sdt>
            <w:sdtPr>
              <w:rPr>
                <w:sz w:val="24"/>
                <w:szCs w:val="24"/>
              </w:rPr>
              <w:id w:val="-2048443470"/>
              <w14:checkbox>
                <w14:checked w14:val="0"/>
                <w14:checkedState w14:val="2612" w14:font="MS Gothic"/>
                <w14:uncheckedState w14:val="2610" w14:font="MS Gothic"/>
              </w14:checkbox>
            </w:sdtPr>
            <w:sdtContent>
              <w:r w:rsidR="007C5006">
                <w:rPr>
                  <w:rFonts w:ascii="MS Gothic" w:eastAsia="MS Gothic" w:hAnsi="MS Gothic" w:hint="eastAsia"/>
                  <w:sz w:val="24"/>
                  <w:szCs w:val="24"/>
                </w:rPr>
                <w:t>☐</w:t>
              </w:r>
            </w:sdtContent>
          </w:sdt>
          <w:r w:rsidR="00AC7131">
            <w:tab/>
          </w:r>
          <w:r w:rsidR="00AC7131">
            <w:rPr>
              <w:spacing w:val="-6"/>
            </w:rPr>
            <w:t>Engelsk</w:t>
          </w:r>
        </w:p>
        <w:p w14:paraId="7DE1A0F5" w14:textId="77777777" w:rsidR="0020722B" w:rsidRDefault="0020722B" w:rsidP="00BC5126">
          <w:pPr>
            <w:pStyle w:val="Overskrift3"/>
            <w:keepNext w:val="0"/>
            <w:spacing w:before="240"/>
            <w:ind w:left="806" w:hanging="806"/>
          </w:pPr>
          <w:bookmarkStart w:id="0" w:name="_Hlk129852634"/>
          <w:r w:rsidRPr="003E2253">
            <w:t xml:space="preserve">Oplysninger </w:t>
          </w:r>
          <w:r w:rsidR="003E2253" w:rsidRPr="003E2253">
            <w:t>om kontaktpersonens virksomhed</w:t>
          </w:r>
        </w:p>
        <w:p w14:paraId="53E8E087" w14:textId="77777777" w:rsidR="003263CD" w:rsidRDefault="003263CD" w:rsidP="008F7239">
          <w:pPr>
            <w:pStyle w:val="Tekstfeltoverskrift"/>
            <w:keepNext w:val="0"/>
          </w:pPr>
          <w:r>
            <w:t xml:space="preserve">Navn på advokatbureau eller virksomhed, kontaktpersonen er ansat i </w:t>
          </w:r>
        </w:p>
        <w:sdt>
          <w:sdtPr>
            <w:id w:val="347911211"/>
            <w:placeholder>
              <w:docPart w:val="A22C26D53C714AF3ACBC84AC6FA1FB2F"/>
            </w:placeholder>
            <w:showingPlcHdr/>
          </w:sdtPr>
          <w:sdtContent>
            <w:p w14:paraId="1FEDBF96" w14:textId="77777777" w:rsidR="00AC7131" w:rsidRDefault="00AC7131" w:rsidP="00BB10D5">
              <w:pPr>
                <w:pStyle w:val="Normal1"/>
              </w:pPr>
              <w:r>
                <w:rPr>
                  <w:rStyle w:val="Pladsholdertekst"/>
                </w:rPr>
                <w:t>[Klik her for at skrive tekst]</w:t>
              </w:r>
            </w:p>
          </w:sdtContent>
        </w:sdt>
        <w:p w14:paraId="4EFE0CCA" w14:textId="77777777" w:rsidR="003263CD" w:rsidRDefault="003263CD" w:rsidP="008F7239">
          <w:pPr>
            <w:pStyle w:val="Tekstfeltoverskrift"/>
            <w:keepNext w:val="0"/>
          </w:pPr>
          <w:r>
            <w:t>Adresse</w:t>
          </w:r>
        </w:p>
        <w:sdt>
          <w:sdtPr>
            <w:id w:val="-1042513586"/>
            <w:placeholder>
              <w:docPart w:val="E36D15C9D09D463FBC5F8F2B493C428E"/>
            </w:placeholder>
            <w:showingPlcHdr/>
          </w:sdtPr>
          <w:sdtContent>
            <w:p w14:paraId="7975F44B" w14:textId="77777777" w:rsidR="00AC7131" w:rsidRDefault="00AC7131" w:rsidP="00BB10D5">
              <w:pPr>
                <w:pStyle w:val="Normal1"/>
              </w:pPr>
              <w:r>
                <w:rPr>
                  <w:rStyle w:val="Pladsholdertekst"/>
                </w:rPr>
                <w:t>[Klik her for at skrive tekst]</w:t>
              </w:r>
            </w:p>
          </w:sdtContent>
        </w:sdt>
        <w:p w14:paraId="69C0FEF6" w14:textId="77777777" w:rsidR="003263CD" w:rsidRDefault="003263CD" w:rsidP="008F7239">
          <w:pPr>
            <w:pStyle w:val="Tekstfeltoverskrift"/>
            <w:keepNext w:val="0"/>
          </w:pPr>
          <w:r>
            <w:t>By</w:t>
          </w:r>
        </w:p>
        <w:sdt>
          <w:sdtPr>
            <w:id w:val="1622111136"/>
            <w:placeholder>
              <w:docPart w:val="B9332A9CD91C4D98BF3249BF7CD5E832"/>
            </w:placeholder>
            <w:showingPlcHdr/>
          </w:sdtPr>
          <w:sdtContent>
            <w:p w14:paraId="0925362F" w14:textId="77777777" w:rsidR="00AC7131" w:rsidRDefault="00AC7131" w:rsidP="00BB10D5">
              <w:pPr>
                <w:pStyle w:val="Normal1"/>
              </w:pPr>
              <w:r>
                <w:rPr>
                  <w:rStyle w:val="Pladsholdertekst"/>
                </w:rPr>
                <w:t>[Klik her for at skrive tekst]</w:t>
              </w:r>
            </w:p>
          </w:sdtContent>
        </w:sdt>
        <w:p w14:paraId="673E562E" w14:textId="77777777" w:rsidR="003263CD" w:rsidRDefault="003263CD" w:rsidP="008F7239">
          <w:pPr>
            <w:pStyle w:val="Tekstfeltoverskrift"/>
            <w:keepNext w:val="0"/>
          </w:pPr>
          <w:r>
            <w:t>Postnummer</w:t>
          </w:r>
        </w:p>
        <w:sdt>
          <w:sdtPr>
            <w:id w:val="1182631995"/>
            <w:placeholder>
              <w:docPart w:val="7EDA15F2D4B347E9A2F338127E660F28"/>
            </w:placeholder>
            <w:showingPlcHdr/>
          </w:sdtPr>
          <w:sdtContent>
            <w:p w14:paraId="540CD67C" w14:textId="77777777" w:rsidR="00AC7131" w:rsidRDefault="00AC7131" w:rsidP="00BB10D5">
              <w:pPr>
                <w:pStyle w:val="Normal1"/>
              </w:pPr>
              <w:r>
                <w:rPr>
                  <w:rStyle w:val="Pladsholdertekst"/>
                </w:rPr>
                <w:t>[Klik her for at skrive tekst]</w:t>
              </w:r>
            </w:p>
          </w:sdtContent>
        </w:sdt>
        <w:bookmarkEnd w:id="0"/>
        <w:p w14:paraId="224CF83A" w14:textId="77777777" w:rsidR="00FE13A2" w:rsidRDefault="00FE13A2" w:rsidP="008F7239">
          <w:pPr>
            <w:pStyle w:val="Tekstfeltoverskrift"/>
            <w:keepNext w:val="0"/>
          </w:pPr>
          <w:r w:rsidRPr="00D360F4">
            <w:t>Land</w:t>
          </w:r>
        </w:p>
        <w:sdt>
          <w:sdtPr>
            <w:id w:val="1082565136"/>
            <w:placeholder>
              <w:docPart w:val="5E92D6EA5FA24D47BC437FB9734712EE"/>
            </w:placeholder>
            <w:showingPlcHdr/>
          </w:sdtPr>
          <w:sdtContent>
            <w:p w14:paraId="53E70649" w14:textId="77777777" w:rsidR="00AC7131" w:rsidRDefault="00AC7131" w:rsidP="00BB10D5">
              <w:pPr>
                <w:pStyle w:val="Normal1"/>
              </w:pPr>
              <w:r>
                <w:rPr>
                  <w:rStyle w:val="Pladsholdertekst"/>
                </w:rPr>
                <w:t>[Klik her for at skrive tekst]</w:t>
              </w:r>
            </w:p>
          </w:sdtContent>
        </w:sdt>
        <w:p w14:paraId="6D44FEFB" w14:textId="6166789F" w:rsidR="00FE13A2" w:rsidRPr="00C92969" w:rsidRDefault="00FE13A2" w:rsidP="008F7239">
          <w:pPr>
            <w:pStyle w:val="Tekstfeltoverskrift"/>
            <w:keepNext w:val="0"/>
            <w:rPr>
              <w:noProof/>
            </w:rPr>
          </w:pPr>
          <w:r>
            <w:rPr>
              <w:noProof/>
            </w:rPr>
            <w:t>CVR-nummer (hvis dansk virksomhed)</w:t>
          </w:r>
        </w:p>
        <w:sdt>
          <w:sdtPr>
            <w:id w:val="-123238758"/>
            <w:placeholder>
              <w:docPart w:val="5A1126E850424EB98BB18178D15BE416"/>
            </w:placeholder>
            <w:showingPlcHdr/>
          </w:sdtPr>
          <w:sdtContent>
            <w:p w14:paraId="11E95E09" w14:textId="77777777" w:rsidR="00AC7131" w:rsidRDefault="00AC7131" w:rsidP="00BB10D5">
              <w:pPr>
                <w:pStyle w:val="Normal1"/>
              </w:pPr>
              <w:r>
                <w:rPr>
                  <w:rStyle w:val="Pladsholdertekst"/>
                </w:rPr>
                <w:t>[Klik her for at skrive tekst]</w:t>
              </w:r>
            </w:p>
          </w:sdtContent>
        </w:sdt>
        <w:p w14:paraId="37D25483" w14:textId="2F170A75" w:rsidR="00E54DBE" w:rsidRPr="0060152D" w:rsidRDefault="00165AD0" w:rsidP="00165AD0">
          <w:pPr>
            <w:pStyle w:val="Overskrift2"/>
            <w:tabs>
              <w:tab w:val="left" w:pos="540"/>
            </w:tabs>
            <w:ind w:left="2970" w:hanging="2970"/>
          </w:pPr>
          <w:r>
            <w:lastRenderedPageBreak/>
            <w:t>2</w:t>
          </w:r>
          <w:r>
            <w:tab/>
          </w:r>
          <w:r w:rsidR="00E54DBE" w:rsidRPr="0060152D">
            <w:t>Baggrunden for ansøgningen/anmeldelsen</w:t>
          </w:r>
        </w:p>
        <w:p w14:paraId="1B00F9F6" w14:textId="77777777" w:rsidR="00E54DBE" w:rsidRPr="00411DC0" w:rsidRDefault="00E54DBE" w:rsidP="00BC5126">
          <w:pPr>
            <w:pStyle w:val="Heading3a"/>
            <w:spacing w:before="240"/>
            <w:ind w:left="806" w:hanging="806"/>
          </w:pPr>
          <w:r w:rsidRPr="00411DC0">
            <w:t xml:space="preserve">Angiv om det </w:t>
          </w:r>
          <w:r w:rsidRPr="00101454">
            <w:t>indsendte</w:t>
          </w:r>
          <w:r w:rsidRPr="00411DC0">
            <w:t xml:space="preserve"> skema vedrører</w:t>
          </w:r>
          <w:r w:rsidR="004559BE" w:rsidRPr="00411DC0">
            <w:t xml:space="preserve"> ansøgning </w:t>
          </w:r>
          <w:r w:rsidR="004559BE" w:rsidRPr="0098262B">
            <w:rPr>
              <w:u w:val="single"/>
            </w:rPr>
            <w:t>eller</w:t>
          </w:r>
          <w:r w:rsidR="004559BE" w:rsidRPr="00411DC0">
            <w:t xml:space="preserve"> en anmeldelse</w:t>
          </w:r>
        </w:p>
        <w:p w14:paraId="0F821A14" w14:textId="29E7FE4D" w:rsidR="004F30E4" w:rsidRDefault="00000000" w:rsidP="00F411D6">
          <w:pPr>
            <w:pStyle w:val="Tekstfelt"/>
            <w:tabs>
              <w:tab w:val="clear" w:pos="1021"/>
              <w:tab w:val="left" w:pos="1170"/>
            </w:tabs>
            <w:ind w:left="1170" w:hanging="360"/>
          </w:pPr>
          <w:sdt>
            <w:sdtPr>
              <w:rPr>
                <w:sz w:val="24"/>
                <w:szCs w:val="28"/>
              </w:rPr>
              <w:id w:val="1335265970"/>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BB6405" w:rsidRPr="007E1261">
            <w:rPr>
              <w:rFonts w:ascii="Segoe UI Semibold" w:eastAsiaTheme="majorEastAsia" w:hAnsi="Segoe UI Semibold" w:cstheme="majorBidi"/>
              <w:color w:val="191919" w:themeColor="text1"/>
              <w:szCs w:val="26"/>
            </w:rPr>
            <w:t>En ansøgning</w:t>
          </w:r>
          <w:r w:rsidR="00BB6405" w:rsidRPr="004F30E4">
            <w:t xml:space="preserve"> om tilladelse til en udenlandsk direkte investering (investeringsscreeningsloven § 5). </w:t>
          </w:r>
          <w:r w:rsidR="00BB6405" w:rsidRPr="00552405">
            <w:t>Oplys</w:t>
          </w:r>
          <w:r w:rsidR="00BB6405" w:rsidRPr="004F30E4">
            <w:t xml:space="preserve"> i så fald </w:t>
          </w:r>
          <w:r w:rsidR="00BB6405" w:rsidRPr="007E1261">
            <w:t xml:space="preserve">hvilke(n) særligt følsom sektor, </w:t>
          </w:r>
          <w:r w:rsidR="004800BE">
            <w:t>målvirksomheden vurderes</w:t>
          </w:r>
          <w:r w:rsidR="0001388C">
            <w:t xml:space="preserve"> at</w:t>
          </w:r>
          <w:r w:rsidR="00BB6405" w:rsidRPr="007E1261">
            <w:t xml:space="preserve"> vedrøre</w:t>
          </w:r>
          <w:r w:rsidR="00116B5B">
            <w:t xml:space="preserve"> jf. anvendelsesbekendtgørelsen (ANVBK)</w:t>
          </w:r>
          <w:bookmarkStart w:id="1" w:name="End1"/>
          <w:r w:rsidR="00C03CA5" w:rsidRPr="00C03CA5">
            <w:fldChar w:fldCharType="begin"/>
          </w:r>
          <w:r w:rsidR="00C03CA5" w:rsidRPr="00C03CA5">
            <w:instrText>HYPERLINK  \l "End2"</w:instrText>
          </w:r>
          <w:r w:rsidR="00C03CA5" w:rsidRPr="00C03CA5">
            <w:fldChar w:fldCharType="separate"/>
          </w:r>
          <w:r w:rsidR="00116B5B" w:rsidRPr="00C03CA5">
            <w:rPr>
              <w:rStyle w:val="Hyperlink"/>
              <w:color w:val="auto"/>
              <w:u w:val="none"/>
              <w:vertAlign w:val="superscript"/>
            </w:rPr>
            <w:footnoteReference w:id="1"/>
          </w:r>
          <w:bookmarkEnd w:id="1"/>
          <w:r w:rsidR="00C03CA5" w:rsidRPr="00C03CA5">
            <w:fldChar w:fldCharType="end"/>
          </w:r>
          <w:r w:rsidR="00BB6405" w:rsidRPr="007E1261">
            <w:t>:</w:t>
          </w:r>
        </w:p>
        <w:p w14:paraId="0D2F1E3A" w14:textId="0D93FD6A" w:rsidR="004F30E4" w:rsidRDefault="00000000" w:rsidP="00C3799E">
          <w:pPr>
            <w:pStyle w:val="Tekstfeltindrykket2niveau"/>
            <w:tabs>
              <w:tab w:val="clear" w:pos="1418"/>
            </w:tabs>
            <w:ind w:left="1497" w:hanging="331"/>
          </w:pPr>
          <w:sdt>
            <w:sdtPr>
              <w:rPr>
                <w:sz w:val="24"/>
                <w:szCs w:val="28"/>
              </w:rPr>
              <w:id w:val="-1794057246"/>
              <w14:checkbox>
                <w14:checked w14:val="0"/>
                <w14:checkedState w14:val="2612" w14:font="MS Gothic"/>
                <w14:uncheckedState w14:val="2610" w14:font="MS Gothic"/>
              </w14:checkbox>
            </w:sdtPr>
            <w:sdtContent>
              <w:r w:rsidR="007C5006">
                <w:rPr>
                  <w:rFonts w:ascii="MS Gothic" w:eastAsia="MS Gothic" w:hAnsi="MS Gothic" w:hint="eastAsia"/>
                  <w:sz w:val="24"/>
                  <w:szCs w:val="28"/>
                </w:rPr>
                <w:t>☐</w:t>
              </w:r>
            </w:sdtContent>
          </w:sdt>
          <w:r w:rsidR="007F5DDB">
            <w:rPr>
              <w:spacing w:val="-1"/>
            </w:rPr>
            <w:tab/>
          </w:r>
          <w:r w:rsidR="004F30E4">
            <w:t>Forsvarssektoren</w:t>
          </w:r>
          <w:r w:rsidR="004F30E4">
            <w:rPr>
              <w:spacing w:val="-11"/>
            </w:rPr>
            <w:t xml:space="preserve"> </w:t>
          </w:r>
          <w:r w:rsidR="004F30E4">
            <w:rPr>
              <w:spacing w:val="-1"/>
            </w:rPr>
            <w:t>(ANVBK</w:t>
          </w:r>
          <w:r w:rsidR="004F30E4">
            <w:rPr>
              <w:spacing w:val="-9"/>
            </w:rPr>
            <w:t xml:space="preserve"> </w:t>
          </w:r>
          <w:r w:rsidR="004F30E4">
            <w:rPr>
              <w:spacing w:val="-1"/>
            </w:rPr>
            <w:t>§</w:t>
          </w:r>
          <w:r w:rsidR="004F30E4">
            <w:rPr>
              <w:spacing w:val="-10"/>
            </w:rPr>
            <w:t xml:space="preserve"> </w:t>
          </w:r>
          <w:r w:rsidR="004F30E4">
            <w:rPr>
              <w:spacing w:val="-1"/>
            </w:rPr>
            <w:t>7)</w:t>
          </w:r>
        </w:p>
        <w:p w14:paraId="63A749F2" w14:textId="1E767116" w:rsidR="004F30E4" w:rsidRDefault="00000000" w:rsidP="00C3799E">
          <w:pPr>
            <w:pStyle w:val="Tekstfeltindrykket2niveau"/>
            <w:tabs>
              <w:tab w:val="clear" w:pos="1418"/>
            </w:tabs>
            <w:ind w:left="1497" w:hanging="331"/>
          </w:pPr>
          <w:sdt>
            <w:sdtPr>
              <w:rPr>
                <w:sz w:val="24"/>
                <w:szCs w:val="28"/>
              </w:rPr>
              <w:id w:val="-1567865521"/>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IT-produkter til sikring eller behandling</w:t>
          </w:r>
          <w:r w:rsidR="004F30E4">
            <w:rPr>
              <w:spacing w:val="-10"/>
            </w:rPr>
            <w:t xml:space="preserve"> </w:t>
          </w:r>
          <w:r w:rsidR="004F30E4">
            <w:rPr>
              <w:spacing w:val="-1"/>
            </w:rPr>
            <w:t>af</w:t>
          </w:r>
          <w:r w:rsidR="004F30E4">
            <w:rPr>
              <w:spacing w:val="-10"/>
            </w:rPr>
            <w:t xml:space="preserve"> </w:t>
          </w:r>
          <w:r w:rsidR="004F30E4">
            <w:rPr>
              <w:spacing w:val="-1"/>
            </w:rPr>
            <w:t>klassificerede</w:t>
          </w:r>
          <w:r w:rsidR="004F30E4">
            <w:rPr>
              <w:spacing w:val="-11"/>
            </w:rPr>
            <w:t xml:space="preserve"> </w:t>
          </w:r>
          <w:r w:rsidR="004F30E4">
            <w:rPr>
              <w:spacing w:val="-1"/>
            </w:rPr>
            <w:t>oplysninger</w:t>
          </w:r>
          <w:r w:rsidR="004F30E4">
            <w:rPr>
              <w:spacing w:val="-10"/>
            </w:rPr>
            <w:t xml:space="preserve"> </w:t>
          </w:r>
          <w:r w:rsidR="004F30E4">
            <w:rPr>
              <w:spacing w:val="-1"/>
            </w:rPr>
            <w:t>(ANVBK</w:t>
          </w:r>
          <w:r w:rsidR="004F30E4">
            <w:rPr>
              <w:spacing w:val="-10"/>
            </w:rPr>
            <w:t xml:space="preserve"> </w:t>
          </w:r>
          <w:r w:rsidR="004F30E4">
            <w:rPr>
              <w:spacing w:val="-1"/>
            </w:rPr>
            <w:t>§</w:t>
          </w:r>
          <w:r w:rsidR="004F30E4">
            <w:rPr>
              <w:spacing w:val="-11"/>
            </w:rPr>
            <w:t xml:space="preserve"> </w:t>
          </w:r>
          <w:r w:rsidR="004F30E4">
            <w:rPr>
              <w:spacing w:val="-1"/>
            </w:rPr>
            <w:t>8)</w:t>
          </w:r>
        </w:p>
        <w:p w14:paraId="23CCAF91" w14:textId="444EC1B6" w:rsidR="004F30E4" w:rsidRDefault="00000000" w:rsidP="00C3799E">
          <w:pPr>
            <w:pStyle w:val="Tekstfeltindrykket2niveau"/>
            <w:tabs>
              <w:tab w:val="clear" w:pos="1418"/>
            </w:tabs>
            <w:ind w:left="1497" w:hanging="331"/>
          </w:pPr>
          <w:sdt>
            <w:sdtPr>
              <w:rPr>
                <w:sz w:val="24"/>
                <w:szCs w:val="28"/>
              </w:rPr>
              <w:id w:val="-1434132055"/>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Produkter</w:t>
          </w:r>
          <w:r w:rsidR="004F30E4">
            <w:rPr>
              <w:spacing w:val="-12"/>
            </w:rPr>
            <w:t xml:space="preserve"> </w:t>
          </w:r>
          <w:r w:rsidR="004F30E4">
            <w:t>med</w:t>
          </w:r>
          <w:r w:rsidR="004F30E4">
            <w:rPr>
              <w:spacing w:val="-13"/>
            </w:rPr>
            <w:t xml:space="preserve"> </w:t>
          </w:r>
          <w:r w:rsidR="004F30E4">
            <w:t>dobbelt</w:t>
          </w:r>
          <w:r w:rsidR="004F30E4">
            <w:rPr>
              <w:spacing w:val="-12"/>
            </w:rPr>
            <w:t xml:space="preserve"> </w:t>
          </w:r>
          <w:r w:rsidR="004F30E4">
            <w:t>anvendelse</w:t>
          </w:r>
          <w:r w:rsidR="004F30E4">
            <w:rPr>
              <w:spacing w:val="-11"/>
            </w:rPr>
            <w:t xml:space="preserve"> </w:t>
          </w:r>
          <w:r w:rsidR="004F30E4">
            <w:t>(dual-use)</w:t>
          </w:r>
          <w:r w:rsidR="004F30E4">
            <w:rPr>
              <w:spacing w:val="-12"/>
            </w:rPr>
            <w:t xml:space="preserve"> </w:t>
          </w:r>
          <w:r w:rsidR="004F30E4">
            <w:t>(ANVBK</w:t>
          </w:r>
          <w:r w:rsidR="004F30E4">
            <w:rPr>
              <w:spacing w:val="-12"/>
            </w:rPr>
            <w:t xml:space="preserve"> </w:t>
          </w:r>
          <w:r w:rsidR="004F30E4">
            <w:t>§</w:t>
          </w:r>
          <w:r w:rsidR="004F30E4">
            <w:rPr>
              <w:spacing w:val="-13"/>
            </w:rPr>
            <w:t xml:space="preserve"> </w:t>
          </w:r>
          <w:r w:rsidR="004F30E4">
            <w:t>9).</w:t>
          </w:r>
        </w:p>
        <w:p w14:paraId="7E7821AB" w14:textId="7D30E3A3" w:rsidR="004F30E4" w:rsidRDefault="00000000" w:rsidP="00C3799E">
          <w:pPr>
            <w:pStyle w:val="Tekstfeltindrykket2niveau"/>
            <w:tabs>
              <w:tab w:val="clear" w:pos="1418"/>
            </w:tabs>
            <w:ind w:left="1497" w:hanging="331"/>
          </w:pPr>
          <w:sdt>
            <w:sdtPr>
              <w:rPr>
                <w:sz w:val="24"/>
                <w:szCs w:val="28"/>
              </w:rPr>
              <w:id w:val="-985008572"/>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Anden kritisk teknologi end nævnt ovenfor</w:t>
          </w:r>
          <w:r w:rsidR="007F5DDB">
            <w:t xml:space="preserve"> </w:t>
          </w:r>
          <w:r w:rsidR="00F91017">
            <w:t>(ANVBK</w:t>
          </w:r>
          <w:r w:rsidR="00F91017">
            <w:rPr>
              <w:spacing w:val="-5"/>
            </w:rPr>
            <w:t xml:space="preserve"> </w:t>
          </w:r>
          <w:r w:rsidR="00F91017">
            <w:t>§</w:t>
          </w:r>
          <w:r w:rsidR="00F91017">
            <w:rPr>
              <w:spacing w:val="-7"/>
            </w:rPr>
            <w:t xml:space="preserve"> </w:t>
          </w:r>
          <w:r w:rsidR="00F91017">
            <w:t>11)</w:t>
          </w:r>
        </w:p>
        <w:p w14:paraId="61B08EB6" w14:textId="2385B950" w:rsidR="004F30E4" w:rsidRDefault="00000000" w:rsidP="00C3799E">
          <w:pPr>
            <w:pStyle w:val="Tekstfeltindrykket2niveau"/>
            <w:tabs>
              <w:tab w:val="clear" w:pos="1418"/>
            </w:tabs>
            <w:ind w:left="1497" w:hanging="331"/>
          </w:pPr>
          <w:sdt>
            <w:sdtPr>
              <w:rPr>
                <w:sz w:val="24"/>
                <w:szCs w:val="28"/>
              </w:rPr>
              <w:id w:val="1928451365"/>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Kritisk</w:t>
          </w:r>
          <w:r w:rsidR="004F30E4">
            <w:rPr>
              <w:spacing w:val="-7"/>
            </w:rPr>
            <w:t xml:space="preserve"> </w:t>
          </w:r>
          <w:r w:rsidR="004F30E4">
            <w:t>infrastruktur</w:t>
          </w:r>
          <w:r w:rsidR="004F30E4">
            <w:rPr>
              <w:spacing w:val="-7"/>
            </w:rPr>
            <w:t xml:space="preserve"> </w:t>
          </w:r>
          <w:r w:rsidR="004F30E4">
            <w:t>(ANVBK</w:t>
          </w:r>
          <w:r w:rsidR="004F30E4">
            <w:rPr>
              <w:spacing w:val="-5"/>
            </w:rPr>
            <w:t xml:space="preserve"> </w:t>
          </w:r>
          <w:r w:rsidR="004F30E4">
            <w:t>§</w:t>
          </w:r>
          <w:r w:rsidR="004F30E4">
            <w:rPr>
              <w:spacing w:val="-7"/>
            </w:rPr>
            <w:t xml:space="preserve"> </w:t>
          </w:r>
          <w:r w:rsidR="004F30E4">
            <w:t>11)</w:t>
          </w:r>
        </w:p>
        <w:p w14:paraId="45D10EAF" w14:textId="6F35FA0E" w:rsidR="00E54DBE" w:rsidRDefault="00000000" w:rsidP="00F411D6">
          <w:pPr>
            <w:pStyle w:val="Tekstfelt"/>
            <w:tabs>
              <w:tab w:val="clear" w:pos="1021"/>
              <w:tab w:val="left" w:pos="1170"/>
            </w:tabs>
            <w:ind w:left="1170" w:hanging="360"/>
          </w:pPr>
          <w:sdt>
            <w:sdtPr>
              <w:rPr>
                <w:sz w:val="24"/>
                <w:szCs w:val="28"/>
              </w:rPr>
              <w:id w:val="27226211"/>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BB6405" w:rsidRPr="007E1261">
            <w:rPr>
              <w:rFonts w:ascii="Segoe UI Semibold" w:eastAsiaTheme="majorEastAsia" w:hAnsi="Segoe UI Semibold" w:cstheme="majorBidi"/>
              <w:color w:val="191919" w:themeColor="text1"/>
              <w:szCs w:val="26"/>
            </w:rPr>
            <w:t>En anmeldelse</w:t>
          </w:r>
          <w:r w:rsidR="00BB6405">
            <w:t xml:space="preserve"> af en udenlandsk direkte investering (investeringsscreeningsloven § 10). Oplys i så fald </w:t>
          </w:r>
          <w:r w:rsidR="00BB6405" w:rsidRPr="005D4EE2">
            <w:t>årsagen</w:t>
          </w:r>
          <w:r w:rsidR="00BB6405" w:rsidRPr="005D4EE2">
            <w:rPr>
              <w:spacing w:val="-13"/>
            </w:rPr>
            <w:t xml:space="preserve"> </w:t>
          </w:r>
          <w:r w:rsidR="00BB6405" w:rsidRPr="005D4EE2">
            <w:t>til</w:t>
          </w:r>
          <w:r w:rsidR="00BB6405" w:rsidRPr="005D4EE2">
            <w:rPr>
              <w:spacing w:val="-13"/>
            </w:rPr>
            <w:t xml:space="preserve"> </w:t>
          </w:r>
          <w:r w:rsidR="00BB6405" w:rsidRPr="005D4EE2">
            <w:t>at</w:t>
          </w:r>
          <w:r w:rsidR="00BB6405" w:rsidRPr="005D4EE2">
            <w:rPr>
              <w:spacing w:val="-12"/>
            </w:rPr>
            <w:t xml:space="preserve"> </w:t>
          </w:r>
          <w:r w:rsidR="00BB6405" w:rsidRPr="005D4EE2">
            <w:t>investeringen</w:t>
          </w:r>
          <w:r w:rsidR="00BB6405" w:rsidRPr="005D4EE2">
            <w:rPr>
              <w:spacing w:val="-13"/>
            </w:rPr>
            <w:t xml:space="preserve"> </w:t>
          </w:r>
          <w:r w:rsidR="00BB6405" w:rsidRPr="005D4EE2">
            <w:t>anmeldes,</w:t>
          </w:r>
          <w:r w:rsidR="00BB6405" w:rsidRPr="005D4EE2">
            <w:rPr>
              <w:spacing w:val="-12"/>
            </w:rPr>
            <w:t xml:space="preserve"> </w:t>
          </w:r>
          <w:r w:rsidR="00BB6405" w:rsidRPr="005D4EE2">
            <w:t>herunder</w:t>
          </w:r>
          <w:r w:rsidR="00BB6405" w:rsidRPr="005D4EE2">
            <w:rPr>
              <w:spacing w:val="-13"/>
            </w:rPr>
            <w:t xml:space="preserve"> </w:t>
          </w:r>
          <w:r w:rsidR="00BB6405" w:rsidRPr="005D4EE2">
            <w:t>hvorledes</w:t>
          </w:r>
          <w:r w:rsidR="00BB6405" w:rsidRPr="005D4EE2">
            <w:rPr>
              <w:spacing w:val="-13"/>
            </w:rPr>
            <w:t xml:space="preserve"> </w:t>
          </w:r>
          <w:r w:rsidR="00BB6405" w:rsidRPr="005D4EE2">
            <w:t>den</w:t>
          </w:r>
          <w:r w:rsidR="00BB6405" w:rsidRPr="005D4EE2">
            <w:rPr>
              <w:spacing w:val="-13"/>
            </w:rPr>
            <w:t xml:space="preserve"> </w:t>
          </w:r>
          <w:r w:rsidR="00BB6405" w:rsidRPr="005D4EE2">
            <w:t>vurderes</w:t>
          </w:r>
          <w:r w:rsidR="00BB6405" w:rsidRPr="005D4EE2">
            <w:rPr>
              <w:spacing w:val="-13"/>
            </w:rPr>
            <w:t xml:space="preserve"> </w:t>
          </w:r>
          <w:r w:rsidR="00BB6405" w:rsidRPr="005D4EE2">
            <w:t>at</w:t>
          </w:r>
          <w:r w:rsidR="00BB6405" w:rsidRPr="005D4EE2">
            <w:rPr>
              <w:spacing w:val="-11"/>
            </w:rPr>
            <w:t xml:space="preserve"> </w:t>
          </w:r>
          <w:r w:rsidR="00BB6405" w:rsidRPr="005D4EE2">
            <w:t>kunne</w:t>
          </w:r>
          <w:r w:rsidR="00BB6405" w:rsidRPr="005D4EE2">
            <w:rPr>
              <w:spacing w:val="-12"/>
            </w:rPr>
            <w:t xml:space="preserve"> </w:t>
          </w:r>
          <w:r w:rsidR="00BB6405" w:rsidRPr="005D4EE2">
            <w:rPr>
              <w:spacing w:val="-5"/>
            </w:rPr>
            <w:t>udgøre</w:t>
          </w:r>
          <w:r w:rsidR="00BB6405" w:rsidRPr="005D4EE2">
            <w:rPr>
              <w:spacing w:val="-13"/>
            </w:rPr>
            <w:t xml:space="preserve"> </w:t>
          </w:r>
          <w:r w:rsidR="00BB6405" w:rsidRPr="005D4EE2">
            <w:rPr>
              <w:spacing w:val="-5"/>
            </w:rPr>
            <w:t>en</w:t>
          </w:r>
          <w:r w:rsidR="00BB6405" w:rsidRPr="005D4EE2">
            <w:rPr>
              <w:spacing w:val="-13"/>
            </w:rPr>
            <w:t xml:space="preserve"> </w:t>
          </w:r>
          <w:r w:rsidR="00BB6405" w:rsidRPr="005D4EE2">
            <w:rPr>
              <w:spacing w:val="-5"/>
            </w:rPr>
            <w:t>trussel</w:t>
          </w:r>
          <w:r w:rsidR="00BB6405" w:rsidRPr="005D4EE2">
            <w:rPr>
              <w:spacing w:val="-4"/>
            </w:rPr>
            <w:t xml:space="preserve"> </w:t>
          </w:r>
          <w:r w:rsidR="00BB6405" w:rsidRPr="005D4EE2">
            <w:t>mod</w:t>
          </w:r>
          <w:r w:rsidR="00BB6405" w:rsidRPr="005D4EE2">
            <w:rPr>
              <w:spacing w:val="-15"/>
            </w:rPr>
            <w:t xml:space="preserve"> </w:t>
          </w:r>
          <w:r w:rsidR="00BB6405" w:rsidRPr="005D4EE2">
            <w:t>national</w:t>
          </w:r>
          <w:r w:rsidR="00BB6405" w:rsidRPr="005D4EE2">
            <w:rPr>
              <w:spacing w:val="-15"/>
            </w:rPr>
            <w:t xml:space="preserve"> </w:t>
          </w:r>
          <w:r w:rsidR="00BB6405" w:rsidRPr="005D4EE2">
            <w:t>sikkerhed</w:t>
          </w:r>
          <w:r w:rsidR="00BB6405" w:rsidRPr="005D4EE2">
            <w:rPr>
              <w:spacing w:val="-15"/>
            </w:rPr>
            <w:t xml:space="preserve"> </w:t>
          </w:r>
          <w:r w:rsidR="00BB6405" w:rsidRPr="005D4EE2">
            <w:t>eller</w:t>
          </w:r>
          <w:r w:rsidR="00BB6405" w:rsidRPr="005D4EE2">
            <w:rPr>
              <w:spacing w:val="-15"/>
            </w:rPr>
            <w:t xml:space="preserve"> </w:t>
          </w:r>
          <w:r w:rsidR="00BB6405" w:rsidRPr="005D4EE2">
            <w:t>offentlig</w:t>
          </w:r>
          <w:r w:rsidR="00BB6405" w:rsidRPr="005D4EE2">
            <w:rPr>
              <w:spacing w:val="-15"/>
            </w:rPr>
            <w:t xml:space="preserve"> </w:t>
          </w:r>
          <w:r w:rsidR="00BB6405" w:rsidRPr="005D4EE2">
            <w:t>orden</w:t>
          </w:r>
          <w:r w:rsidR="00BB6405">
            <w:t>:</w:t>
          </w:r>
        </w:p>
        <w:sdt>
          <w:sdtPr>
            <w:id w:val="657815337"/>
            <w:placeholder>
              <w:docPart w:val="AC8C6AF875A14A8D956250AC31E83A03"/>
            </w:placeholder>
            <w:showingPlcHdr/>
          </w:sdtPr>
          <w:sdtContent>
            <w:p w14:paraId="577A4334" w14:textId="77777777" w:rsidR="00AC7131" w:rsidRDefault="00AC7131" w:rsidP="00BB10D5">
              <w:pPr>
                <w:pStyle w:val="Normal1"/>
                <w:ind w:left="1181"/>
              </w:pPr>
              <w:r>
                <w:rPr>
                  <w:rStyle w:val="Pladsholdertekst"/>
                </w:rPr>
                <w:t>[Klik her for at skrive tekst]</w:t>
              </w:r>
            </w:p>
          </w:sdtContent>
        </w:sdt>
        <w:p w14:paraId="2722C180" w14:textId="77777777" w:rsidR="007F5DDB" w:rsidRDefault="00BB6405" w:rsidP="00463D4E">
          <w:pPr>
            <w:pStyle w:val="Heading3a"/>
            <w:spacing w:before="240"/>
            <w:ind w:left="806" w:right="-829" w:hanging="806"/>
          </w:pPr>
          <w:r>
            <w:t>Hvis investeringen er indsendt som en ansøgning under § 5 i investeringsscreeningsloven, men Erhvervsstyrelsen har vurderet, at den pågældende investering ikke er omfattet af § 5, ønskes ansøgningen i så fald behandlet som en anmeldelse under investeringsscreeningslovens § 10?</w:t>
          </w:r>
          <w:r w:rsidR="00A27A29">
            <w:t xml:space="preserve"> </w:t>
          </w:r>
        </w:p>
        <w:p w14:paraId="60170AF5" w14:textId="6B7B4941" w:rsidR="00C3799E" w:rsidRDefault="00000000" w:rsidP="007A2FAE">
          <w:pPr>
            <w:pStyle w:val="Tekstfeltindrykket2niveau"/>
            <w:tabs>
              <w:tab w:val="clear" w:pos="1418"/>
              <w:tab w:val="clear" w:pos="1701"/>
              <w:tab w:val="left" w:pos="1260"/>
              <w:tab w:val="left" w:pos="1800"/>
            </w:tabs>
            <w:ind w:left="810" w:firstLine="0"/>
          </w:pPr>
          <w:sdt>
            <w:sdtPr>
              <w:rPr>
                <w:rFonts w:ascii="MS Gothic" w:eastAsia="MS Gothic" w:hAnsi="MS Gothic"/>
                <w:sz w:val="24"/>
                <w:szCs w:val="24"/>
              </w:rPr>
              <w:id w:val="-424722662"/>
              <w14:checkbox>
                <w14:checked w14:val="0"/>
                <w14:checkedState w14:val="2612" w14:font="MS Gothic"/>
                <w14:uncheckedState w14:val="2610" w14:font="MS Gothic"/>
              </w14:checkbox>
            </w:sdtPr>
            <w:sdtContent>
              <w:r w:rsidR="009D3B09">
                <w:rPr>
                  <w:rFonts w:ascii="MS Gothic" w:eastAsia="MS Gothic" w:hAnsi="MS Gothic" w:hint="eastAsia"/>
                  <w:sz w:val="24"/>
                  <w:szCs w:val="24"/>
                </w:rPr>
                <w:t>☐</w:t>
              </w:r>
            </w:sdtContent>
          </w:sdt>
          <w:r w:rsidR="007A2FAE">
            <w:rPr>
              <w:rFonts w:ascii="MS Gothic" w:eastAsia="MS Gothic" w:hAnsi="MS Gothic"/>
              <w:sz w:val="24"/>
              <w:szCs w:val="24"/>
            </w:rPr>
            <w:tab/>
          </w:r>
          <w:r w:rsidR="007A2FAE">
            <w:t>Ja</w:t>
          </w:r>
          <w:r w:rsidR="00C3799E">
            <w:tab/>
          </w:r>
          <w:sdt>
            <w:sdtPr>
              <w:rPr>
                <w:rFonts w:ascii="MS Gothic" w:eastAsia="MS Gothic" w:hAnsi="MS Gothic"/>
                <w:sz w:val="24"/>
                <w:szCs w:val="24"/>
              </w:rPr>
              <w:id w:val="718246397"/>
              <w14:checkbox>
                <w14:checked w14:val="0"/>
                <w14:checkedState w14:val="2612" w14:font="MS Gothic"/>
                <w14:uncheckedState w14:val="2610" w14:font="MS Gothic"/>
              </w14:checkbox>
            </w:sdtPr>
            <w:sdtContent>
              <w:r w:rsidR="009D3B09">
                <w:rPr>
                  <w:rFonts w:ascii="MS Gothic" w:eastAsia="MS Gothic" w:hAnsi="MS Gothic" w:hint="eastAsia"/>
                  <w:sz w:val="24"/>
                  <w:szCs w:val="24"/>
                </w:rPr>
                <w:t>☐</w:t>
              </w:r>
            </w:sdtContent>
          </w:sdt>
          <w:r w:rsidR="007A2FAE" w:rsidRPr="007A2FAE">
            <w:t xml:space="preserve"> </w:t>
          </w:r>
          <w:r w:rsidR="007A2FAE">
            <w:t>Nej</w:t>
          </w:r>
        </w:p>
        <w:p w14:paraId="28D558CD" w14:textId="5973C9F9" w:rsidR="0060152D" w:rsidRPr="00BB6405" w:rsidRDefault="00165AD0" w:rsidP="00165AD0">
          <w:pPr>
            <w:pStyle w:val="Overskrift2"/>
            <w:tabs>
              <w:tab w:val="left" w:pos="540"/>
            </w:tabs>
            <w:ind w:left="360" w:hanging="360"/>
          </w:pPr>
          <w:r>
            <w:t>3</w:t>
          </w:r>
          <w:r>
            <w:tab/>
          </w:r>
          <w:r w:rsidR="0060152D" w:rsidRPr="001F08BE">
            <w:t xml:space="preserve">Oplysninger om </w:t>
          </w:r>
          <w:r w:rsidR="00BB6405" w:rsidRPr="00BB6405">
            <w:t>den udenlandske investering</w:t>
          </w:r>
          <w:r w:rsidR="0060152D" w:rsidRPr="00BB6405">
            <w:t xml:space="preserve"> </w:t>
          </w:r>
        </w:p>
        <w:p w14:paraId="1BBC7196" w14:textId="6148561A" w:rsidR="000673D7" w:rsidRDefault="0001388C" w:rsidP="00BC5126">
          <w:pPr>
            <w:pStyle w:val="Heading3b"/>
            <w:keepNext w:val="0"/>
            <w:spacing w:before="240"/>
          </w:pPr>
          <w:r>
            <w:t>Indsæt</w:t>
          </w:r>
          <w:r w:rsidRPr="005D4EE2">
            <w:t xml:space="preserve"> </w:t>
          </w:r>
          <w:r w:rsidR="00BB6405" w:rsidRPr="005D4EE2">
            <w:t>et resumé af investeringen</w:t>
          </w:r>
          <w:r w:rsidR="000673D7" w:rsidRPr="000673D7">
            <w:t>:</w:t>
          </w:r>
        </w:p>
        <w:sdt>
          <w:sdtPr>
            <w:id w:val="-890576285"/>
            <w:placeholder>
              <w:docPart w:val="B7233E9DE3E5430EAA464D9EE818E011"/>
            </w:placeholder>
            <w:showingPlcHdr/>
          </w:sdtPr>
          <w:sdtContent>
            <w:p w14:paraId="360EA70A" w14:textId="77777777" w:rsidR="00AC7131" w:rsidRDefault="00AC7131" w:rsidP="00BB10D5">
              <w:pPr>
                <w:pStyle w:val="Normal1"/>
                <w:ind w:left="619"/>
              </w:pPr>
              <w:r w:rsidRPr="009E1BC6">
                <w:rPr>
                  <w:rStyle w:val="Pladsholdertekst"/>
                  <w:rFonts w:cstheme="minorHAnsi"/>
                </w:rPr>
                <w:t>[Klik her for at skrive tekst]</w:t>
              </w:r>
            </w:p>
          </w:sdtContent>
        </w:sdt>
        <w:p w14:paraId="69E5B5C4" w14:textId="2F1C16C3" w:rsidR="00207749" w:rsidRDefault="00BB6405" w:rsidP="00BC5126">
          <w:pPr>
            <w:pStyle w:val="Heading3b"/>
            <w:keepNext w:val="0"/>
            <w:spacing w:before="240"/>
          </w:pPr>
          <w:r>
            <w:t>Angiv investeringens værdi i DKK</w:t>
          </w:r>
        </w:p>
        <w:sdt>
          <w:sdtPr>
            <w:id w:val="-1657525469"/>
            <w:placeholder>
              <w:docPart w:val="B7FC5B9D308B4FF6839F26A86116B2CC"/>
            </w:placeholder>
            <w:showingPlcHdr/>
          </w:sdtPr>
          <w:sdtContent>
            <w:p w14:paraId="1621E71F" w14:textId="77777777" w:rsidR="00AC7131" w:rsidRDefault="00AC7131" w:rsidP="00BB10D5">
              <w:pPr>
                <w:pStyle w:val="Normal1"/>
                <w:ind w:left="619"/>
              </w:pPr>
              <w:r w:rsidRPr="009E1BC6">
                <w:rPr>
                  <w:rStyle w:val="Pladsholdertekst"/>
                  <w:rFonts w:cstheme="minorHAnsi"/>
                </w:rPr>
                <w:t>[Klik her for at skrive tekst]</w:t>
              </w:r>
            </w:p>
          </w:sdtContent>
        </w:sdt>
        <w:p w14:paraId="0791CA3F" w14:textId="77777777" w:rsidR="007E1261" w:rsidRPr="005D4EE2" w:rsidRDefault="00BB6405" w:rsidP="009E1BC6">
          <w:pPr>
            <w:pStyle w:val="Heading3b"/>
            <w:keepLines/>
            <w:spacing w:before="240"/>
          </w:pPr>
          <w:r w:rsidRPr="005D4EE2">
            <w:t>Planlagt</w:t>
          </w:r>
          <w:r w:rsidRPr="005D4EE2">
            <w:rPr>
              <w:spacing w:val="-5"/>
            </w:rPr>
            <w:t xml:space="preserve"> </w:t>
          </w:r>
          <w:r w:rsidRPr="005D4EE2">
            <w:t>dato</w:t>
          </w:r>
          <w:r w:rsidRPr="005D4EE2">
            <w:rPr>
              <w:spacing w:val="-4"/>
            </w:rPr>
            <w:t xml:space="preserve"> </w:t>
          </w:r>
          <w:r w:rsidRPr="005D4EE2">
            <w:t>for</w:t>
          </w:r>
          <w:r w:rsidRPr="005D4EE2">
            <w:rPr>
              <w:spacing w:val="-3"/>
            </w:rPr>
            <w:t xml:space="preserve"> </w:t>
          </w:r>
          <w:r w:rsidRPr="005D4EE2">
            <w:t>gennemførslen</w:t>
          </w:r>
          <w:r w:rsidRPr="005D4EE2">
            <w:rPr>
              <w:spacing w:val="-4"/>
            </w:rPr>
            <w:t xml:space="preserve"> </w:t>
          </w:r>
          <w:r w:rsidRPr="005D4EE2">
            <w:t>af</w:t>
          </w:r>
          <w:r w:rsidRPr="005D4EE2">
            <w:rPr>
              <w:spacing w:val="-3"/>
            </w:rPr>
            <w:t xml:space="preserve"> </w:t>
          </w:r>
          <w:r w:rsidRPr="005D4EE2">
            <w:t>investeringen</w:t>
          </w:r>
          <w:r w:rsidRPr="005D4EE2">
            <w:rPr>
              <w:spacing w:val="-3"/>
            </w:rPr>
            <w:t xml:space="preserve"> </w:t>
          </w:r>
          <w:r w:rsidRPr="005D4EE2">
            <w:rPr>
              <w:rStyle w:val="Normalkursiv"/>
              <w:color w:val="auto"/>
            </w:rPr>
            <w:t>(enten som specifik dato/periode eller som resultat af gennemførslen af en pågående autoriseringsproces)</w:t>
          </w:r>
        </w:p>
        <w:sdt>
          <w:sdtPr>
            <w:id w:val="249863595"/>
            <w:placeholder>
              <w:docPart w:val="10A2528AFD46496891060036C091B880"/>
            </w:placeholder>
            <w:showingPlcHdr/>
          </w:sdtPr>
          <w:sdtContent>
            <w:p w14:paraId="01DDF19E" w14:textId="77777777" w:rsidR="00AC7131" w:rsidRDefault="00AC7131" w:rsidP="00BB10D5">
              <w:pPr>
                <w:pStyle w:val="Normal1"/>
                <w:ind w:left="619"/>
              </w:pPr>
              <w:r w:rsidRPr="009E1BC6">
                <w:rPr>
                  <w:rStyle w:val="Pladsholdertekst"/>
                  <w:rFonts w:cstheme="minorHAnsi"/>
                </w:rPr>
                <w:t>[Klik her for at skrive tekst]</w:t>
              </w:r>
            </w:p>
          </w:sdtContent>
        </w:sdt>
        <w:p w14:paraId="046DD717" w14:textId="77777777" w:rsidR="007240C9" w:rsidRPr="00AC69C3" w:rsidRDefault="00BB6405" w:rsidP="00BC5126">
          <w:pPr>
            <w:pStyle w:val="Heading3b"/>
            <w:keepNext w:val="0"/>
            <w:spacing w:before="240"/>
          </w:pPr>
          <w:r w:rsidRPr="005D4EE2">
            <w:lastRenderedPageBreak/>
            <w:t>Oplysninger</w:t>
          </w:r>
          <w:r w:rsidRPr="005D4EE2">
            <w:rPr>
              <w:spacing w:val="-13"/>
            </w:rPr>
            <w:t xml:space="preserve"> </w:t>
          </w:r>
          <w:r w:rsidRPr="005D4EE2">
            <w:t>om</w:t>
          </w:r>
          <w:r w:rsidRPr="005D4EE2">
            <w:rPr>
              <w:spacing w:val="-13"/>
            </w:rPr>
            <w:t xml:space="preserve"> </w:t>
          </w:r>
          <w:r w:rsidRPr="005D4EE2">
            <w:t>antallet</w:t>
          </w:r>
          <w:r w:rsidRPr="005D4EE2">
            <w:rPr>
              <w:spacing w:val="-12"/>
            </w:rPr>
            <w:t xml:space="preserve"> </w:t>
          </w:r>
          <w:r w:rsidRPr="005D4EE2">
            <w:t>af</w:t>
          </w:r>
          <w:r w:rsidRPr="005D4EE2">
            <w:rPr>
              <w:spacing w:val="-12"/>
            </w:rPr>
            <w:t xml:space="preserve"> </w:t>
          </w:r>
          <w:r w:rsidRPr="005D4EE2">
            <w:t>kapitalandele</w:t>
          </w:r>
          <w:r>
            <w:t>, der erhverves som følge af investeringen,</w:t>
          </w:r>
          <w:r w:rsidRPr="005D4EE2">
            <w:rPr>
              <w:spacing w:val="-12"/>
            </w:rPr>
            <w:t xml:space="preserve"> </w:t>
          </w:r>
          <w:r w:rsidRPr="005D4EE2">
            <w:t>angivet</w:t>
          </w:r>
          <w:r w:rsidRPr="005D4EE2">
            <w:rPr>
              <w:spacing w:val="-13"/>
            </w:rPr>
            <w:t xml:space="preserve"> </w:t>
          </w:r>
          <w:r w:rsidRPr="005D4EE2">
            <w:rPr>
              <w:spacing w:val="-5"/>
            </w:rPr>
            <w:t>i</w:t>
          </w:r>
          <w:r w:rsidRPr="005D4EE2">
            <w:rPr>
              <w:spacing w:val="-13"/>
            </w:rPr>
            <w:t xml:space="preserve"> </w:t>
          </w:r>
          <w:r w:rsidRPr="005D4EE2">
            <w:rPr>
              <w:spacing w:val="-5"/>
            </w:rPr>
            <w:t>procent</w:t>
          </w:r>
          <w:r w:rsidRPr="005D4EE2">
            <w:rPr>
              <w:spacing w:val="-13"/>
            </w:rPr>
            <w:t xml:space="preserve"> </w:t>
          </w:r>
          <w:r w:rsidRPr="005D4EE2">
            <w:rPr>
              <w:spacing w:val="-5"/>
            </w:rPr>
            <w:t>og</w:t>
          </w:r>
          <w:r w:rsidRPr="005D4EE2">
            <w:rPr>
              <w:spacing w:val="-13"/>
            </w:rPr>
            <w:t xml:space="preserve"> </w:t>
          </w:r>
          <w:r w:rsidRPr="005D4EE2">
            <w:rPr>
              <w:spacing w:val="-5"/>
            </w:rPr>
            <w:t>eventuelt</w:t>
          </w:r>
          <w:r w:rsidRPr="005D4EE2">
            <w:rPr>
              <w:spacing w:val="-12"/>
            </w:rPr>
            <w:t xml:space="preserve"> </w:t>
          </w:r>
          <w:r w:rsidRPr="005D4EE2">
            <w:rPr>
              <w:spacing w:val="-5"/>
            </w:rPr>
            <w:t>hvilken</w:t>
          </w:r>
          <w:r w:rsidRPr="005D4EE2">
            <w:rPr>
              <w:spacing w:val="-13"/>
            </w:rPr>
            <w:t xml:space="preserve"> </w:t>
          </w:r>
          <w:r w:rsidRPr="005D4EE2">
            <w:rPr>
              <w:spacing w:val="-5"/>
            </w:rPr>
            <w:t>klasse,</w:t>
          </w:r>
          <w:r w:rsidRPr="005D4EE2">
            <w:rPr>
              <w:spacing w:val="-12"/>
            </w:rPr>
            <w:t xml:space="preserve"> </w:t>
          </w:r>
          <w:r w:rsidRPr="005D4EE2">
            <w:rPr>
              <w:spacing w:val="-5"/>
            </w:rPr>
            <w:t>de</w:t>
          </w:r>
          <w:r w:rsidRPr="005D4EE2">
            <w:rPr>
              <w:spacing w:val="-13"/>
            </w:rPr>
            <w:t xml:space="preserve"> </w:t>
          </w:r>
          <w:r w:rsidRPr="005D4EE2">
            <w:rPr>
              <w:spacing w:val="-5"/>
            </w:rPr>
            <w:t>tilhø</w:t>
          </w:r>
          <w:r w:rsidRPr="005D4EE2">
            <w:rPr>
              <w:spacing w:val="-7"/>
            </w:rPr>
            <w:t>rer,</w:t>
          </w:r>
          <w:r w:rsidRPr="005D4EE2">
            <w:rPr>
              <w:spacing w:val="-13"/>
            </w:rPr>
            <w:t xml:space="preserve"> </w:t>
          </w:r>
          <w:r w:rsidRPr="005D4EE2">
            <w:rPr>
              <w:spacing w:val="-7"/>
            </w:rPr>
            <w:t>kapitalandelenes</w:t>
          </w:r>
          <w:r w:rsidRPr="005D4EE2">
            <w:rPr>
              <w:spacing w:val="-13"/>
            </w:rPr>
            <w:t xml:space="preserve"> </w:t>
          </w:r>
          <w:r w:rsidRPr="005D4EE2">
            <w:rPr>
              <w:spacing w:val="-7"/>
            </w:rPr>
            <w:t>størrelse,</w:t>
          </w:r>
          <w:r w:rsidRPr="005D4EE2">
            <w:rPr>
              <w:spacing w:val="-13"/>
            </w:rPr>
            <w:t xml:space="preserve"> </w:t>
          </w:r>
          <w:r w:rsidRPr="005D4EE2">
            <w:t>henholdsvis</w:t>
          </w:r>
          <w:r w:rsidRPr="005D4EE2">
            <w:rPr>
              <w:spacing w:val="-13"/>
            </w:rPr>
            <w:t xml:space="preserve"> </w:t>
          </w:r>
          <w:r w:rsidRPr="005D4EE2">
            <w:t>pålydende</w:t>
          </w:r>
          <w:r w:rsidRPr="005D4EE2">
            <w:rPr>
              <w:spacing w:val="-12"/>
            </w:rPr>
            <w:t xml:space="preserve"> </w:t>
          </w:r>
          <w:r w:rsidRPr="005D4EE2">
            <w:t>værdi</w:t>
          </w:r>
          <w:r w:rsidRPr="005D4EE2">
            <w:rPr>
              <w:spacing w:val="-12"/>
            </w:rPr>
            <w:t xml:space="preserve"> </w:t>
          </w:r>
          <w:r w:rsidRPr="005D4EE2">
            <w:t>og</w:t>
          </w:r>
          <w:r w:rsidRPr="005D4EE2">
            <w:rPr>
              <w:spacing w:val="-13"/>
            </w:rPr>
            <w:t xml:space="preserve"> </w:t>
          </w:r>
          <w:r w:rsidRPr="005D4EE2">
            <w:t>de</w:t>
          </w:r>
          <w:r w:rsidRPr="005D4EE2">
            <w:rPr>
              <w:spacing w:val="-13"/>
            </w:rPr>
            <w:t xml:space="preserve"> </w:t>
          </w:r>
          <w:r w:rsidRPr="005D4EE2">
            <w:t>stemmerettigheder,</w:t>
          </w:r>
          <w:r w:rsidRPr="005D4EE2">
            <w:rPr>
              <w:spacing w:val="-13"/>
            </w:rPr>
            <w:t xml:space="preserve"> </w:t>
          </w:r>
          <w:r w:rsidRPr="005D4EE2">
            <w:t>der</w:t>
          </w:r>
          <w:r w:rsidRPr="005D4EE2">
            <w:rPr>
              <w:spacing w:val="-12"/>
            </w:rPr>
            <w:t xml:space="preserve"> </w:t>
          </w:r>
          <w:r w:rsidRPr="005D4EE2">
            <w:t>er</w:t>
          </w:r>
          <w:r w:rsidRPr="005D4EE2">
            <w:rPr>
              <w:spacing w:val="-13"/>
            </w:rPr>
            <w:t xml:space="preserve"> </w:t>
          </w:r>
          <w:r w:rsidRPr="005D4EE2">
            <w:t>knyttet</w:t>
          </w:r>
          <w:r w:rsidRPr="005D4EE2">
            <w:rPr>
              <w:spacing w:val="-13"/>
            </w:rPr>
            <w:t xml:space="preserve"> </w:t>
          </w:r>
          <w:r w:rsidRPr="005D4EE2">
            <w:t>hertil</w:t>
          </w:r>
        </w:p>
        <w:sdt>
          <w:sdtPr>
            <w:id w:val="-1933193196"/>
            <w:placeholder>
              <w:docPart w:val="F215F49CC8C84253AC45754F76DD783B"/>
            </w:placeholder>
            <w:showingPlcHdr/>
          </w:sdtPr>
          <w:sdtContent>
            <w:p w14:paraId="0155EF47" w14:textId="77777777" w:rsidR="00AC7131" w:rsidRDefault="00AC7131" w:rsidP="00BB10D5">
              <w:pPr>
                <w:pStyle w:val="Normal1"/>
                <w:ind w:left="619"/>
              </w:pPr>
              <w:r w:rsidRPr="009E1BC6">
                <w:rPr>
                  <w:rStyle w:val="Pladsholdertekst"/>
                  <w:rFonts w:cstheme="minorHAnsi"/>
                </w:rPr>
                <w:t>[Klik her for at skrive tekst]</w:t>
              </w:r>
            </w:p>
          </w:sdtContent>
        </w:sdt>
        <w:p w14:paraId="5263E753" w14:textId="410A320E" w:rsidR="007240C9" w:rsidRPr="005D4EE2" w:rsidRDefault="00BB6405" w:rsidP="00BC5126">
          <w:pPr>
            <w:pStyle w:val="Heading3b"/>
            <w:keepNext w:val="0"/>
            <w:spacing w:before="240"/>
          </w:pPr>
          <w:r w:rsidRPr="005D4EE2">
            <w:rPr>
              <w:spacing w:val="-7"/>
            </w:rPr>
            <w:t>Hvis</w:t>
          </w:r>
          <w:r w:rsidRPr="005D4EE2">
            <w:t xml:space="preserve"> </w:t>
          </w:r>
          <w:r w:rsidRPr="005D4EE2">
            <w:rPr>
              <w:spacing w:val="-6"/>
            </w:rPr>
            <w:t>den</w:t>
          </w:r>
          <w:r w:rsidRPr="005D4EE2">
            <w:t xml:space="preserve"> </w:t>
          </w:r>
          <w:r w:rsidRPr="005D4EE2">
            <w:rPr>
              <w:spacing w:val="-9"/>
            </w:rPr>
            <w:t>udenlandske</w:t>
          </w:r>
          <w:r w:rsidRPr="005D4EE2">
            <w:t xml:space="preserve"> </w:t>
          </w:r>
          <w:r w:rsidRPr="005D4EE2">
            <w:rPr>
              <w:spacing w:val="-9"/>
            </w:rPr>
            <w:t>investor</w:t>
          </w:r>
          <w:r w:rsidRPr="005D4EE2">
            <w:t xml:space="preserve"> opnår </w:t>
          </w:r>
          <w:r w:rsidRPr="005D4EE2">
            <w:rPr>
              <w:spacing w:val="-9"/>
            </w:rPr>
            <w:t>tilsvarende</w:t>
          </w:r>
          <w:r w:rsidRPr="005D4EE2">
            <w:t xml:space="preserve"> </w:t>
          </w:r>
          <w:r w:rsidRPr="005D4EE2">
            <w:rPr>
              <w:spacing w:val="-9"/>
            </w:rPr>
            <w:t>kontrol</w:t>
          </w:r>
          <w:r w:rsidRPr="005D4EE2">
            <w:t xml:space="preserve"> eller betydelig indflydelse </w:t>
          </w:r>
          <w:r w:rsidRPr="005D4EE2">
            <w:rPr>
              <w:spacing w:val="-7"/>
            </w:rPr>
            <w:t>ved</w:t>
          </w:r>
          <w:r w:rsidRPr="005D4EE2">
            <w:t xml:space="preserve"> </w:t>
          </w:r>
          <w:r w:rsidRPr="005D4EE2">
            <w:rPr>
              <w:spacing w:val="-7"/>
            </w:rPr>
            <w:t>andre</w:t>
          </w:r>
          <w:r w:rsidRPr="005D4EE2">
            <w:t xml:space="preserve"> midler </w:t>
          </w:r>
          <w:r w:rsidRPr="005D4EE2">
            <w:rPr>
              <w:spacing w:val="-9"/>
            </w:rPr>
            <w:t>end</w:t>
          </w:r>
          <w:r w:rsidRPr="005D4EE2">
            <w:t xml:space="preserve"> erhvervelse</w:t>
          </w:r>
          <w:r w:rsidRPr="005D4EE2">
            <w:rPr>
              <w:spacing w:val="-17"/>
            </w:rPr>
            <w:t xml:space="preserve"> </w:t>
          </w:r>
          <w:r w:rsidRPr="005D4EE2">
            <w:t>af</w:t>
          </w:r>
          <w:r w:rsidRPr="005D4EE2">
            <w:rPr>
              <w:spacing w:val="-16"/>
            </w:rPr>
            <w:t xml:space="preserve"> </w:t>
          </w:r>
          <w:r w:rsidRPr="005D4EE2">
            <w:t>ejerandele</w:t>
          </w:r>
          <w:r w:rsidRPr="005D4EE2">
            <w:rPr>
              <w:spacing w:val="-16"/>
            </w:rPr>
            <w:t xml:space="preserve"> </w:t>
          </w:r>
          <w:r w:rsidRPr="005D4EE2">
            <w:t>eller</w:t>
          </w:r>
          <w:r w:rsidRPr="005D4EE2">
            <w:rPr>
              <w:spacing w:val="-17"/>
            </w:rPr>
            <w:t xml:space="preserve"> </w:t>
          </w:r>
          <w:r w:rsidRPr="005D4EE2">
            <w:t>stemmerettigheder</w:t>
          </w:r>
          <w:r w:rsidR="00B80421">
            <w:t xml:space="preserve">, </w:t>
          </w:r>
          <w:r w:rsidR="00B80421" w:rsidRPr="00CA0DB9">
            <w:rPr>
              <w:u w:val="single"/>
            </w:rPr>
            <w:t xml:space="preserve">ud over hvad der er angivet i </w:t>
          </w:r>
          <w:r w:rsidR="00B80421">
            <w:rPr>
              <w:u w:val="single"/>
            </w:rPr>
            <w:t>afsnit 3.1</w:t>
          </w:r>
          <w:r w:rsidR="00B80421">
            <w:t>,</w:t>
          </w:r>
          <w:r w:rsidRPr="005D4EE2">
            <w:rPr>
              <w:spacing w:val="-16"/>
            </w:rPr>
            <w:t xml:space="preserve"> </w:t>
          </w:r>
          <w:r w:rsidRPr="005D4EE2">
            <w:rPr>
              <w:spacing w:val="-7"/>
            </w:rPr>
            <w:t>bedes</w:t>
          </w:r>
          <w:r w:rsidRPr="005D4EE2">
            <w:rPr>
              <w:spacing w:val="-16"/>
            </w:rPr>
            <w:t xml:space="preserve"> </w:t>
          </w:r>
          <w:r w:rsidRPr="005D4EE2">
            <w:rPr>
              <w:spacing w:val="-7"/>
            </w:rPr>
            <w:t>der</w:t>
          </w:r>
          <w:r w:rsidRPr="005D4EE2">
            <w:rPr>
              <w:spacing w:val="-15"/>
            </w:rPr>
            <w:t xml:space="preserve"> </w:t>
          </w:r>
          <w:r w:rsidRPr="005D4EE2">
            <w:rPr>
              <w:spacing w:val="-7"/>
            </w:rPr>
            <w:t>anført</w:t>
          </w:r>
          <w:r w:rsidRPr="005D4EE2">
            <w:rPr>
              <w:spacing w:val="-17"/>
            </w:rPr>
            <w:t xml:space="preserve"> </w:t>
          </w:r>
          <w:r w:rsidRPr="005D4EE2">
            <w:rPr>
              <w:spacing w:val="-7"/>
            </w:rPr>
            <w:t>oplysninger</w:t>
          </w:r>
          <w:r w:rsidRPr="005D4EE2">
            <w:rPr>
              <w:spacing w:val="-17"/>
            </w:rPr>
            <w:t xml:space="preserve"> </w:t>
          </w:r>
          <w:r w:rsidRPr="005D4EE2">
            <w:rPr>
              <w:spacing w:val="-7"/>
            </w:rPr>
            <w:t>om</w:t>
          </w:r>
          <w:r w:rsidRPr="005D4EE2">
            <w:rPr>
              <w:spacing w:val="-16"/>
            </w:rPr>
            <w:t xml:space="preserve"> </w:t>
          </w:r>
          <w:r w:rsidRPr="005D4EE2">
            <w:rPr>
              <w:spacing w:val="-7"/>
            </w:rPr>
            <w:t>de</w:t>
          </w:r>
          <w:r w:rsidRPr="005D4EE2">
            <w:rPr>
              <w:spacing w:val="-16"/>
            </w:rPr>
            <w:t xml:space="preserve"> </w:t>
          </w:r>
          <w:r w:rsidRPr="005D4EE2">
            <w:rPr>
              <w:spacing w:val="-7"/>
            </w:rPr>
            <w:t>nærmere</w:t>
          </w:r>
          <w:r w:rsidRPr="005D4EE2">
            <w:rPr>
              <w:spacing w:val="-16"/>
            </w:rPr>
            <w:t xml:space="preserve"> </w:t>
          </w:r>
          <w:r w:rsidRPr="005D4EE2">
            <w:rPr>
              <w:spacing w:val="-7"/>
            </w:rPr>
            <w:t>omstændig</w:t>
          </w:r>
          <w:r w:rsidRPr="005D4EE2">
            <w:rPr>
              <w:spacing w:val="-10"/>
            </w:rPr>
            <w:t>heder,</w:t>
          </w:r>
          <w:r w:rsidRPr="005D4EE2">
            <w:rPr>
              <w:spacing w:val="-15"/>
            </w:rPr>
            <w:t xml:space="preserve"> </w:t>
          </w:r>
          <w:r w:rsidRPr="005D4EE2">
            <w:t>herunder</w:t>
          </w:r>
          <w:r w:rsidRPr="005D4EE2">
            <w:rPr>
              <w:spacing w:val="-15"/>
            </w:rPr>
            <w:t xml:space="preserve"> </w:t>
          </w:r>
          <w:r w:rsidRPr="005D4EE2">
            <w:rPr>
              <w:spacing w:val="-5"/>
            </w:rPr>
            <w:t>om</w:t>
          </w:r>
          <w:r w:rsidRPr="005D4EE2">
            <w:rPr>
              <w:spacing w:val="-15"/>
            </w:rPr>
            <w:t xml:space="preserve"> </w:t>
          </w:r>
          <w:r w:rsidRPr="005D4EE2">
            <w:t>hvilket</w:t>
          </w:r>
          <w:r w:rsidRPr="005D4EE2">
            <w:rPr>
              <w:spacing w:val="-15"/>
            </w:rPr>
            <w:t xml:space="preserve"> </w:t>
          </w:r>
          <w:r w:rsidRPr="005D4EE2">
            <w:rPr>
              <w:spacing w:val="-4"/>
            </w:rPr>
            <w:t>af</w:t>
          </w:r>
          <w:r w:rsidRPr="005D4EE2">
            <w:rPr>
              <w:spacing w:val="-13"/>
            </w:rPr>
            <w:t xml:space="preserve"> </w:t>
          </w:r>
          <w:r w:rsidRPr="005D4EE2">
            <w:t>følgende</w:t>
          </w:r>
          <w:r w:rsidRPr="005D4EE2">
            <w:rPr>
              <w:spacing w:val="-15"/>
            </w:rPr>
            <w:t xml:space="preserve"> </w:t>
          </w:r>
          <w:r w:rsidRPr="005D4EE2">
            <w:rPr>
              <w:spacing w:val="-7"/>
            </w:rPr>
            <w:t>forhold</w:t>
          </w:r>
          <w:r w:rsidRPr="005D4EE2">
            <w:rPr>
              <w:spacing w:val="-15"/>
            </w:rPr>
            <w:t xml:space="preserve"> </w:t>
          </w:r>
          <w:r w:rsidRPr="005D4EE2">
            <w:rPr>
              <w:spacing w:val="-6"/>
            </w:rPr>
            <w:t>som</w:t>
          </w:r>
          <w:r w:rsidRPr="005D4EE2">
            <w:rPr>
              <w:spacing w:val="-15"/>
            </w:rPr>
            <w:t xml:space="preserve"> </w:t>
          </w:r>
          <w:r w:rsidRPr="005D4EE2">
            <w:rPr>
              <w:spacing w:val="-7"/>
            </w:rPr>
            <w:t>giver</w:t>
          </w:r>
          <w:r w:rsidRPr="005D4EE2">
            <w:rPr>
              <w:spacing w:val="-14"/>
            </w:rPr>
            <w:t xml:space="preserve"> </w:t>
          </w:r>
          <w:r w:rsidRPr="005D4EE2">
            <w:t>mulighed</w:t>
          </w:r>
          <w:r w:rsidRPr="005D4EE2">
            <w:rPr>
              <w:spacing w:val="-15"/>
            </w:rPr>
            <w:t xml:space="preserve"> </w:t>
          </w:r>
          <w:r w:rsidRPr="005D4EE2">
            <w:rPr>
              <w:spacing w:val="-6"/>
            </w:rPr>
            <w:t>for</w:t>
          </w:r>
          <w:r w:rsidRPr="005D4EE2">
            <w:rPr>
              <w:spacing w:val="-14"/>
            </w:rPr>
            <w:t xml:space="preserve"> </w:t>
          </w:r>
          <w:r w:rsidRPr="005D4EE2">
            <w:rPr>
              <w:spacing w:val="-9"/>
            </w:rPr>
            <w:t>kontrol</w:t>
          </w:r>
          <w:r w:rsidRPr="005D4EE2">
            <w:rPr>
              <w:spacing w:val="-15"/>
            </w:rPr>
            <w:t xml:space="preserve"> </w:t>
          </w:r>
          <w:r w:rsidRPr="005D4EE2">
            <w:t>eller</w:t>
          </w:r>
          <w:r w:rsidRPr="005D4EE2">
            <w:rPr>
              <w:spacing w:val="-14"/>
            </w:rPr>
            <w:t xml:space="preserve"> </w:t>
          </w:r>
          <w:r w:rsidRPr="005D4EE2">
            <w:t>betydelig</w:t>
          </w:r>
          <w:r w:rsidRPr="005D4EE2">
            <w:rPr>
              <w:spacing w:val="-14"/>
            </w:rPr>
            <w:t xml:space="preserve"> </w:t>
          </w:r>
          <w:r w:rsidRPr="005D4EE2">
            <w:rPr>
              <w:spacing w:val="-9"/>
            </w:rPr>
            <w:t>indflydelse</w:t>
          </w:r>
          <w:r w:rsidR="00B80421">
            <w:rPr>
              <w:spacing w:val="-9"/>
            </w:rPr>
            <w:t xml:space="preserve"> ud over det angivne i afsnit 3.1.</w:t>
          </w:r>
          <w:r w:rsidR="00D530D5">
            <w:t xml:space="preserve"> </w:t>
          </w:r>
        </w:p>
        <w:p w14:paraId="5DAE32BE" w14:textId="176AE241" w:rsidR="00BB6405" w:rsidRDefault="00BB6405" w:rsidP="00BC5126">
          <w:pPr>
            <w:pStyle w:val="Tekstfelt"/>
            <w:spacing w:before="240"/>
            <w:ind w:left="619" w:firstLine="0"/>
            <w:rPr>
              <w:spacing w:val="-1"/>
            </w:rPr>
          </w:pPr>
          <w:r w:rsidRPr="005D4EE2">
            <w:rPr>
              <w:spacing w:val="-1"/>
            </w:rPr>
            <w:t>Råderet</w:t>
          </w:r>
          <w:r w:rsidRPr="005D4EE2">
            <w:rPr>
              <w:spacing w:val="-13"/>
            </w:rPr>
            <w:t xml:space="preserve"> </w:t>
          </w:r>
          <w:r w:rsidRPr="005D4EE2">
            <w:rPr>
              <w:spacing w:val="-1"/>
            </w:rPr>
            <w:t>over</w:t>
          </w:r>
          <w:r w:rsidRPr="005D4EE2">
            <w:rPr>
              <w:spacing w:val="-12"/>
            </w:rPr>
            <w:t xml:space="preserve"> </w:t>
          </w:r>
          <w:r w:rsidRPr="005D4EE2">
            <w:rPr>
              <w:spacing w:val="-1"/>
            </w:rPr>
            <w:t>ejerandele</w:t>
          </w:r>
          <w:r w:rsidRPr="005D4EE2">
            <w:rPr>
              <w:spacing w:val="-12"/>
            </w:rPr>
            <w:t xml:space="preserve"> </w:t>
          </w:r>
          <w:r w:rsidRPr="005D4EE2">
            <w:rPr>
              <w:spacing w:val="-1"/>
            </w:rPr>
            <w:t>eller</w:t>
          </w:r>
          <w:r w:rsidRPr="005D4EE2">
            <w:rPr>
              <w:spacing w:val="-12"/>
            </w:rPr>
            <w:t xml:space="preserve"> </w:t>
          </w:r>
          <w:r w:rsidRPr="005D4EE2">
            <w:rPr>
              <w:spacing w:val="-1"/>
            </w:rPr>
            <w:t>stemmerettigheder</w:t>
          </w:r>
          <w:r w:rsidRPr="005D4EE2">
            <w:rPr>
              <w:spacing w:val="-12"/>
            </w:rPr>
            <w:t xml:space="preserve"> </w:t>
          </w:r>
          <w:r w:rsidRPr="005D4EE2">
            <w:rPr>
              <w:spacing w:val="-1"/>
            </w:rPr>
            <w:t>i</w:t>
          </w:r>
          <w:r w:rsidRPr="005D4EE2">
            <w:rPr>
              <w:spacing w:val="-13"/>
            </w:rPr>
            <w:t xml:space="preserve"> </w:t>
          </w:r>
          <w:r w:rsidRPr="005D4EE2">
            <w:rPr>
              <w:spacing w:val="-1"/>
            </w:rPr>
            <w:t>kraft</w:t>
          </w:r>
          <w:r w:rsidRPr="005D4EE2">
            <w:rPr>
              <w:spacing w:val="-13"/>
            </w:rPr>
            <w:t xml:space="preserve"> </w:t>
          </w:r>
          <w:r w:rsidRPr="005D4EE2">
            <w:rPr>
              <w:spacing w:val="-1"/>
            </w:rPr>
            <w:t>af</w:t>
          </w:r>
          <w:r w:rsidRPr="005D4EE2">
            <w:rPr>
              <w:spacing w:val="-11"/>
            </w:rPr>
            <w:t xml:space="preserve"> </w:t>
          </w:r>
          <w:r w:rsidRPr="005D4EE2">
            <w:t>aftaler</w:t>
          </w:r>
          <w:r w:rsidRPr="005D4EE2">
            <w:rPr>
              <w:spacing w:val="-12"/>
            </w:rPr>
            <w:t xml:space="preserve"> </w:t>
          </w:r>
          <w:r w:rsidRPr="005D4EE2">
            <w:t>med</w:t>
          </w:r>
          <w:r w:rsidRPr="005D4EE2">
            <w:rPr>
              <w:spacing w:val="-13"/>
            </w:rPr>
            <w:t xml:space="preserve"> </w:t>
          </w:r>
          <w:r w:rsidRPr="005D4EE2">
            <w:t>andre</w:t>
          </w:r>
          <w:r w:rsidRPr="005D4EE2">
            <w:rPr>
              <w:spacing w:val="-12"/>
            </w:rPr>
            <w:t xml:space="preserve"> </w:t>
          </w:r>
          <w:r w:rsidRPr="005D4EE2">
            <w:t>investorer</w:t>
          </w:r>
          <w:r w:rsidRPr="005D4EE2">
            <w:rPr>
              <w:spacing w:val="-12"/>
            </w:rPr>
            <w:t xml:space="preserve"> </w:t>
          </w:r>
          <w:r w:rsidRPr="005D4EE2">
            <w:t>eller</w:t>
          </w:r>
          <w:r w:rsidRPr="005D4EE2">
            <w:rPr>
              <w:spacing w:val="-12"/>
            </w:rPr>
            <w:t xml:space="preserve"> </w:t>
          </w:r>
          <w:r w:rsidRPr="005D4EE2">
            <w:t>kon</w:t>
          </w:r>
          <w:r w:rsidRPr="005D4EE2">
            <w:rPr>
              <w:spacing w:val="-2"/>
            </w:rPr>
            <w:t>cern-forbundne</w:t>
          </w:r>
          <w:r w:rsidRPr="005D4EE2">
            <w:rPr>
              <w:spacing w:val="-11"/>
            </w:rPr>
            <w:t xml:space="preserve"> </w:t>
          </w:r>
          <w:r w:rsidRPr="005D4EE2">
            <w:rPr>
              <w:spacing w:val="-2"/>
            </w:rPr>
            <w:t>virksomheder</w:t>
          </w:r>
          <w:r w:rsidRPr="005D4EE2">
            <w:rPr>
              <w:spacing w:val="-11"/>
            </w:rPr>
            <w:t xml:space="preserve"> </w:t>
          </w:r>
          <w:r w:rsidR="00B80421">
            <w:rPr>
              <w:spacing w:val="-1"/>
            </w:rPr>
            <w:t>ud over det angivne i afsnit 3.1.</w:t>
          </w:r>
        </w:p>
        <w:p w14:paraId="738CB204" w14:textId="795D9B65"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648027299"/>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341786065"/>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7EDD89D2" w14:textId="332147BE" w:rsidR="00BB6405" w:rsidRDefault="00BB6405" w:rsidP="002D75FA">
          <w:pPr>
            <w:pStyle w:val="Tekstfelt"/>
            <w:spacing w:before="240"/>
            <w:ind w:left="619" w:firstLine="0"/>
            <w:rPr>
              <w:spacing w:val="-1"/>
            </w:rPr>
          </w:pPr>
          <w:r w:rsidRPr="005D4EE2">
            <w:rPr>
              <w:spacing w:val="-6"/>
            </w:rPr>
            <w:t xml:space="preserve">Beføjelse til at træffe eller godkende </w:t>
          </w:r>
          <w:r w:rsidRPr="005D4EE2">
            <w:rPr>
              <w:spacing w:val="-5"/>
            </w:rPr>
            <w:t>beslutninger om væsentlige ledelsesmæssige, eller finansielle for</w:t>
          </w:r>
          <w:r w:rsidRPr="005D4EE2">
            <w:rPr>
              <w:spacing w:val="-6"/>
            </w:rPr>
            <w:t xml:space="preserve">hold eller væsentlige </w:t>
          </w:r>
          <w:r w:rsidRPr="005D4EE2">
            <w:rPr>
              <w:spacing w:val="-5"/>
            </w:rPr>
            <w:t>udviklings- eller driftsmæssige forhold i den danske virksomhed, eller forretnings</w:t>
          </w:r>
          <w:r w:rsidRPr="005D4EE2">
            <w:rPr>
              <w:spacing w:val="-6"/>
            </w:rPr>
            <w:t>kritiske</w:t>
          </w:r>
          <w:r w:rsidRPr="005D4EE2">
            <w:rPr>
              <w:spacing w:val="-13"/>
            </w:rPr>
            <w:t xml:space="preserve"> </w:t>
          </w:r>
          <w:r w:rsidRPr="005D4EE2">
            <w:rPr>
              <w:spacing w:val="-6"/>
            </w:rPr>
            <w:t>områder</w:t>
          </w:r>
          <w:r w:rsidRPr="005D4EE2">
            <w:rPr>
              <w:spacing w:val="-12"/>
            </w:rPr>
            <w:t xml:space="preserve"> </w:t>
          </w:r>
          <w:r w:rsidRPr="005D4EE2">
            <w:rPr>
              <w:spacing w:val="-6"/>
            </w:rPr>
            <w:t>i</w:t>
          </w:r>
          <w:r w:rsidRPr="005D4EE2">
            <w:rPr>
              <w:spacing w:val="-12"/>
            </w:rPr>
            <w:t xml:space="preserve"> </w:t>
          </w:r>
          <w:r w:rsidRPr="005D4EE2">
            <w:rPr>
              <w:spacing w:val="-6"/>
            </w:rPr>
            <w:t>virksomheden,</w:t>
          </w:r>
          <w:r w:rsidRPr="005D4EE2">
            <w:rPr>
              <w:spacing w:val="-12"/>
            </w:rPr>
            <w:t xml:space="preserve"> </w:t>
          </w:r>
          <w:r w:rsidRPr="005D4EE2">
            <w:rPr>
              <w:spacing w:val="-6"/>
            </w:rPr>
            <w:t>efter</w:t>
          </w:r>
          <w:r w:rsidRPr="005D4EE2">
            <w:rPr>
              <w:spacing w:val="-12"/>
            </w:rPr>
            <w:t xml:space="preserve"> </w:t>
          </w:r>
          <w:r w:rsidRPr="005D4EE2">
            <w:rPr>
              <w:spacing w:val="-6"/>
            </w:rPr>
            <w:t>en</w:t>
          </w:r>
          <w:r w:rsidRPr="005D4EE2">
            <w:rPr>
              <w:spacing w:val="-11"/>
            </w:rPr>
            <w:t xml:space="preserve"> </w:t>
          </w:r>
          <w:r w:rsidRPr="005D4EE2">
            <w:rPr>
              <w:spacing w:val="-6"/>
            </w:rPr>
            <w:t>vedtægt</w:t>
          </w:r>
          <w:r w:rsidRPr="005D4EE2">
            <w:rPr>
              <w:spacing w:val="-12"/>
            </w:rPr>
            <w:t xml:space="preserve"> </w:t>
          </w:r>
          <w:r w:rsidRPr="005D4EE2">
            <w:rPr>
              <w:spacing w:val="-5"/>
            </w:rPr>
            <w:t>eller</w:t>
          </w:r>
          <w:r w:rsidRPr="005D4EE2">
            <w:rPr>
              <w:spacing w:val="-12"/>
            </w:rPr>
            <w:t xml:space="preserve"> </w:t>
          </w:r>
          <w:r w:rsidRPr="005D4EE2">
            <w:rPr>
              <w:spacing w:val="-5"/>
            </w:rPr>
            <w:t>aftale,</w:t>
          </w:r>
          <w:r w:rsidRPr="005D4EE2">
            <w:rPr>
              <w:spacing w:val="-11"/>
            </w:rPr>
            <w:t xml:space="preserve"> </w:t>
          </w:r>
          <w:r w:rsidRPr="005D4EE2">
            <w:rPr>
              <w:spacing w:val="-5"/>
            </w:rPr>
            <w:t>herunder</w:t>
          </w:r>
          <w:r w:rsidRPr="005D4EE2">
            <w:rPr>
              <w:spacing w:val="-12"/>
            </w:rPr>
            <w:t xml:space="preserve"> </w:t>
          </w:r>
          <w:r w:rsidRPr="005D4EE2">
            <w:rPr>
              <w:spacing w:val="-5"/>
            </w:rPr>
            <w:t>lange</w:t>
          </w:r>
          <w:r w:rsidRPr="005D4EE2">
            <w:rPr>
              <w:spacing w:val="-13"/>
            </w:rPr>
            <w:t xml:space="preserve"> </w:t>
          </w:r>
          <w:r w:rsidRPr="005D4EE2">
            <w:rPr>
              <w:spacing w:val="-5"/>
            </w:rPr>
            <w:t>og</w:t>
          </w:r>
          <w:r w:rsidRPr="005D4EE2">
            <w:rPr>
              <w:spacing w:val="-11"/>
            </w:rPr>
            <w:t xml:space="preserve"> </w:t>
          </w:r>
          <w:r w:rsidRPr="005D4EE2">
            <w:rPr>
              <w:spacing w:val="-5"/>
            </w:rPr>
            <w:t>uopsigelige</w:t>
          </w:r>
          <w:r w:rsidRPr="005D4EE2">
            <w:rPr>
              <w:spacing w:val="-12"/>
            </w:rPr>
            <w:t xml:space="preserve"> </w:t>
          </w:r>
          <w:r w:rsidRPr="005D4EE2">
            <w:rPr>
              <w:spacing w:val="-5"/>
            </w:rPr>
            <w:t>låneaftaler</w:t>
          </w:r>
          <w:r w:rsidR="00841CEF">
            <w:rPr>
              <w:spacing w:val="-5"/>
            </w:rPr>
            <w:t xml:space="preserve"> ud </w:t>
          </w:r>
          <w:r w:rsidR="00841CEF">
            <w:rPr>
              <w:spacing w:val="-1"/>
            </w:rPr>
            <w:t>over det angivne i afsnit 3.1.</w:t>
          </w:r>
        </w:p>
        <w:p w14:paraId="39E7F1B9" w14:textId="77777777"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1176309137"/>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849948135"/>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13FD4596" w14:textId="4705E5B4" w:rsidR="00BB6405" w:rsidRDefault="00BB6405" w:rsidP="007E4F5A">
          <w:pPr>
            <w:pStyle w:val="Tekstfelt"/>
            <w:spacing w:before="240"/>
            <w:ind w:left="619" w:firstLine="0"/>
          </w:pPr>
          <w:r w:rsidRPr="005D4EE2">
            <w:t>Ret</w:t>
          </w:r>
          <w:r w:rsidRPr="005D4EE2">
            <w:rPr>
              <w:spacing w:val="-13"/>
            </w:rPr>
            <w:t xml:space="preserve"> </w:t>
          </w:r>
          <w:r w:rsidRPr="005D4EE2">
            <w:t>til</w:t>
          </w:r>
          <w:r w:rsidRPr="005D4EE2">
            <w:rPr>
              <w:spacing w:val="-13"/>
            </w:rPr>
            <w:t xml:space="preserve"> </w:t>
          </w:r>
          <w:r w:rsidRPr="005D4EE2">
            <w:t>efter</w:t>
          </w:r>
          <w:r w:rsidRPr="005D4EE2">
            <w:rPr>
              <w:spacing w:val="-13"/>
            </w:rPr>
            <w:t xml:space="preserve"> </w:t>
          </w:r>
          <w:r w:rsidRPr="005D4EE2">
            <w:t>en</w:t>
          </w:r>
          <w:r w:rsidRPr="005D4EE2">
            <w:rPr>
              <w:spacing w:val="-12"/>
            </w:rPr>
            <w:t xml:space="preserve"> </w:t>
          </w:r>
          <w:r w:rsidRPr="005D4EE2">
            <w:t>vedtægt</w:t>
          </w:r>
          <w:r w:rsidRPr="005D4EE2">
            <w:rPr>
              <w:spacing w:val="-13"/>
            </w:rPr>
            <w:t xml:space="preserve"> </w:t>
          </w:r>
          <w:r w:rsidRPr="005D4EE2">
            <w:t>eller</w:t>
          </w:r>
          <w:r w:rsidRPr="005D4EE2">
            <w:rPr>
              <w:spacing w:val="-13"/>
            </w:rPr>
            <w:t xml:space="preserve"> </w:t>
          </w:r>
          <w:r w:rsidRPr="005D4EE2">
            <w:t>aftale</w:t>
          </w:r>
          <w:r w:rsidRPr="005D4EE2">
            <w:rPr>
              <w:spacing w:val="-12"/>
            </w:rPr>
            <w:t xml:space="preserve"> </w:t>
          </w:r>
          <w:r w:rsidRPr="005D4EE2">
            <w:t>eller</w:t>
          </w:r>
          <w:r w:rsidRPr="005D4EE2">
            <w:rPr>
              <w:spacing w:val="-13"/>
            </w:rPr>
            <w:t xml:space="preserve"> </w:t>
          </w:r>
          <w:r w:rsidRPr="005D4EE2">
            <w:t>på</w:t>
          </w:r>
          <w:r w:rsidRPr="005D4EE2">
            <w:rPr>
              <w:spacing w:val="-13"/>
            </w:rPr>
            <w:t xml:space="preserve"> </w:t>
          </w:r>
          <w:r w:rsidRPr="005D4EE2">
            <w:t>andet</w:t>
          </w:r>
          <w:r w:rsidRPr="005D4EE2">
            <w:rPr>
              <w:spacing w:val="-12"/>
            </w:rPr>
            <w:t xml:space="preserve"> </w:t>
          </w:r>
          <w:r w:rsidRPr="005D4EE2">
            <w:t>grundlag</w:t>
          </w:r>
          <w:r w:rsidRPr="005D4EE2">
            <w:rPr>
              <w:spacing w:val="-13"/>
            </w:rPr>
            <w:t xml:space="preserve"> </w:t>
          </w:r>
          <w:r w:rsidRPr="005D4EE2">
            <w:t>at</w:t>
          </w:r>
          <w:r w:rsidRPr="005D4EE2">
            <w:rPr>
              <w:spacing w:val="-13"/>
            </w:rPr>
            <w:t xml:space="preserve"> </w:t>
          </w:r>
          <w:r w:rsidRPr="005D4EE2">
            <w:t>udpege</w:t>
          </w:r>
          <w:r w:rsidRPr="005D4EE2">
            <w:rPr>
              <w:spacing w:val="-13"/>
            </w:rPr>
            <w:t xml:space="preserve"> </w:t>
          </w:r>
          <w:r w:rsidRPr="005D4EE2">
            <w:t>eller</w:t>
          </w:r>
          <w:r w:rsidRPr="005D4EE2">
            <w:rPr>
              <w:spacing w:val="-12"/>
            </w:rPr>
            <w:t xml:space="preserve"> </w:t>
          </w:r>
          <w:r w:rsidRPr="005D4EE2">
            <w:t>afsætte</w:t>
          </w:r>
          <w:r w:rsidRPr="005D4EE2">
            <w:rPr>
              <w:spacing w:val="-13"/>
            </w:rPr>
            <w:t xml:space="preserve"> </w:t>
          </w:r>
          <w:r w:rsidRPr="005D4EE2">
            <w:t>medlemmer</w:t>
          </w:r>
          <w:r w:rsidRPr="005D4EE2">
            <w:rPr>
              <w:spacing w:val="-13"/>
            </w:rPr>
            <w:t xml:space="preserve"> </w:t>
          </w:r>
          <w:r w:rsidRPr="005D4EE2">
            <w:t>af b</w:t>
          </w:r>
          <w:r w:rsidRPr="005D4EE2">
            <w:rPr>
              <w:spacing w:val="-2"/>
            </w:rPr>
            <w:t>estyrelsen,</w:t>
          </w:r>
          <w:r w:rsidRPr="005D4EE2">
            <w:rPr>
              <w:spacing w:val="-12"/>
            </w:rPr>
            <w:t xml:space="preserve"> </w:t>
          </w:r>
          <w:r w:rsidRPr="005D4EE2">
            <w:rPr>
              <w:spacing w:val="-1"/>
            </w:rPr>
            <w:t>direktionen</w:t>
          </w:r>
          <w:r w:rsidRPr="005D4EE2">
            <w:rPr>
              <w:spacing w:val="-11"/>
            </w:rPr>
            <w:t xml:space="preserve"> </w:t>
          </w:r>
          <w:r w:rsidRPr="005D4EE2">
            <w:rPr>
              <w:spacing w:val="-1"/>
            </w:rPr>
            <w:t>eller</w:t>
          </w:r>
          <w:r w:rsidRPr="005D4EE2">
            <w:rPr>
              <w:spacing w:val="-11"/>
            </w:rPr>
            <w:t xml:space="preserve"> </w:t>
          </w:r>
          <w:r w:rsidRPr="005D4EE2">
            <w:rPr>
              <w:spacing w:val="-1"/>
            </w:rPr>
            <w:t>ledelsesorganer</w:t>
          </w:r>
          <w:r w:rsidRPr="005D4EE2">
            <w:rPr>
              <w:spacing w:val="-12"/>
            </w:rPr>
            <w:t xml:space="preserve"> </w:t>
          </w:r>
          <w:r w:rsidRPr="005D4EE2">
            <w:rPr>
              <w:spacing w:val="-1"/>
            </w:rPr>
            <w:t>med</w:t>
          </w:r>
          <w:r w:rsidRPr="005D4EE2">
            <w:rPr>
              <w:spacing w:val="-12"/>
            </w:rPr>
            <w:t xml:space="preserve"> </w:t>
          </w:r>
          <w:r w:rsidRPr="005D4EE2">
            <w:rPr>
              <w:spacing w:val="-1"/>
            </w:rPr>
            <w:t>tilsvarende</w:t>
          </w:r>
          <w:r w:rsidRPr="005D4EE2">
            <w:rPr>
              <w:spacing w:val="-12"/>
            </w:rPr>
            <w:t xml:space="preserve"> </w:t>
          </w:r>
          <w:r w:rsidRPr="005D4EE2">
            <w:rPr>
              <w:spacing w:val="-1"/>
            </w:rPr>
            <w:t>kompetence</w:t>
          </w:r>
          <w:r w:rsidRPr="005D4EE2">
            <w:rPr>
              <w:spacing w:val="-12"/>
            </w:rPr>
            <w:t xml:space="preserve"> </w:t>
          </w:r>
          <w:r w:rsidRPr="005D4EE2">
            <w:rPr>
              <w:spacing w:val="-1"/>
            </w:rPr>
            <w:t>i</w:t>
          </w:r>
          <w:r w:rsidRPr="005D4EE2">
            <w:rPr>
              <w:spacing w:val="-12"/>
            </w:rPr>
            <w:t xml:space="preserve"> </w:t>
          </w:r>
          <w:r w:rsidRPr="005D4EE2">
            <w:rPr>
              <w:spacing w:val="-1"/>
            </w:rPr>
            <w:t>den</w:t>
          </w:r>
          <w:r w:rsidRPr="005D4EE2">
            <w:rPr>
              <w:spacing w:val="-11"/>
            </w:rPr>
            <w:t xml:space="preserve"> </w:t>
          </w:r>
          <w:r w:rsidRPr="005D4EE2">
            <w:rPr>
              <w:spacing w:val="-1"/>
            </w:rPr>
            <w:t>danske</w:t>
          </w:r>
          <w:r w:rsidRPr="005D4EE2">
            <w:rPr>
              <w:spacing w:val="-11"/>
            </w:rPr>
            <w:t xml:space="preserve"> </w:t>
          </w:r>
          <w:r w:rsidRPr="005D4EE2">
            <w:rPr>
              <w:spacing w:val="-1"/>
            </w:rPr>
            <w:t>virksom</w:t>
          </w:r>
          <w:r w:rsidRPr="005D4EE2">
            <w:t>hed</w:t>
          </w:r>
          <w:r w:rsidRPr="005D4EE2">
            <w:rPr>
              <w:spacing w:val="-5"/>
            </w:rPr>
            <w:t xml:space="preserve"> </w:t>
          </w:r>
          <w:r w:rsidRPr="005D4EE2">
            <w:t>eller</w:t>
          </w:r>
          <w:r w:rsidRPr="005D4EE2">
            <w:rPr>
              <w:spacing w:val="-4"/>
            </w:rPr>
            <w:t xml:space="preserve"> </w:t>
          </w:r>
          <w:r w:rsidRPr="005D4EE2">
            <w:t>enhed</w:t>
          </w:r>
          <w:r w:rsidR="00841CEF">
            <w:t xml:space="preserve"> ud over hvad den erhvervede ejerandel jf. afsnit 3.1 giver ret til.</w:t>
          </w:r>
        </w:p>
        <w:p w14:paraId="48B30520" w14:textId="77777777"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108946980"/>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1060624873"/>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5AC966DD" w14:textId="00E25631" w:rsidR="00BB6405" w:rsidRDefault="00BB6405" w:rsidP="007E4F5A">
          <w:pPr>
            <w:pStyle w:val="Tekstfelt"/>
            <w:spacing w:before="240"/>
          </w:pPr>
          <w:r w:rsidRPr="005D4EE2">
            <w:t>Kontrol</w:t>
          </w:r>
          <w:r w:rsidR="00DE61D5">
            <w:rPr>
              <w:spacing w:val="-13"/>
            </w:rPr>
            <w:t xml:space="preserve"> ud over det angivne i afsnit 3.1 </w:t>
          </w:r>
          <w:r w:rsidR="00DE61D5">
            <w:t>v</w:t>
          </w:r>
          <w:r w:rsidR="00DE61D5">
            <w:rPr>
              <w:spacing w:val="-13"/>
            </w:rPr>
            <w:t>ia</w:t>
          </w:r>
          <w:r w:rsidRPr="005D4EE2">
            <w:rPr>
              <w:spacing w:val="-13"/>
            </w:rPr>
            <w:t xml:space="preserve"> </w:t>
          </w:r>
          <w:r w:rsidRPr="005D4EE2">
            <w:t>lange</w:t>
          </w:r>
          <w:r w:rsidRPr="005D4EE2">
            <w:rPr>
              <w:spacing w:val="-6"/>
            </w:rPr>
            <w:t xml:space="preserve"> </w:t>
          </w:r>
          <w:r w:rsidRPr="005D4EE2">
            <w:t>og</w:t>
          </w:r>
          <w:r w:rsidRPr="005D4EE2">
            <w:rPr>
              <w:spacing w:val="-5"/>
            </w:rPr>
            <w:t xml:space="preserve"> </w:t>
          </w:r>
          <w:r w:rsidRPr="005D4EE2">
            <w:t>uopsigelige</w:t>
          </w:r>
          <w:r w:rsidRPr="005D4EE2">
            <w:rPr>
              <w:spacing w:val="-4"/>
            </w:rPr>
            <w:t xml:space="preserve"> </w:t>
          </w:r>
          <w:r w:rsidRPr="005D4EE2">
            <w:t>lejeaftaler</w:t>
          </w:r>
        </w:p>
        <w:p w14:paraId="4AFF9388" w14:textId="77777777"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337887518"/>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241684324"/>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7B7C1EFF" w14:textId="061134C0" w:rsidR="000E1C54" w:rsidRDefault="000E1C54" w:rsidP="00B86B91">
          <w:pPr>
            <w:pStyle w:val="Tekstfeltindrykket1niv"/>
            <w:spacing w:before="600" w:after="60"/>
            <w:ind w:left="619"/>
            <w:rPr>
              <w:rFonts w:asciiTheme="majorHAnsi" w:eastAsiaTheme="majorEastAsia" w:hAnsiTheme="majorHAnsi" w:cstheme="majorHAnsi"/>
            </w:rPr>
          </w:pPr>
          <w:r w:rsidRPr="000E1C54">
            <w:rPr>
              <w:rFonts w:asciiTheme="majorHAnsi" w:eastAsiaTheme="majorEastAsia" w:hAnsiTheme="majorHAnsi" w:cstheme="majorHAnsi"/>
            </w:rPr>
            <w:t>Uddyb ovenstående svar nærmere:</w:t>
          </w:r>
        </w:p>
        <w:sdt>
          <w:sdtPr>
            <w:id w:val="63073546"/>
            <w:placeholder>
              <w:docPart w:val="346AD7EAEAF64C83A8E5091529D70C96"/>
            </w:placeholder>
            <w:showingPlcHdr/>
          </w:sdtPr>
          <w:sdtContent>
            <w:p w14:paraId="3E2FB243" w14:textId="1BE904C7" w:rsidR="00AC7131" w:rsidRDefault="00BB10D5" w:rsidP="00BB10D5">
              <w:pPr>
                <w:pStyle w:val="Normal1"/>
                <w:ind w:left="619"/>
              </w:pPr>
              <w:r>
                <w:rPr>
                  <w:rStyle w:val="Pladsholdertekst"/>
                </w:rPr>
                <w:t>[Klik her for at skrive tekst]</w:t>
              </w:r>
            </w:p>
          </w:sdtContent>
        </w:sdt>
        <w:p w14:paraId="0FEC4FDA" w14:textId="68A65B5C" w:rsidR="00786BD2" w:rsidRDefault="00165AD0" w:rsidP="0068374E">
          <w:pPr>
            <w:pStyle w:val="Overskrift2"/>
            <w:keepNext w:val="0"/>
            <w:pageBreakBefore/>
            <w:ind w:left="446" w:hanging="446"/>
          </w:pPr>
          <w:r>
            <w:lastRenderedPageBreak/>
            <w:t>4</w:t>
          </w:r>
          <w:r>
            <w:tab/>
          </w:r>
          <w:r w:rsidR="00BB6405" w:rsidRPr="00097FA1">
            <w:t xml:space="preserve">Oplysninger om </w:t>
          </w:r>
          <w:r w:rsidR="00BB6405" w:rsidRPr="00E53275">
            <w:t>(A)</w:t>
          </w:r>
          <w:r w:rsidR="00BB6405" w:rsidRPr="00097FA1">
            <w:t xml:space="preserve"> </w:t>
          </w:r>
          <w:r w:rsidR="00BB6405">
            <w:t>mål</w:t>
          </w:r>
          <w:r w:rsidR="00BB6405" w:rsidRPr="00097FA1">
            <w:t>virksomhed</w:t>
          </w:r>
          <w:r w:rsidR="00BB6405">
            <w:t>en</w:t>
          </w:r>
          <w:r w:rsidR="00BB6405" w:rsidRPr="00097FA1">
            <w:t>,</w:t>
          </w:r>
          <w:r w:rsidR="00BB6405">
            <w:t xml:space="preserve"> </w:t>
          </w:r>
          <w:r w:rsidR="00BB6405" w:rsidRPr="00097FA1">
            <w:t xml:space="preserve">som investeringen planlægges gennemført i eller </w:t>
          </w:r>
          <w:r w:rsidR="00BB6405" w:rsidRPr="00E53275">
            <w:t>(B)</w:t>
          </w:r>
          <w:r w:rsidR="00BB6405" w:rsidRPr="00097FA1">
            <w:t xml:space="preserve"> </w:t>
          </w:r>
          <w:r w:rsidR="00BB6405">
            <w:t>e</w:t>
          </w:r>
          <w:r w:rsidR="00BB6405" w:rsidRPr="00097FA1">
            <w:t>n greenfield-investering</w:t>
          </w:r>
        </w:p>
        <w:p w14:paraId="77C01D48" w14:textId="77777777" w:rsidR="00154F4F" w:rsidRPr="00FC22E7" w:rsidRDefault="00154F4F" w:rsidP="0068374E">
          <w:pPr>
            <w:pStyle w:val="Note"/>
            <w:spacing w:after="240"/>
            <w:ind w:left="446"/>
          </w:pPr>
          <w:r>
            <w:t xml:space="preserve">OBS: </w:t>
          </w:r>
          <w:r w:rsidRPr="00FC22E7">
            <w:t xml:space="preserve">Anfør oplysninger for </w:t>
          </w:r>
          <w:r w:rsidRPr="00BE6D8B">
            <w:rPr>
              <w:i/>
              <w:iCs/>
            </w:rPr>
            <w:t>flere</w:t>
          </w:r>
          <w:r w:rsidRPr="00FC22E7">
            <w:t xml:space="preserve"> </w:t>
          </w:r>
          <w:r>
            <w:t>entiteter</w:t>
          </w:r>
          <w:r w:rsidRPr="00FC22E7">
            <w:t>, hvis relevant</w:t>
          </w:r>
        </w:p>
        <w:p w14:paraId="2030511D" w14:textId="2BA1D392" w:rsidR="00BB6405" w:rsidRPr="00BB6405" w:rsidRDefault="00BB6405" w:rsidP="009D3B09">
          <w:pPr>
            <w:pStyle w:val="Heading3c"/>
            <w:keepNext w:val="0"/>
            <w:numPr>
              <w:ilvl w:val="0"/>
              <w:numId w:val="7"/>
            </w:numPr>
            <w:tabs>
              <w:tab w:val="left" w:pos="450"/>
            </w:tabs>
            <w:ind w:left="532" w:hanging="532"/>
          </w:pPr>
          <w:r w:rsidRPr="00BB6405">
            <w:t>Investering i etableret dansk virksomhed</w:t>
          </w:r>
        </w:p>
        <w:p w14:paraId="78A4860C" w14:textId="77777777" w:rsidR="005C098B" w:rsidRDefault="005C098B" w:rsidP="00BC5126">
          <w:pPr>
            <w:pStyle w:val="Overskrift4"/>
            <w:ind w:left="446" w:hanging="446"/>
          </w:pPr>
          <w:r w:rsidRPr="00EB32B8">
            <w:t xml:space="preserve">Oplysninger om </w:t>
          </w:r>
          <w:r w:rsidR="00BB6405">
            <w:t>målvirksomhed</w:t>
          </w:r>
        </w:p>
        <w:p w14:paraId="5AB76342" w14:textId="77777777" w:rsidR="005C098B" w:rsidRDefault="005C098B" w:rsidP="003F3993">
          <w:pPr>
            <w:pStyle w:val="Tekstfeltoverskrift"/>
            <w:keepNext w:val="0"/>
            <w:tabs>
              <w:tab w:val="left" w:pos="634"/>
            </w:tabs>
            <w:ind w:left="634" w:hanging="94"/>
          </w:pPr>
          <w:r>
            <w:t>Navn</w:t>
          </w:r>
        </w:p>
        <w:sdt>
          <w:sdtPr>
            <w:id w:val="-1809005320"/>
            <w:placeholder>
              <w:docPart w:val="553D8FACE4FA4AE38BE1F3F0C831B3D3"/>
            </w:placeholder>
            <w:showingPlcHdr/>
          </w:sdtPr>
          <w:sdtContent>
            <w:p w14:paraId="6A5D20F4" w14:textId="77777777" w:rsidR="00AC7131" w:rsidRDefault="00AC7131" w:rsidP="00BB10D5">
              <w:pPr>
                <w:pStyle w:val="Normal1"/>
                <w:ind w:left="562"/>
              </w:pPr>
              <w:r>
                <w:rPr>
                  <w:rStyle w:val="Pladsholdertekst"/>
                </w:rPr>
                <w:t>[Klik her for at skrive tekst]</w:t>
              </w:r>
            </w:p>
          </w:sdtContent>
        </w:sdt>
        <w:p w14:paraId="4F4573F1" w14:textId="77777777" w:rsidR="005C098B" w:rsidRDefault="005C098B" w:rsidP="003F3993">
          <w:pPr>
            <w:pStyle w:val="Tekstfeltoverskrift"/>
            <w:keepNext w:val="0"/>
            <w:ind w:left="634" w:hanging="94"/>
          </w:pPr>
          <w:r>
            <w:t>Adresse</w:t>
          </w:r>
        </w:p>
        <w:sdt>
          <w:sdtPr>
            <w:id w:val="-491710415"/>
            <w:placeholder>
              <w:docPart w:val="CF36E1119A3F49078C4E65A13FB58131"/>
            </w:placeholder>
            <w:showingPlcHdr/>
          </w:sdtPr>
          <w:sdtContent>
            <w:p w14:paraId="2FC0CE2E" w14:textId="77777777" w:rsidR="00AC7131" w:rsidRDefault="00AC7131" w:rsidP="00BB10D5">
              <w:pPr>
                <w:pStyle w:val="Normal1"/>
                <w:ind w:left="562"/>
              </w:pPr>
              <w:r>
                <w:rPr>
                  <w:rStyle w:val="Pladsholdertekst"/>
                </w:rPr>
                <w:t>[Klik her for at skrive tekst]</w:t>
              </w:r>
            </w:p>
          </w:sdtContent>
        </w:sdt>
        <w:p w14:paraId="0F09AA82" w14:textId="77777777" w:rsidR="00F619DD" w:rsidRDefault="00F619DD" w:rsidP="003F3993">
          <w:pPr>
            <w:pStyle w:val="Tekstfeltoverskrift"/>
            <w:keepNext w:val="0"/>
            <w:ind w:left="540"/>
          </w:pPr>
          <w:r>
            <w:t>By</w:t>
          </w:r>
        </w:p>
        <w:sdt>
          <w:sdtPr>
            <w:id w:val="1139765858"/>
            <w:placeholder>
              <w:docPart w:val="350198C8B4F64B53B06EC70D28CFBAAD"/>
            </w:placeholder>
            <w:showingPlcHdr/>
          </w:sdtPr>
          <w:sdtContent>
            <w:p w14:paraId="3B8235B5" w14:textId="77777777" w:rsidR="00AC7131" w:rsidRDefault="00AC7131" w:rsidP="00BB10D5">
              <w:pPr>
                <w:pStyle w:val="Normal1"/>
                <w:ind w:left="562"/>
              </w:pPr>
              <w:r>
                <w:rPr>
                  <w:rStyle w:val="Pladsholdertekst"/>
                </w:rPr>
                <w:t>[Klik her for at skrive tekst]</w:t>
              </w:r>
            </w:p>
          </w:sdtContent>
        </w:sdt>
        <w:p w14:paraId="01ED9047" w14:textId="77777777" w:rsidR="00F619DD" w:rsidRDefault="00F619DD" w:rsidP="003F3993">
          <w:pPr>
            <w:pStyle w:val="Tekstfeltoverskrift"/>
            <w:keepNext w:val="0"/>
            <w:ind w:left="540"/>
          </w:pPr>
          <w:r>
            <w:t>Postnummer</w:t>
          </w:r>
        </w:p>
        <w:sdt>
          <w:sdtPr>
            <w:id w:val="1899395721"/>
            <w:placeholder>
              <w:docPart w:val="B9E5E53C376C4625AD329A1E2F756161"/>
            </w:placeholder>
            <w:showingPlcHdr/>
          </w:sdtPr>
          <w:sdtContent>
            <w:p w14:paraId="162B9B48" w14:textId="77777777" w:rsidR="00AC7131" w:rsidRDefault="00AC7131" w:rsidP="00BB10D5">
              <w:pPr>
                <w:pStyle w:val="Normal1"/>
                <w:ind w:left="562"/>
              </w:pPr>
              <w:r>
                <w:rPr>
                  <w:rStyle w:val="Pladsholdertekst"/>
                </w:rPr>
                <w:t>[Klik her for at skrive tekst]</w:t>
              </w:r>
            </w:p>
          </w:sdtContent>
        </w:sdt>
        <w:p w14:paraId="3E0D395D" w14:textId="77777777" w:rsidR="005C098B" w:rsidRDefault="005C098B" w:rsidP="003F3993">
          <w:pPr>
            <w:pStyle w:val="Tekstfeltoverskrift"/>
            <w:keepNext w:val="0"/>
            <w:ind w:left="540"/>
          </w:pPr>
          <w:r w:rsidRPr="00D360F4">
            <w:t>Land</w:t>
          </w:r>
        </w:p>
        <w:sdt>
          <w:sdtPr>
            <w:id w:val="-664865854"/>
            <w:placeholder>
              <w:docPart w:val="2BF9DD4A04124885AF872DEE7B3DBDB6"/>
            </w:placeholder>
            <w:showingPlcHdr/>
          </w:sdtPr>
          <w:sdtContent>
            <w:p w14:paraId="6B67C742" w14:textId="77777777" w:rsidR="00AC7131" w:rsidRDefault="00AC7131" w:rsidP="00BB10D5">
              <w:pPr>
                <w:pStyle w:val="Normal1"/>
                <w:ind w:left="562"/>
              </w:pPr>
              <w:r>
                <w:rPr>
                  <w:rStyle w:val="Pladsholdertekst"/>
                </w:rPr>
                <w:t>[Klik her for at skrive tekst]</w:t>
              </w:r>
            </w:p>
          </w:sdtContent>
        </w:sdt>
        <w:p w14:paraId="6D2024DE" w14:textId="77777777" w:rsidR="005C098B" w:rsidRDefault="005C098B" w:rsidP="003F3993">
          <w:pPr>
            <w:pStyle w:val="Tekstfeltoverskrift"/>
            <w:keepNext w:val="0"/>
            <w:ind w:left="540"/>
          </w:pPr>
          <w:r>
            <w:t>CVR-nummer</w:t>
          </w:r>
        </w:p>
        <w:sdt>
          <w:sdtPr>
            <w:id w:val="-321045829"/>
            <w:placeholder>
              <w:docPart w:val="7EB72BEC580F4231BC2B7315E5C91751"/>
            </w:placeholder>
            <w:showingPlcHdr/>
          </w:sdtPr>
          <w:sdtContent>
            <w:p w14:paraId="3D4DB747" w14:textId="77777777" w:rsidR="00AC7131" w:rsidRDefault="00AC7131" w:rsidP="00BB10D5">
              <w:pPr>
                <w:pStyle w:val="Normal1"/>
                <w:ind w:left="562"/>
              </w:pPr>
              <w:r>
                <w:rPr>
                  <w:rStyle w:val="Pladsholdertekst"/>
                </w:rPr>
                <w:t>[Klik her for at skrive tekst]</w:t>
              </w:r>
            </w:p>
          </w:sdtContent>
        </w:sdt>
        <w:p w14:paraId="1E4070CE" w14:textId="77777777" w:rsidR="00F619DD" w:rsidRDefault="00F619DD" w:rsidP="003F3993">
          <w:pPr>
            <w:pStyle w:val="Tekstfeltoverskrift"/>
            <w:keepNext w:val="0"/>
            <w:ind w:left="540"/>
          </w:pPr>
          <w:r>
            <w:t>Hjemmeside</w:t>
          </w:r>
        </w:p>
        <w:sdt>
          <w:sdtPr>
            <w:id w:val="226576017"/>
            <w:placeholder>
              <w:docPart w:val="1109B183797642C8814C8F6E707A9E4D"/>
            </w:placeholder>
            <w:showingPlcHdr/>
          </w:sdtPr>
          <w:sdtContent>
            <w:p w14:paraId="3AC57828" w14:textId="77777777" w:rsidR="00AC7131" w:rsidRDefault="00AC7131" w:rsidP="00BB10D5">
              <w:pPr>
                <w:pStyle w:val="Normal1"/>
                <w:ind w:left="562"/>
              </w:pPr>
              <w:r>
                <w:rPr>
                  <w:rStyle w:val="Pladsholdertekst"/>
                </w:rPr>
                <w:t>[Klik her for at skrive tekst]</w:t>
              </w:r>
            </w:p>
          </w:sdtContent>
        </w:sdt>
        <w:p w14:paraId="5916B83C" w14:textId="77777777" w:rsidR="00553A55" w:rsidRPr="00553A55" w:rsidRDefault="00BB6405" w:rsidP="00DD2DEE">
          <w:pPr>
            <w:pStyle w:val="Overskrift4"/>
            <w:tabs>
              <w:tab w:val="left" w:pos="540"/>
            </w:tabs>
            <w:ind w:left="540" w:hanging="540"/>
          </w:pPr>
          <w:r w:rsidRPr="000502BC">
            <w:t>Angiv</w:t>
          </w:r>
          <w:r>
            <w:t xml:space="preserve"> målvirksomhedens nuværende ejere og datterselskaber</w:t>
          </w:r>
        </w:p>
        <w:sdt>
          <w:sdtPr>
            <w:id w:val="4105579"/>
            <w:placeholder>
              <w:docPart w:val="E80F14E1676445B1950C7CF3EEE3A310"/>
            </w:placeholder>
            <w:showingPlcHdr/>
          </w:sdtPr>
          <w:sdtContent>
            <w:p w14:paraId="2B30CC89" w14:textId="77777777" w:rsidR="00AC7131" w:rsidRDefault="00AC7131" w:rsidP="00BB10D5">
              <w:pPr>
                <w:pStyle w:val="Normal1"/>
                <w:ind w:left="562"/>
              </w:pPr>
              <w:r>
                <w:rPr>
                  <w:rStyle w:val="Pladsholdertekst"/>
                </w:rPr>
                <w:t>[Klik her for at skrive tekst]</w:t>
              </w:r>
            </w:p>
          </w:sdtContent>
        </w:sdt>
        <w:p w14:paraId="34BA8333" w14:textId="5D215DE6" w:rsidR="00553A55" w:rsidRPr="00521A84" w:rsidRDefault="00BB6405" w:rsidP="00DD2DEE">
          <w:pPr>
            <w:pStyle w:val="Overskrift4"/>
            <w:tabs>
              <w:tab w:val="left" w:pos="540"/>
            </w:tabs>
            <w:ind w:left="540" w:hanging="540"/>
          </w:pPr>
          <w:r w:rsidRPr="00B31E3B">
            <w:t>Beskriv målvirksomhedens produkter, services og eventuelle andre økonomiske aktiviteter før investeringens gennemførsel</w:t>
          </w:r>
        </w:p>
        <w:sdt>
          <w:sdtPr>
            <w:id w:val="-2001416503"/>
            <w:placeholder>
              <w:docPart w:val="B9C7C5C6274B4116B0A860822A68EC43"/>
            </w:placeholder>
            <w:showingPlcHdr/>
          </w:sdtPr>
          <w:sdtContent>
            <w:p w14:paraId="2649A0E6" w14:textId="77777777" w:rsidR="00E43EB5" w:rsidRDefault="00E43EB5" w:rsidP="00BB10D5">
              <w:pPr>
                <w:pStyle w:val="Normal1"/>
                <w:ind w:left="562"/>
              </w:pPr>
              <w:r>
                <w:rPr>
                  <w:rStyle w:val="Pladsholdertekst"/>
                </w:rPr>
                <w:t>[Klik her for at skrive tekst]</w:t>
              </w:r>
            </w:p>
          </w:sdtContent>
        </w:sdt>
        <w:p w14:paraId="539C1AFB" w14:textId="77777777" w:rsidR="00BF69B0" w:rsidRDefault="00982FF1" w:rsidP="00DD2DEE">
          <w:pPr>
            <w:pStyle w:val="Overskrift4"/>
            <w:tabs>
              <w:tab w:val="left" w:pos="540"/>
            </w:tabs>
            <w:ind w:left="540" w:hanging="540"/>
          </w:pPr>
          <w:r>
            <w:t xml:space="preserve">Angiv hvilke ændringer der planlægges til de </w:t>
          </w:r>
          <w:r w:rsidRPr="00B31E3B">
            <w:t>produkter, services og eventuelle andre økonomiske aktiviteter</w:t>
          </w:r>
          <w:r>
            <w:t xml:space="preserve"> nævnt i spm. 4.3 efter investeringens gennemførsel</w:t>
          </w:r>
          <w:r w:rsidR="00553A55">
            <w:t xml:space="preserve"> </w:t>
          </w:r>
        </w:p>
        <w:sdt>
          <w:sdtPr>
            <w:id w:val="-1443146327"/>
            <w:placeholder>
              <w:docPart w:val="7360B51541884438848A7ACB3CCADA53"/>
            </w:placeholder>
            <w:showingPlcHdr/>
          </w:sdtPr>
          <w:sdtContent>
            <w:p w14:paraId="4D5F0005" w14:textId="77777777" w:rsidR="00E43EB5" w:rsidRDefault="00E43EB5" w:rsidP="00BB10D5">
              <w:pPr>
                <w:pStyle w:val="Normal1"/>
                <w:ind w:left="562"/>
              </w:pPr>
              <w:r>
                <w:rPr>
                  <w:rStyle w:val="Pladsholdertekst"/>
                </w:rPr>
                <w:t>[Klik her for at skrive tekst]</w:t>
              </w:r>
            </w:p>
          </w:sdtContent>
        </w:sdt>
        <w:p w14:paraId="47A97C01" w14:textId="77777777" w:rsidR="00521A84" w:rsidRDefault="00982FF1" w:rsidP="00980149">
          <w:pPr>
            <w:pStyle w:val="Overskrift4"/>
            <w:keepNext/>
            <w:keepLines/>
            <w:tabs>
              <w:tab w:val="left" w:pos="540"/>
            </w:tabs>
            <w:ind w:left="547" w:right="-109" w:hanging="547"/>
          </w:pPr>
          <w:r w:rsidRPr="00B31E3B">
            <w:t xml:space="preserve">I forlængelse af punkt </w:t>
          </w:r>
          <w:r>
            <w:t>2</w:t>
          </w:r>
          <w:r w:rsidRPr="00B31E3B">
            <w:t>.</w:t>
          </w:r>
          <w:r>
            <w:t>1</w:t>
          </w:r>
          <w:r w:rsidRPr="00B31E3B">
            <w:t xml:space="preserve"> giv en nærmere beskrivelse af, hvordan </w:t>
          </w:r>
          <w:r>
            <w:t>målvirksomheden</w:t>
          </w:r>
          <w:r w:rsidRPr="00B31E3B">
            <w:t xml:space="preserve"> hører ind under den pågældende sektor</w:t>
          </w:r>
          <w:r>
            <w:t xml:space="preserve"> samt hvordan målvirksomhedens aktiviteter indenfor denne sektor kan påvirkes af den pågældende investering. Hvis der er tale om en anmeldelse, uddyb da, hvordan målvirksomhedens aktiviteter er relevante ift. Danmarks nationale sikkerhed eller offentlige orden, samt hvordan disse påvirkes af den pågældende investering</w:t>
          </w:r>
        </w:p>
        <w:sdt>
          <w:sdtPr>
            <w:id w:val="-1410988857"/>
            <w:placeholder>
              <w:docPart w:val="916ABB392D5D42E297F8229D5ADFF1DD"/>
            </w:placeholder>
            <w:showingPlcHdr/>
          </w:sdtPr>
          <w:sdtContent>
            <w:p w14:paraId="4E7ABF0C" w14:textId="77777777" w:rsidR="00E43EB5" w:rsidRDefault="00E43EB5" w:rsidP="00BB10D5">
              <w:pPr>
                <w:pStyle w:val="Normal1"/>
                <w:ind w:left="562"/>
              </w:pPr>
              <w:r>
                <w:rPr>
                  <w:rStyle w:val="Pladsholdertekst"/>
                </w:rPr>
                <w:t>[Klik her for at skrive tekst]</w:t>
              </w:r>
            </w:p>
          </w:sdtContent>
        </w:sdt>
        <w:p w14:paraId="43B70C38" w14:textId="2953589C" w:rsidR="00982FF1" w:rsidRDefault="00982FF1" w:rsidP="00DD2DEE">
          <w:pPr>
            <w:pStyle w:val="Overskrift4"/>
            <w:tabs>
              <w:tab w:val="left" w:pos="540"/>
            </w:tabs>
            <w:ind w:left="540" w:hanging="540"/>
          </w:pPr>
          <w:r w:rsidRPr="00D82965">
            <w:lastRenderedPageBreak/>
            <w:t>Uddyb</w:t>
          </w:r>
          <w:r w:rsidRPr="00D82965">
            <w:rPr>
              <w:spacing w:val="-6"/>
            </w:rPr>
            <w:t xml:space="preserve"> </w:t>
          </w:r>
          <w:r w:rsidRPr="00D82965">
            <w:t>om</w:t>
          </w:r>
          <w:r w:rsidRPr="00D82965">
            <w:rPr>
              <w:spacing w:val="-5"/>
            </w:rPr>
            <w:t xml:space="preserve"> </w:t>
          </w:r>
          <w:r w:rsidRPr="00D82965">
            <w:t>og</w:t>
          </w:r>
          <w:r w:rsidRPr="00D82965">
            <w:rPr>
              <w:spacing w:val="-5"/>
            </w:rPr>
            <w:t xml:space="preserve"> </w:t>
          </w:r>
          <w:r w:rsidRPr="00D82965">
            <w:t>hvilke</w:t>
          </w:r>
          <w:r w:rsidRPr="00D82965">
            <w:rPr>
              <w:spacing w:val="-5"/>
            </w:rPr>
            <w:t xml:space="preserve"> </w:t>
          </w:r>
          <w:r w:rsidRPr="00D82965">
            <w:t>andre</w:t>
          </w:r>
          <w:r w:rsidRPr="00D82965">
            <w:rPr>
              <w:spacing w:val="-5"/>
            </w:rPr>
            <w:t xml:space="preserve"> </w:t>
          </w:r>
          <w:r w:rsidRPr="00D82965">
            <w:t>produkter/services</w:t>
          </w:r>
          <w:r>
            <w:t>/ydelser</w:t>
          </w:r>
          <w:r w:rsidRPr="00D82965">
            <w:rPr>
              <w:spacing w:val="-5"/>
            </w:rPr>
            <w:t xml:space="preserve"> </w:t>
          </w:r>
          <w:r w:rsidRPr="00D82965">
            <w:t>på</w:t>
          </w:r>
          <w:r w:rsidRPr="00D82965">
            <w:rPr>
              <w:spacing w:val="-4"/>
            </w:rPr>
            <w:t xml:space="preserve"> </w:t>
          </w:r>
          <w:r w:rsidRPr="00D82965">
            <w:t>markedet,</w:t>
          </w:r>
          <w:r w:rsidRPr="00D82965">
            <w:rPr>
              <w:spacing w:val="-5"/>
            </w:rPr>
            <w:t xml:space="preserve"> </w:t>
          </w:r>
          <w:r w:rsidRPr="00D82965">
            <w:t>der</w:t>
          </w:r>
          <w:r w:rsidRPr="00D82965">
            <w:rPr>
              <w:spacing w:val="-5"/>
            </w:rPr>
            <w:t xml:space="preserve"> </w:t>
          </w:r>
          <w:r w:rsidRPr="00D82965">
            <w:t>kan</w:t>
          </w:r>
          <w:r w:rsidRPr="00D82965">
            <w:rPr>
              <w:spacing w:val="-4"/>
            </w:rPr>
            <w:t xml:space="preserve"> </w:t>
          </w:r>
          <w:r w:rsidRPr="00D82965">
            <w:t>anvendes</w:t>
          </w:r>
          <w:r w:rsidRPr="00D82965">
            <w:rPr>
              <w:spacing w:val="-5"/>
            </w:rPr>
            <w:t xml:space="preserve"> </w:t>
          </w:r>
          <w:r w:rsidRPr="00D82965">
            <w:t>som</w:t>
          </w:r>
          <w:r w:rsidRPr="00D82965">
            <w:rPr>
              <w:spacing w:val="-5"/>
            </w:rPr>
            <w:t xml:space="preserve"> </w:t>
          </w:r>
          <w:r w:rsidRPr="00D82965">
            <w:t>eventuel</w:t>
          </w:r>
          <w:r w:rsidRPr="00D82965">
            <w:rPr>
              <w:spacing w:val="1"/>
            </w:rPr>
            <w:t xml:space="preserve"> </w:t>
          </w:r>
          <w:r w:rsidRPr="00D82965">
            <w:t>substitut</w:t>
          </w:r>
          <w:r w:rsidRPr="00D82965">
            <w:rPr>
              <w:spacing w:val="-2"/>
            </w:rPr>
            <w:t xml:space="preserve"> </w:t>
          </w:r>
          <w:r w:rsidRPr="00D82965">
            <w:t xml:space="preserve">for </w:t>
          </w:r>
          <w:r>
            <w:t xml:space="preserve">målvirksomhedens </w:t>
          </w:r>
          <w:r w:rsidRPr="00D82965">
            <w:t>produkter/services</w:t>
          </w:r>
          <w:r>
            <w:t>/ydelser</w:t>
          </w:r>
          <w:r w:rsidRPr="00D82965">
            <w:rPr>
              <w:spacing w:val="-5"/>
            </w:rPr>
            <w:t xml:space="preserve"> </w:t>
          </w:r>
          <w:r>
            <w:t xml:space="preserve">angivet i </w:t>
          </w:r>
          <w:r>
            <w:rPr>
              <w:noProof/>
            </w:rPr>
            <w:t>4.4</w:t>
          </w:r>
          <w:r>
            <w:t>. Angiv desuden målvirksomhedens største nationale, europæiske og globale konkurrenter</w:t>
          </w:r>
        </w:p>
        <w:sdt>
          <w:sdtPr>
            <w:id w:val="-1155145418"/>
            <w:placeholder>
              <w:docPart w:val="8ED4639F37624F74BC7670FF8814E60D"/>
            </w:placeholder>
            <w:showingPlcHdr/>
          </w:sdtPr>
          <w:sdtContent>
            <w:p w14:paraId="198BBDED" w14:textId="77777777" w:rsidR="00E43EB5" w:rsidRDefault="00E43EB5" w:rsidP="00BB10D5">
              <w:pPr>
                <w:pStyle w:val="Normal1"/>
                <w:ind w:left="562"/>
              </w:pPr>
              <w:r>
                <w:rPr>
                  <w:rStyle w:val="Pladsholdertekst"/>
                </w:rPr>
                <w:t>[Klik her for at skrive tekst]</w:t>
              </w:r>
            </w:p>
          </w:sdtContent>
        </w:sdt>
        <w:p w14:paraId="243B09FD" w14:textId="77777777" w:rsidR="00DD2DEE" w:rsidRDefault="00982FF1" w:rsidP="00DD2DEE">
          <w:pPr>
            <w:pStyle w:val="Overskrift4"/>
            <w:tabs>
              <w:tab w:val="left" w:pos="540"/>
            </w:tabs>
            <w:ind w:left="540" w:hanging="540"/>
          </w:pPr>
          <w:r w:rsidRPr="00982FF1">
            <w:t>Angiv i hvilke EU-lande, målvirksomheden har datterselskaber</w:t>
          </w:r>
          <w:r w:rsidR="00314834">
            <w:t>,</w:t>
          </w:r>
          <w:r w:rsidRPr="00982FF1">
            <w:t xml:space="preserve"> </w:t>
          </w:r>
          <w:r w:rsidRPr="00463F12">
            <w:t>samt</w:t>
          </w:r>
          <w:r w:rsidRPr="00982FF1">
            <w:t xml:space="preserve"> navne</w:t>
          </w:r>
          <w:r w:rsidR="0001388C">
            <w:t>ne</w:t>
          </w:r>
          <w:r w:rsidRPr="00982FF1">
            <w:t xml:space="preserve"> på disse. Angiv desuden et estimat over målvirksomhedens indtægter i det seneste regnskabsår pr. EU-land</w:t>
          </w:r>
        </w:p>
        <w:sdt>
          <w:sdtPr>
            <w:id w:val="1540777895"/>
            <w:placeholder>
              <w:docPart w:val="B9267ED1925D4574B4B168E7C81BA390"/>
            </w:placeholder>
            <w:showingPlcHdr/>
          </w:sdtPr>
          <w:sdtContent>
            <w:p w14:paraId="67AE3E4C" w14:textId="77777777" w:rsidR="00E43EB5" w:rsidRDefault="00E43EB5" w:rsidP="00BB10D5">
              <w:pPr>
                <w:pStyle w:val="Normal1"/>
                <w:ind w:left="562"/>
              </w:pPr>
              <w:r>
                <w:rPr>
                  <w:rStyle w:val="Pladsholdertekst"/>
                </w:rPr>
                <w:t>[Klik her for at skrive tekst]</w:t>
              </w:r>
            </w:p>
          </w:sdtContent>
        </w:sdt>
        <w:p w14:paraId="6F78B75D" w14:textId="77777777" w:rsidR="00982FF1" w:rsidRDefault="00982FF1" w:rsidP="00DD2DEE">
          <w:pPr>
            <w:pStyle w:val="Overskrift4"/>
            <w:tabs>
              <w:tab w:val="left" w:pos="540"/>
            </w:tabs>
            <w:ind w:left="540" w:hanging="540"/>
          </w:pPr>
          <w:r w:rsidRPr="00982FF1">
            <w:t>Angiv hvorvidt målvirksomheden har modtaget, modtager eller aktivt søger om økonomisk støtte fra de projekter og programmer der listes i bilaget til forordning (EU) 2019/452 jf. artikel 8, stk. 3. Angiv ligeledes, hvis målvirksomheden på anden vis deltager i disse projekter og programmer</w:t>
          </w:r>
        </w:p>
        <w:sdt>
          <w:sdtPr>
            <w:id w:val="-1926332557"/>
            <w:placeholder>
              <w:docPart w:val="231C4E45438E4ED3B20B7BABCD43E895"/>
            </w:placeholder>
            <w:showingPlcHdr/>
          </w:sdtPr>
          <w:sdtContent>
            <w:p w14:paraId="6298BAAE" w14:textId="77777777" w:rsidR="00E43EB5" w:rsidRDefault="00E43EB5" w:rsidP="00BB10D5">
              <w:pPr>
                <w:pStyle w:val="Normal1"/>
                <w:ind w:left="562"/>
              </w:pPr>
              <w:r>
                <w:rPr>
                  <w:rStyle w:val="Pladsholdertekst"/>
                </w:rPr>
                <w:t>[Klik her for at skrive tekst]</w:t>
              </w:r>
            </w:p>
          </w:sdtContent>
        </w:sdt>
        <w:p w14:paraId="1FF98D70" w14:textId="7E5764FA" w:rsidR="00982FF1" w:rsidRDefault="00982FF1" w:rsidP="009D3B09">
          <w:pPr>
            <w:pStyle w:val="Heading3c"/>
            <w:keepNext w:val="0"/>
            <w:numPr>
              <w:ilvl w:val="0"/>
              <w:numId w:val="7"/>
            </w:numPr>
            <w:tabs>
              <w:tab w:val="left" w:pos="450"/>
            </w:tabs>
            <w:ind w:left="532" w:hanging="532"/>
          </w:pPr>
          <w:r w:rsidRPr="005A31D4">
            <w:t>Greenfield-investering</w:t>
          </w:r>
        </w:p>
        <w:p w14:paraId="43B3BFBA" w14:textId="77777777" w:rsidR="00982FF1" w:rsidRDefault="00982FF1" w:rsidP="00DD2DEE">
          <w:pPr>
            <w:pStyle w:val="Overskrift4"/>
            <w:tabs>
              <w:tab w:val="left" w:pos="450"/>
              <w:tab w:val="left" w:pos="540"/>
            </w:tabs>
            <w:ind w:left="540" w:hanging="540"/>
          </w:pPr>
          <w:r w:rsidRPr="00EB32B8">
            <w:t xml:space="preserve">Oplysninger om </w:t>
          </w:r>
          <w:r>
            <w:t>den nye virksomhed</w:t>
          </w:r>
        </w:p>
        <w:p w14:paraId="61CF2BB1" w14:textId="77777777" w:rsidR="00982FF1" w:rsidRDefault="00982FF1" w:rsidP="00DD2DEE">
          <w:pPr>
            <w:pStyle w:val="Tekstfeltoverskrift"/>
            <w:keepNext w:val="0"/>
            <w:ind w:left="450"/>
          </w:pPr>
          <w:r>
            <w:t>Navn</w:t>
          </w:r>
        </w:p>
        <w:sdt>
          <w:sdtPr>
            <w:id w:val="-1867516991"/>
            <w:placeholder>
              <w:docPart w:val="C3D99BA65AF9410BB6FB974471924A60"/>
            </w:placeholder>
            <w:showingPlcHdr/>
          </w:sdtPr>
          <w:sdtContent>
            <w:p w14:paraId="4EDE3257" w14:textId="77777777" w:rsidR="00E43EB5" w:rsidRDefault="00E43EB5" w:rsidP="00BB10D5">
              <w:pPr>
                <w:pStyle w:val="Normal1"/>
                <w:ind w:left="461"/>
              </w:pPr>
              <w:r>
                <w:rPr>
                  <w:rStyle w:val="Pladsholdertekst"/>
                </w:rPr>
                <w:t>[Klik her for at skrive tekst]</w:t>
              </w:r>
            </w:p>
          </w:sdtContent>
        </w:sdt>
        <w:p w14:paraId="28DEC203" w14:textId="77777777" w:rsidR="00982FF1" w:rsidRDefault="00982FF1" w:rsidP="00DD2DEE">
          <w:pPr>
            <w:pStyle w:val="Tekstfeltoverskrift"/>
            <w:keepNext w:val="0"/>
            <w:ind w:left="450"/>
          </w:pPr>
          <w:r>
            <w:t>Adresse</w:t>
          </w:r>
        </w:p>
        <w:sdt>
          <w:sdtPr>
            <w:id w:val="1475490383"/>
            <w:placeholder>
              <w:docPart w:val="A7CBDBA7435A4097ADC256C49E3464FD"/>
            </w:placeholder>
            <w:showingPlcHdr/>
          </w:sdtPr>
          <w:sdtContent>
            <w:p w14:paraId="30A129D2" w14:textId="77777777" w:rsidR="00E43EB5" w:rsidRDefault="00E43EB5" w:rsidP="00BB10D5">
              <w:pPr>
                <w:pStyle w:val="Normal1"/>
                <w:ind w:left="461"/>
              </w:pPr>
              <w:r>
                <w:rPr>
                  <w:rStyle w:val="Pladsholdertekst"/>
                </w:rPr>
                <w:t>[Klik her for at skrive tekst]</w:t>
              </w:r>
            </w:p>
          </w:sdtContent>
        </w:sdt>
        <w:p w14:paraId="30A45EB2" w14:textId="77777777" w:rsidR="00982FF1" w:rsidRDefault="00982FF1" w:rsidP="00DD2DEE">
          <w:pPr>
            <w:pStyle w:val="Tekstfeltoverskrift"/>
            <w:keepNext w:val="0"/>
            <w:ind w:left="450"/>
          </w:pPr>
          <w:r>
            <w:t>By</w:t>
          </w:r>
        </w:p>
        <w:sdt>
          <w:sdtPr>
            <w:id w:val="-682199343"/>
            <w:placeholder>
              <w:docPart w:val="1DB26F601DD5443E9A5F2815A13165F7"/>
            </w:placeholder>
            <w:showingPlcHdr/>
          </w:sdtPr>
          <w:sdtContent>
            <w:p w14:paraId="3FB848FC" w14:textId="77777777" w:rsidR="00E43EB5" w:rsidRDefault="00E43EB5" w:rsidP="00BB10D5">
              <w:pPr>
                <w:pStyle w:val="Normal1"/>
                <w:ind w:left="461"/>
              </w:pPr>
              <w:r>
                <w:rPr>
                  <w:rStyle w:val="Pladsholdertekst"/>
                </w:rPr>
                <w:t>[Klik her for at skrive tekst]</w:t>
              </w:r>
            </w:p>
          </w:sdtContent>
        </w:sdt>
        <w:p w14:paraId="03383E03" w14:textId="77777777" w:rsidR="00982FF1" w:rsidRDefault="00982FF1" w:rsidP="00DD2DEE">
          <w:pPr>
            <w:pStyle w:val="Tekstfeltoverskrift"/>
            <w:keepNext w:val="0"/>
            <w:ind w:left="450"/>
          </w:pPr>
          <w:r>
            <w:t>Postnummer</w:t>
          </w:r>
        </w:p>
        <w:sdt>
          <w:sdtPr>
            <w:id w:val="-158617667"/>
            <w:placeholder>
              <w:docPart w:val="3ACCCC6386054D80BE6B23D70F08DA5F"/>
            </w:placeholder>
            <w:showingPlcHdr/>
          </w:sdtPr>
          <w:sdtContent>
            <w:p w14:paraId="1E8AF342" w14:textId="77777777" w:rsidR="00E43EB5" w:rsidRDefault="00E43EB5" w:rsidP="00BF0C85">
              <w:pPr>
                <w:pStyle w:val="Normal1"/>
                <w:ind w:left="461"/>
              </w:pPr>
              <w:r>
                <w:rPr>
                  <w:rStyle w:val="Pladsholdertekst"/>
                </w:rPr>
                <w:t>[Klik her for at skrive tekst]</w:t>
              </w:r>
            </w:p>
          </w:sdtContent>
        </w:sdt>
        <w:p w14:paraId="32CC5938" w14:textId="77777777" w:rsidR="00982FF1" w:rsidRDefault="00982FF1" w:rsidP="00DD2DEE">
          <w:pPr>
            <w:pStyle w:val="Tekstfeltoverskrift"/>
            <w:keepNext w:val="0"/>
            <w:ind w:left="450"/>
          </w:pPr>
          <w:r w:rsidRPr="00D360F4">
            <w:t>Land</w:t>
          </w:r>
        </w:p>
        <w:sdt>
          <w:sdtPr>
            <w:id w:val="-1469273290"/>
            <w:placeholder>
              <w:docPart w:val="63B50844D09D4077BBDF5A5106BDF884"/>
            </w:placeholder>
            <w:showingPlcHdr/>
          </w:sdtPr>
          <w:sdtContent>
            <w:p w14:paraId="4FE734AD" w14:textId="77777777" w:rsidR="00E43EB5" w:rsidRDefault="00E43EB5" w:rsidP="00BF0C85">
              <w:pPr>
                <w:pStyle w:val="Normal1"/>
                <w:ind w:left="461"/>
              </w:pPr>
              <w:r>
                <w:rPr>
                  <w:rStyle w:val="Pladsholdertekst"/>
                </w:rPr>
                <w:t>[Klik her for at skrive tekst]</w:t>
              </w:r>
            </w:p>
          </w:sdtContent>
        </w:sdt>
        <w:p w14:paraId="40430274" w14:textId="77777777" w:rsidR="00982FF1" w:rsidRPr="007E1261" w:rsidRDefault="00982FF1" w:rsidP="00DD2DEE">
          <w:pPr>
            <w:pStyle w:val="Tekstfeltoverskrift"/>
            <w:keepNext w:val="0"/>
            <w:ind w:left="450"/>
            <w:rPr>
              <w:rFonts w:ascii="Segoe UI" w:hAnsi="Segoe UI" w:cs="Segoe UI"/>
            </w:rPr>
          </w:pPr>
          <w:r>
            <w:t>CVR-nummer</w:t>
          </w:r>
        </w:p>
        <w:sdt>
          <w:sdtPr>
            <w:id w:val="-726378195"/>
            <w:placeholder>
              <w:docPart w:val="5889429DFBEF49EDA64D11B2FF8B9F85"/>
            </w:placeholder>
            <w:showingPlcHdr/>
          </w:sdtPr>
          <w:sdtContent>
            <w:p w14:paraId="3B5381F5" w14:textId="77777777" w:rsidR="00E43EB5" w:rsidRDefault="00E43EB5" w:rsidP="00BF0C85">
              <w:pPr>
                <w:pStyle w:val="Normal1"/>
                <w:ind w:left="461"/>
              </w:pPr>
              <w:r>
                <w:rPr>
                  <w:rStyle w:val="Pladsholdertekst"/>
                </w:rPr>
                <w:t>[Klik her for at skrive tekst]</w:t>
              </w:r>
            </w:p>
          </w:sdtContent>
        </w:sdt>
        <w:p w14:paraId="5C87F58B" w14:textId="77777777" w:rsidR="00982FF1" w:rsidRDefault="00982FF1" w:rsidP="00DD2DEE">
          <w:pPr>
            <w:pStyle w:val="Tekstfeltoverskrift"/>
            <w:keepNext w:val="0"/>
            <w:ind w:left="450"/>
          </w:pPr>
          <w:r>
            <w:t>Hjemmeside</w:t>
          </w:r>
        </w:p>
        <w:sdt>
          <w:sdtPr>
            <w:id w:val="909661082"/>
            <w:placeholder>
              <w:docPart w:val="31A21F795F8D4E299DC8A969265E0AE1"/>
            </w:placeholder>
            <w:showingPlcHdr/>
          </w:sdtPr>
          <w:sdtContent>
            <w:p w14:paraId="4C7987D3" w14:textId="77777777" w:rsidR="00E43EB5" w:rsidRDefault="00E43EB5" w:rsidP="00BF0C85">
              <w:pPr>
                <w:pStyle w:val="Normal1"/>
                <w:ind w:left="461"/>
              </w:pPr>
              <w:r>
                <w:rPr>
                  <w:rStyle w:val="Pladsholdertekst"/>
                </w:rPr>
                <w:t>[Klik her for at skrive tekst]</w:t>
              </w:r>
            </w:p>
          </w:sdtContent>
        </w:sdt>
        <w:p w14:paraId="4BE65895" w14:textId="4B8086F8" w:rsidR="00982FF1" w:rsidRPr="00982FF1" w:rsidRDefault="00982FF1" w:rsidP="00544B73">
          <w:pPr>
            <w:pStyle w:val="Overskrift4"/>
            <w:tabs>
              <w:tab w:val="left" w:pos="450"/>
              <w:tab w:val="left" w:pos="720"/>
            </w:tabs>
            <w:ind w:left="450" w:hanging="450"/>
          </w:pPr>
          <w:r w:rsidRPr="00861689">
            <w:t xml:space="preserve">I forlængelse af punkt </w:t>
          </w:r>
          <w:r>
            <w:t>2</w:t>
          </w:r>
          <w:r w:rsidRPr="00861689">
            <w:t>.</w:t>
          </w:r>
          <w:r>
            <w:t>2</w:t>
          </w:r>
          <w:r w:rsidRPr="00861689">
            <w:t xml:space="preserve"> om særligt følsomme sektorer og aktiviteter efter anvendelsesbekendtgørelsens §§ 7 – 11, giv en nærmere beskrivelse af, hvordan</w:t>
          </w:r>
          <w:r w:rsidR="00544B73">
            <w:br/>
          </w:r>
          <w:r w:rsidRPr="00861689">
            <w:t>virksomheden hører ind under den pågældende sektor/aktivitet</w:t>
          </w:r>
        </w:p>
        <w:sdt>
          <w:sdtPr>
            <w:id w:val="766115648"/>
            <w:placeholder>
              <w:docPart w:val="58C2020EE2D8484F86E0D35972B39C27"/>
            </w:placeholder>
            <w:showingPlcHdr/>
          </w:sdtPr>
          <w:sdtContent>
            <w:p w14:paraId="5009837B" w14:textId="77777777" w:rsidR="00E43EB5" w:rsidRDefault="00E43EB5" w:rsidP="00BF0C85">
              <w:pPr>
                <w:pStyle w:val="Normal1"/>
                <w:ind w:left="461"/>
              </w:pPr>
              <w:r>
                <w:rPr>
                  <w:rStyle w:val="Pladsholdertekst"/>
                </w:rPr>
                <w:t>[Klik her for at skrive tekst]</w:t>
              </w:r>
            </w:p>
          </w:sdtContent>
        </w:sdt>
        <w:p w14:paraId="7C97827D" w14:textId="4E9F0281" w:rsidR="00C41A20" w:rsidRPr="00A63AAD" w:rsidRDefault="00165AD0" w:rsidP="00040BB9">
          <w:pPr>
            <w:pStyle w:val="Overskrift2"/>
            <w:ind w:left="270" w:hanging="270"/>
          </w:pPr>
          <w:r>
            <w:lastRenderedPageBreak/>
            <w:t>5</w:t>
          </w:r>
          <w:r>
            <w:tab/>
          </w:r>
          <w:r w:rsidR="00A63AAD" w:rsidRPr="00A63AAD">
            <w:t>Information vedrørende den</w:t>
          </w:r>
          <w:r w:rsidR="00A63AAD">
            <w:t xml:space="preserve"> (de)</w:t>
          </w:r>
          <w:r w:rsidR="00A63AAD" w:rsidRPr="00A63AAD">
            <w:t xml:space="preserve"> udenlandske investor</w:t>
          </w:r>
          <w:r w:rsidR="00A63AAD">
            <w:t>(er)</w:t>
          </w:r>
        </w:p>
        <w:p w14:paraId="5B75F6F6" w14:textId="77777777" w:rsidR="00154F4F" w:rsidRPr="00FC22E7" w:rsidRDefault="00154F4F" w:rsidP="00040BB9">
          <w:pPr>
            <w:pStyle w:val="Note"/>
            <w:keepNext/>
            <w:keepLines/>
            <w:spacing w:after="240"/>
            <w:ind w:left="533" w:hanging="263"/>
          </w:pPr>
          <w:r>
            <w:t xml:space="preserve">OBS: </w:t>
          </w:r>
          <w:r w:rsidRPr="00FC22E7">
            <w:t xml:space="preserve">Anfør oplysninger for </w:t>
          </w:r>
          <w:r w:rsidRPr="00BE6D8B">
            <w:rPr>
              <w:i/>
              <w:iCs/>
            </w:rPr>
            <w:t>flere</w:t>
          </w:r>
          <w:r w:rsidRPr="00FC22E7">
            <w:t xml:space="preserve"> </w:t>
          </w:r>
          <w:r>
            <w:t>entiteter</w:t>
          </w:r>
          <w:r w:rsidRPr="00FC22E7">
            <w:t>, hvis relevant</w:t>
          </w:r>
        </w:p>
        <w:p w14:paraId="57901774" w14:textId="77777777" w:rsidR="00E50200" w:rsidRPr="004324D2" w:rsidRDefault="00E50200" w:rsidP="00BC5126">
          <w:pPr>
            <w:pStyle w:val="Heading3d"/>
            <w:tabs>
              <w:tab w:val="left" w:pos="450"/>
              <w:tab w:val="left" w:pos="1080"/>
            </w:tabs>
            <w:spacing w:before="240"/>
            <w:ind w:left="1354" w:hanging="1354"/>
          </w:pPr>
          <w:r w:rsidRPr="00EB32B8">
            <w:t>Oplysninger om aftaletageren</w:t>
          </w:r>
        </w:p>
        <w:p w14:paraId="4DE0A00C" w14:textId="77777777" w:rsidR="00E50200" w:rsidRDefault="00E50200" w:rsidP="00571692">
          <w:pPr>
            <w:pStyle w:val="Tekstfeltoverskrift"/>
            <w:keepNext w:val="0"/>
            <w:ind w:left="450"/>
          </w:pPr>
          <w:r>
            <w:t>Navn</w:t>
          </w:r>
        </w:p>
        <w:sdt>
          <w:sdtPr>
            <w:id w:val="409899672"/>
            <w:placeholder>
              <w:docPart w:val="EEB4D48C66DE48E18A7FEA2F9D80C923"/>
            </w:placeholder>
            <w:showingPlcHdr/>
          </w:sdtPr>
          <w:sdtContent>
            <w:p w14:paraId="1AE19ABF" w14:textId="77777777" w:rsidR="00E43EB5" w:rsidRDefault="00E43EB5" w:rsidP="00BF0C85">
              <w:pPr>
                <w:pStyle w:val="Normal1"/>
                <w:ind w:left="461"/>
              </w:pPr>
              <w:r>
                <w:rPr>
                  <w:rStyle w:val="Pladsholdertekst"/>
                </w:rPr>
                <w:t>[Klik her for at skrive tekst]</w:t>
              </w:r>
            </w:p>
          </w:sdtContent>
        </w:sdt>
        <w:p w14:paraId="762F73B7" w14:textId="77777777" w:rsidR="00E50200" w:rsidRDefault="00E50200" w:rsidP="00571692">
          <w:pPr>
            <w:pStyle w:val="Tekstfeltoverskrift"/>
            <w:keepNext w:val="0"/>
            <w:ind w:left="450"/>
          </w:pPr>
          <w:r>
            <w:t>Adresse</w:t>
          </w:r>
        </w:p>
        <w:sdt>
          <w:sdtPr>
            <w:id w:val="977106995"/>
            <w:placeholder>
              <w:docPart w:val="9F0852BD6E584588BF9B8C78AF8612B5"/>
            </w:placeholder>
            <w:showingPlcHdr/>
          </w:sdtPr>
          <w:sdtContent>
            <w:p w14:paraId="51D75048" w14:textId="77777777" w:rsidR="00E43EB5" w:rsidRDefault="00E43EB5" w:rsidP="00BF0C85">
              <w:pPr>
                <w:pStyle w:val="Normal1"/>
                <w:ind w:left="461"/>
              </w:pPr>
              <w:r>
                <w:rPr>
                  <w:rStyle w:val="Pladsholdertekst"/>
                </w:rPr>
                <w:t>[Klik her for at skrive tekst]</w:t>
              </w:r>
            </w:p>
          </w:sdtContent>
        </w:sdt>
        <w:p w14:paraId="18545A58" w14:textId="77777777" w:rsidR="00E50200" w:rsidRDefault="00E50200" w:rsidP="00571692">
          <w:pPr>
            <w:pStyle w:val="Tekstfeltoverskrift"/>
            <w:keepNext w:val="0"/>
            <w:ind w:left="450"/>
          </w:pPr>
          <w:r>
            <w:t>By</w:t>
          </w:r>
        </w:p>
        <w:sdt>
          <w:sdtPr>
            <w:id w:val="615488345"/>
            <w:placeholder>
              <w:docPart w:val="A3F994434F7748FC9E3A50C691B0E36B"/>
            </w:placeholder>
            <w:showingPlcHdr/>
          </w:sdtPr>
          <w:sdtContent>
            <w:p w14:paraId="0211CE72" w14:textId="77777777" w:rsidR="00E43EB5" w:rsidRDefault="00E43EB5" w:rsidP="00BF0C85">
              <w:pPr>
                <w:pStyle w:val="Normal1"/>
                <w:ind w:left="461"/>
              </w:pPr>
              <w:r>
                <w:rPr>
                  <w:rStyle w:val="Pladsholdertekst"/>
                </w:rPr>
                <w:t>[Klik her for at skrive tekst]</w:t>
              </w:r>
            </w:p>
          </w:sdtContent>
        </w:sdt>
        <w:p w14:paraId="50E9F356" w14:textId="77777777" w:rsidR="00E50200" w:rsidRDefault="00E50200" w:rsidP="00571692">
          <w:pPr>
            <w:pStyle w:val="Tekstfeltoverskrift"/>
            <w:keepNext w:val="0"/>
            <w:ind w:left="450"/>
          </w:pPr>
          <w:r>
            <w:t>Postnummer</w:t>
          </w:r>
        </w:p>
        <w:sdt>
          <w:sdtPr>
            <w:id w:val="-241110683"/>
            <w:placeholder>
              <w:docPart w:val="D68B4F36B1BA41349194A2EEBE9B8F00"/>
            </w:placeholder>
            <w:showingPlcHdr/>
          </w:sdtPr>
          <w:sdtContent>
            <w:p w14:paraId="0FDD39E9" w14:textId="77777777" w:rsidR="00E43EB5" w:rsidRDefault="00E43EB5" w:rsidP="00BF0C85">
              <w:pPr>
                <w:pStyle w:val="Normal1"/>
                <w:ind w:left="461"/>
              </w:pPr>
              <w:r>
                <w:rPr>
                  <w:rStyle w:val="Pladsholdertekst"/>
                </w:rPr>
                <w:t>[Klik her for at skrive tekst]</w:t>
              </w:r>
            </w:p>
          </w:sdtContent>
        </w:sdt>
        <w:p w14:paraId="547CD50E" w14:textId="7A044585" w:rsidR="00E50200" w:rsidRDefault="00E50200" w:rsidP="00571692">
          <w:pPr>
            <w:pStyle w:val="Tekstfeltoverskrift"/>
            <w:keepNext w:val="0"/>
            <w:ind w:left="450"/>
          </w:pPr>
          <w:r w:rsidRPr="004D2BB4">
            <w:t>Land</w:t>
          </w:r>
        </w:p>
        <w:sdt>
          <w:sdtPr>
            <w:id w:val="1583872159"/>
            <w:placeholder>
              <w:docPart w:val="572F0DE64B7144C1A4F89DB1F179C32F"/>
            </w:placeholder>
            <w:showingPlcHdr/>
          </w:sdtPr>
          <w:sdtContent>
            <w:p w14:paraId="350D511E" w14:textId="77777777" w:rsidR="00E43EB5" w:rsidRDefault="00E43EB5" w:rsidP="00BF0C85">
              <w:pPr>
                <w:pStyle w:val="Normal1"/>
                <w:ind w:left="461"/>
              </w:pPr>
              <w:r>
                <w:rPr>
                  <w:rStyle w:val="Pladsholdertekst"/>
                </w:rPr>
                <w:t>[Klik her for at skrive tekst]</w:t>
              </w:r>
            </w:p>
          </w:sdtContent>
        </w:sdt>
        <w:p w14:paraId="14BF9AE4" w14:textId="77777777" w:rsidR="00E50200" w:rsidRDefault="00E50200" w:rsidP="00571692">
          <w:pPr>
            <w:pStyle w:val="Tekstfeltoverskrift"/>
            <w:keepNext w:val="0"/>
            <w:ind w:left="450"/>
          </w:pPr>
          <w:r>
            <w:t>CVR-nummer (hvis dansk virksomhed)</w:t>
          </w:r>
        </w:p>
        <w:sdt>
          <w:sdtPr>
            <w:id w:val="-1129933374"/>
            <w:placeholder>
              <w:docPart w:val="1479A25C522C46EEBB3E9A8FE73F2A28"/>
            </w:placeholder>
            <w:showingPlcHdr/>
          </w:sdtPr>
          <w:sdtContent>
            <w:p w14:paraId="4CE16FD2" w14:textId="77777777" w:rsidR="00E43EB5" w:rsidRDefault="00E43EB5" w:rsidP="00BF0C85">
              <w:pPr>
                <w:pStyle w:val="Normal1"/>
                <w:ind w:left="461"/>
              </w:pPr>
              <w:r>
                <w:rPr>
                  <w:rStyle w:val="Pladsholdertekst"/>
                </w:rPr>
                <w:t>[Klik her for at skrive tekst]</w:t>
              </w:r>
            </w:p>
          </w:sdtContent>
        </w:sdt>
        <w:p w14:paraId="144F1C5B" w14:textId="77777777" w:rsidR="00E50200" w:rsidRDefault="00E50200" w:rsidP="00571692">
          <w:pPr>
            <w:pStyle w:val="Tekstfeltoverskrift"/>
            <w:keepNext w:val="0"/>
            <w:ind w:left="450"/>
          </w:pPr>
          <w:r>
            <w:t>Hjemmeside</w:t>
          </w:r>
        </w:p>
        <w:sdt>
          <w:sdtPr>
            <w:id w:val="-690141263"/>
            <w:placeholder>
              <w:docPart w:val="658AC114201A4E4EBA13823D80DBE7B8"/>
            </w:placeholder>
            <w:showingPlcHdr/>
          </w:sdtPr>
          <w:sdtContent>
            <w:p w14:paraId="4E6E0A07" w14:textId="77777777" w:rsidR="00E43EB5" w:rsidRDefault="00E43EB5" w:rsidP="00BF0C85">
              <w:pPr>
                <w:pStyle w:val="Normal1"/>
                <w:ind w:left="461"/>
              </w:pPr>
              <w:r>
                <w:rPr>
                  <w:rStyle w:val="Pladsholdertekst"/>
                </w:rPr>
                <w:t>[Klik her for at skrive tekst]</w:t>
              </w:r>
            </w:p>
          </w:sdtContent>
        </w:sdt>
        <w:p w14:paraId="1D982CE8" w14:textId="77777777" w:rsidR="00E50200" w:rsidRPr="005066C4" w:rsidRDefault="00E50200" w:rsidP="007A2FAE">
          <w:pPr>
            <w:pStyle w:val="Heading3d"/>
            <w:keepLines/>
            <w:tabs>
              <w:tab w:val="left" w:pos="450"/>
              <w:tab w:val="left" w:pos="1080"/>
            </w:tabs>
            <w:spacing w:before="240"/>
            <w:ind w:left="994" w:hanging="994"/>
          </w:pPr>
          <w:r w:rsidRPr="00EB32B8">
            <w:t xml:space="preserve">Oplysninger om ultimative </w:t>
          </w:r>
          <w:r w:rsidR="00A63AAD">
            <w:t>investor</w:t>
          </w:r>
        </w:p>
        <w:p w14:paraId="71FF72DB" w14:textId="77777777" w:rsidR="00E50200" w:rsidRDefault="00E50200" w:rsidP="00571692">
          <w:pPr>
            <w:pStyle w:val="Tekstfeltoverskrift"/>
            <w:keepNext w:val="0"/>
            <w:ind w:left="450"/>
          </w:pPr>
          <w:bookmarkStart w:id="3" w:name="_Hlk131586324"/>
          <w:r>
            <w:t>Navn</w:t>
          </w:r>
        </w:p>
        <w:sdt>
          <w:sdtPr>
            <w:id w:val="2017105309"/>
            <w:placeholder>
              <w:docPart w:val="5F0DDB8C45D14273BEE5ECCFFBA230A5"/>
            </w:placeholder>
            <w:showingPlcHdr/>
          </w:sdtPr>
          <w:sdtContent>
            <w:p w14:paraId="0A71F5AD" w14:textId="77777777" w:rsidR="00E43EB5" w:rsidRDefault="00E43EB5" w:rsidP="00BF0C85">
              <w:pPr>
                <w:pStyle w:val="Normal1"/>
                <w:ind w:left="461"/>
              </w:pPr>
              <w:r>
                <w:rPr>
                  <w:rStyle w:val="Pladsholdertekst"/>
                </w:rPr>
                <w:t>[Klik her for at skrive tekst]</w:t>
              </w:r>
            </w:p>
          </w:sdtContent>
        </w:sdt>
        <w:p w14:paraId="6C4DB3A7" w14:textId="77777777" w:rsidR="00E50200" w:rsidRDefault="00E50200" w:rsidP="00571692">
          <w:pPr>
            <w:pStyle w:val="Tekstfeltoverskrift"/>
            <w:keepNext w:val="0"/>
            <w:ind w:left="450"/>
          </w:pPr>
          <w:r>
            <w:t>Adresse</w:t>
          </w:r>
        </w:p>
        <w:sdt>
          <w:sdtPr>
            <w:id w:val="1196972646"/>
            <w:placeholder>
              <w:docPart w:val="F7B831AC452640CF8263D88B7BD87550"/>
            </w:placeholder>
            <w:showingPlcHdr/>
          </w:sdtPr>
          <w:sdtContent>
            <w:p w14:paraId="2D5669E9" w14:textId="77777777" w:rsidR="00E43EB5" w:rsidRDefault="00E43EB5" w:rsidP="00BF0C85">
              <w:pPr>
                <w:pStyle w:val="Normal1"/>
                <w:ind w:left="461"/>
              </w:pPr>
              <w:r>
                <w:rPr>
                  <w:rStyle w:val="Pladsholdertekst"/>
                </w:rPr>
                <w:t>[Klik her for at skrive tekst]</w:t>
              </w:r>
            </w:p>
          </w:sdtContent>
        </w:sdt>
        <w:p w14:paraId="0FBA7962" w14:textId="77777777" w:rsidR="00E50200" w:rsidRDefault="00E50200" w:rsidP="00C64EA8">
          <w:pPr>
            <w:pStyle w:val="Tekstfeltoverskrift"/>
            <w:keepNext w:val="0"/>
            <w:ind w:left="450"/>
          </w:pPr>
          <w:r>
            <w:t>By</w:t>
          </w:r>
        </w:p>
        <w:sdt>
          <w:sdtPr>
            <w:id w:val="-1088922479"/>
            <w:placeholder>
              <w:docPart w:val="9264434988A147119B146847E37ACF35"/>
            </w:placeholder>
            <w:showingPlcHdr/>
          </w:sdtPr>
          <w:sdtContent>
            <w:p w14:paraId="40D30007" w14:textId="77777777" w:rsidR="00E43EB5" w:rsidRDefault="00E43EB5" w:rsidP="00BF0C85">
              <w:pPr>
                <w:pStyle w:val="Normal1"/>
                <w:ind w:left="461"/>
              </w:pPr>
              <w:r>
                <w:rPr>
                  <w:rStyle w:val="Pladsholdertekst"/>
                </w:rPr>
                <w:t>[Klik her for at skrive tekst]</w:t>
              </w:r>
            </w:p>
          </w:sdtContent>
        </w:sdt>
        <w:p w14:paraId="517B3D0A" w14:textId="77777777" w:rsidR="00E50200" w:rsidRDefault="00E50200" w:rsidP="007A2FAE">
          <w:pPr>
            <w:pStyle w:val="Tekstfeltoverskrift"/>
            <w:ind w:left="446"/>
          </w:pPr>
          <w:r>
            <w:t>Postnummer</w:t>
          </w:r>
        </w:p>
        <w:sdt>
          <w:sdtPr>
            <w:id w:val="-185136694"/>
            <w:placeholder>
              <w:docPart w:val="5F38CBDF05814EDCABFC977EA0290F6D"/>
            </w:placeholder>
            <w:showingPlcHdr/>
          </w:sdtPr>
          <w:sdtContent>
            <w:p w14:paraId="6C88FF5B" w14:textId="77777777" w:rsidR="00E43EB5" w:rsidRDefault="00E43EB5" w:rsidP="00BF0C85">
              <w:pPr>
                <w:pStyle w:val="Normal1"/>
                <w:ind w:left="461"/>
              </w:pPr>
              <w:r>
                <w:rPr>
                  <w:rStyle w:val="Pladsholdertekst"/>
                </w:rPr>
                <w:t>[Klik her for at skrive tekst]</w:t>
              </w:r>
            </w:p>
          </w:sdtContent>
        </w:sdt>
        <w:p w14:paraId="09F82664" w14:textId="77777777" w:rsidR="00E50200" w:rsidRDefault="00E50200" w:rsidP="00C64EA8">
          <w:pPr>
            <w:pStyle w:val="Tekstfeltoverskrift"/>
            <w:keepNext w:val="0"/>
            <w:ind w:left="450"/>
          </w:pPr>
          <w:r w:rsidRPr="00D360F4">
            <w:t>Land</w:t>
          </w:r>
        </w:p>
        <w:sdt>
          <w:sdtPr>
            <w:id w:val="-113753661"/>
            <w:placeholder>
              <w:docPart w:val="77283A81D79B4F6A874C0B6D9F5B1864"/>
            </w:placeholder>
            <w:showingPlcHdr/>
          </w:sdtPr>
          <w:sdtContent>
            <w:p w14:paraId="1A6B4B8B" w14:textId="77777777" w:rsidR="00E43EB5" w:rsidRDefault="00E43EB5" w:rsidP="00BF0C85">
              <w:pPr>
                <w:pStyle w:val="Normal1"/>
                <w:ind w:left="461"/>
              </w:pPr>
              <w:r>
                <w:rPr>
                  <w:rStyle w:val="Pladsholdertekst"/>
                </w:rPr>
                <w:t>[Klik her for at skrive tekst]</w:t>
              </w:r>
            </w:p>
          </w:sdtContent>
        </w:sdt>
        <w:p w14:paraId="71F59B0F" w14:textId="77777777" w:rsidR="00E50200" w:rsidRPr="00C64EA8" w:rsidRDefault="00E50200" w:rsidP="00C64EA8">
          <w:pPr>
            <w:pStyle w:val="Tekstfeltoverskrift"/>
            <w:keepNext w:val="0"/>
            <w:ind w:left="450"/>
          </w:pPr>
          <w:r>
            <w:t>Hjemmeside</w:t>
          </w:r>
        </w:p>
        <w:sdt>
          <w:sdtPr>
            <w:id w:val="-362598010"/>
            <w:placeholder>
              <w:docPart w:val="D46F978E36CB4BA0A428C2B0FC53FD06"/>
            </w:placeholder>
            <w:showingPlcHdr/>
          </w:sdtPr>
          <w:sdtContent>
            <w:p w14:paraId="16ED8FC5" w14:textId="77777777" w:rsidR="00E43EB5" w:rsidRDefault="00E43EB5" w:rsidP="00BF0C85">
              <w:pPr>
                <w:pStyle w:val="Normal1"/>
                <w:ind w:left="461"/>
              </w:pPr>
              <w:r>
                <w:rPr>
                  <w:rStyle w:val="Pladsholdertekst"/>
                </w:rPr>
                <w:t>[Klik her for at skrive tekst]</w:t>
              </w:r>
            </w:p>
          </w:sdtContent>
        </w:sdt>
        <w:p w14:paraId="2127DE44" w14:textId="797EA692" w:rsidR="00D360F4" w:rsidRPr="00D360F4" w:rsidRDefault="00C41A20" w:rsidP="00BC5126">
          <w:pPr>
            <w:pStyle w:val="Heading3d"/>
            <w:keepNext w:val="0"/>
            <w:tabs>
              <w:tab w:val="left" w:pos="450"/>
              <w:tab w:val="left" w:pos="1080"/>
            </w:tabs>
            <w:spacing w:before="240"/>
            <w:ind w:left="994" w:hanging="994"/>
          </w:pPr>
          <w:r w:rsidRPr="00861689">
            <w:t xml:space="preserve">Uddyb </w:t>
          </w:r>
          <w:r w:rsidR="00A63AAD">
            <w:t>den direkte investors</w:t>
          </w:r>
          <w:r w:rsidRPr="00861689">
            <w:t xml:space="preserve"> ejerskabsstruktur</w:t>
          </w:r>
        </w:p>
        <w:sdt>
          <w:sdtPr>
            <w:id w:val="-1212652079"/>
            <w:placeholder>
              <w:docPart w:val="5A1198A454B647CBB8A96F946CB8CF87"/>
            </w:placeholder>
            <w:showingPlcHdr/>
          </w:sdtPr>
          <w:sdtContent>
            <w:p w14:paraId="2EF8BAD3" w14:textId="77777777" w:rsidR="00E43EB5" w:rsidRDefault="00E43EB5" w:rsidP="00BF0C85">
              <w:pPr>
                <w:pStyle w:val="Normal1"/>
                <w:ind w:left="461"/>
              </w:pPr>
              <w:r>
                <w:rPr>
                  <w:rStyle w:val="Pladsholdertekst"/>
                </w:rPr>
                <w:t>[Klik her for at skrive tekst]</w:t>
              </w:r>
            </w:p>
          </w:sdtContent>
        </w:sdt>
        <w:p w14:paraId="76B6DB99" w14:textId="2DE99150" w:rsidR="00C41A20" w:rsidRPr="00861689" w:rsidRDefault="00A63AAD" w:rsidP="00BC5126">
          <w:pPr>
            <w:pStyle w:val="Heading3d"/>
            <w:keepNext w:val="0"/>
            <w:tabs>
              <w:tab w:val="left" w:pos="450"/>
              <w:tab w:val="left" w:pos="1080"/>
            </w:tabs>
            <w:spacing w:before="240"/>
            <w:ind w:left="446" w:hanging="446"/>
          </w:pPr>
          <w:r>
            <w:lastRenderedPageBreak/>
            <w:t>Angiv om</w:t>
          </w:r>
          <w:r w:rsidRPr="00861689">
            <w:t xml:space="preserve"> den </w:t>
          </w:r>
          <w:r>
            <w:t>direkte investor eller entiteter i dennes ejerskabskæde</w:t>
          </w:r>
          <w:r w:rsidRPr="00861689">
            <w:t xml:space="preserve"> </w:t>
          </w:r>
          <w:r>
            <w:t>helt ellers delvist ejes eller på anden måde er under betydelig indflydelse</w:t>
          </w:r>
          <w:r w:rsidRPr="00861689">
            <w:t xml:space="preserve"> af udenlandske </w:t>
          </w:r>
          <w:r>
            <w:t>statslige</w:t>
          </w:r>
          <w:r w:rsidR="00C64EA8">
            <w:br/>
          </w:r>
          <w:r>
            <w:t>entiteter?</w:t>
          </w:r>
        </w:p>
        <w:sdt>
          <w:sdtPr>
            <w:id w:val="1747689377"/>
            <w:placeholder>
              <w:docPart w:val="3864C5D81E8F4BD78308A68F6252830B"/>
            </w:placeholder>
            <w:showingPlcHdr/>
          </w:sdtPr>
          <w:sdtContent>
            <w:p w14:paraId="18C1C57F" w14:textId="77777777" w:rsidR="00E43EB5" w:rsidRDefault="00E43EB5" w:rsidP="00BF0C85">
              <w:pPr>
                <w:pStyle w:val="Normal1"/>
                <w:ind w:left="461"/>
              </w:pPr>
              <w:r>
                <w:rPr>
                  <w:rStyle w:val="Pladsholdertekst"/>
                </w:rPr>
                <w:t>[Klik her for at skrive tekst]</w:t>
              </w:r>
            </w:p>
          </w:sdtContent>
        </w:sdt>
        <w:p w14:paraId="63C71DDF" w14:textId="6F18FE4A" w:rsidR="00154C33" w:rsidRPr="00154C33" w:rsidRDefault="00DB2FFE" w:rsidP="00DB2FFE">
          <w:pPr>
            <w:pStyle w:val="Overskrift2"/>
            <w:ind w:left="450" w:hanging="450"/>
          </w:pPr>
          <w:r>
            <w:t>6</w:t>
          </w:r>
          <w:r>
            <w:tab/>
          </w:r>
          <w:r w:rsidR="00154C33" w:rsidRPr="00154C33">
            <w:t>Dokumenter</w:t>
          </w:r>
        </w:p>
        <w:p w14:paraId="68D1E78D" w14:textId="77777777" w:rsidR="00FE7183" w:rsidRPr="00A63AAD" w:rsidRDefault="00A63AAD" w:rsidP="00AE5262">
          <w:pPr>
            <w:pStyle w:val="Listeafsnit"/>
            <w:ind w:left="810"/>
          </w:pPr>
          <w:r w:rsidRPr="00A63AAD">
            <w:t>Diagram over målvirksomhedens ejerskabsstruktur inden investeringens (hvis der ikke er tale om en greenfield-investering)</w:t>
          </w:r>
          <w:r w:rsidR="00FE7183" w:rsidRPr="00A63AAD">
            <w:t xml:space="preserve"> </w:t>
          </w:r>
        </w:p>
        <w:p w14:paraId="57ACE982" w14:textId="0137C890" w:rsidR="00DB1A12" w:rsidRPr="00A63AAD" w:rsidRDefault="00A63AAD" w:rsidP="00C64EA8">
          <w:pPr>
            <w:pStyle w:val="Listeafsnit"/>
          </w:pPr>
          <w:r w:rsidRPr="00A63AAD">
            <w:t>Diagram over målvirksomhedens ejerskabsstruktur efter investeringen</w:t>
          </w:r>
        </w:p>
        <w:p w14:paraId="1F86FF8A" w14:textId="77777777" w:rsidR="0018665C" w:rsidRDefault="00574C91" w:rsidP="00C64EA8">
          <w:pPr>
            <w:pStyle w:val="Listeafsnit"/>
          </w:pPr>
          <w:r>
            <w:t>Eventuel f</w:t>
          </w:r>
          <w:r w:rsidRPr="006D1618">
            <w:t>uldmagt til bemyndiget</w:t>
          </w:r>
          <w:bookmarkEnd w:id="3"/>
        </w:p>
        <w:p w14:paraId="19060669" w14:textId="5056073B" w:rsidR="005066C4" w:rsidRDefault="005066C4" w:rsidP="00BF0C85">
          <w:pPr>
            <w:pStyle w:val="Overskrift2"/>
            <w:keepNext w:val="0"/>
            <w:spacing w:after="240"/>
            <w:ind w:left="360" w:hanging="360"/>
          </w:pPr>
          <w:r w:rsidRPr="00B231FE">
            <w:t xml:space="preserve">Guide </w:t>
          </w:r>
          <w:r w:rsidRPr="007C6176">
            <w:rPr>
              <w:rFonts w:eastAsia="Segoe UI Semibold" w:cs="Segoe UI Semibold"/>
              <w:szCs w:val="24"/>
            </w:rPr>
            <w:t>til</w:t>
          </w:r>
          <w:r w:rsidRPr="00B231FE">
            <w:t xml:space="preserve"> udfyldelse af </w:t>
          </w:r>
          <w:r>
            <w:t>ansøgnings</w:t>
          </w:r>
          <w:r w:rsidRPr="00B231FE">
            <w:t>skemaet</w:t>
          </w:r>
          <w:r>
            <w:t xml:space="preserve"> for </w:t>
          </w:r>
          <w:r w:rsidR="00AC6463">
            <w:t>udenlandske investeringer</w:t>
          </w:r>
        </w:p>
        <w:p w14:paraId="1730A33E" w14:textId="77777777" w:rsidR="005066C4" w:rsidRDefault="005066C4">
          <w:pPr>
            <w:rPr>
              <w:rFonts w:ascii="Segoe UI" w:eastAsia="Segoe UI Semibold" w:hAnsi="Segoe UI" w:cs="Segoe UI Semibold"/>
              <w:color w:val="191919" w:themeColor="text1"/>
              <w:szCs w:val="22"/>
              <w:lang w:eastAsia="en-US"/>
            </w:rPr>
          </w:pPr>
          <w:r w:rsidRPr="00B231FE">
            <w:rPr>
              <w:rFonts w:ascii="Segoe UI" w:eastAsia="Segoe UI Semibold" w:hAnsi="Segoe UI" w:cs="Segoe UI Semibold"/>
              <w:color w:val="191919" w:themeColor="text1"/>
              <w:szCs w:val="22"/>
              <w:lang w:eastAsia="en-US"/>
            </w:rPr>
            <w:t xml:space="preserve">I nedenstående guide uddybes </w:t>
          </w:r>
          <w:r>
            <w:rPr>
              <w:rFonts w:ascii="Segoe UI" w:eastAsia="Segoe UI Semibold" w:hAnsi="Segoe UI" w:cs="Segoe UI Semibold"/>
              <w:color w:val="191919" w:themeColor="text1"/>
              <w:szCs w:val="22"/>
              <w:lang w:eastAsia="en-US"/>
            </w:rPr>
            <w:t>de forskellige spørgsmål i ansøgningsskemaet.</w:t>
          </w:r>
        </w:p>
        <w:p w14:paraId="3FF344BC" w14:textId="0B19EBF9" w:rsidR="00282475" w:rsidRPr="007C6176" w:rsidRDefault="00282475" w:rsidP="007C6176">
          <w:pPr>
            <w:pStyle w:val="Heading3e"/>
          </w:pPr>
          <w:r w:rsidRPr="007C6176">
            <w:t xml:space="preserve">Oplysninger </w:t>
          </w:r>
          <w:r w:rsidR="00AC6463" w:rsidRPr="007C6176">
            <w:t xml:space="preserve">vedrørende den </w:t>
          </w:r>
          <w:r w:rsidRPr="007C6176">
            <w:t>ansvarlig</w:t>
          </w:r>
          <w:r w:rsidR="00AC6463" w:rsidRPr="007C6176">
            <w:t>e</w:t>
          </w:r>
          <w:r w:rsidRPr="007C6176">
            <w:t xml:space="preserve"> kontaktperson for ansøgningen</w:t>
          </w:r>
        </w:p>
        <w:p w14:paraId="72A0B783" w14:textId="77777777" w:rsidR="00154C33" w:rsidRPr="00364B82" w:rsidRDefault="00154C33" w:rsidP="00CB63F1">
          <w:pPr>
            <w:pStyle w:val="Opstilling-punkttegn"/>
            <w:tabs>
              <w:tab w:val="clear" w:pos="360"/>
              <w:tab w:val="num" w:pos="720"/>
            </w:tabs>
            <w:ind w:left="720"/>
          </w:pPr>
          <w:r w:rsidRPr="000E1C54">
            <w:rPr>
              <w:rFonts w:asciiTheme="majorHAnsi" w:hAnsiTheme="majorHAnsi" w:cstheme="majorHAnsi"/>
            </w:rPr>
            <w:t>Spm. 1.1</w:t>
          </w:r>
          <w:r w:rsidRPr="00282475">
            <w:t xml:space="preserve"> </w:t>
          </w:r>
          <w:r w:rsidR="00C11AE9" w:rsidRPr="00282475">
            <w:t>Angiv navnet på den person, der er ansvarlig for ansøgningen. Erhvervsstyrelsen vil anvende denne person som kontaktperson, hvis der er behov for yderligere oplysninger eller i forbindelse med fremsendelse af afgørelsen. Kontaktpersonen kan enten være ansat hos investoren, en bemyndiget eller godkendt revisor. Hvis ansøgningen indsendes af en advokat uden bestalling eller revisor uden godkendelse, skal der vedhæftes en fuldmagt fra virksomheden, der tillader at vedkommende kan håndtere sagen (se punkt 6 i ansøgningsskemaet).</w:t>
          </w:r>
          <w:r w:rsidR="00C11AE9">
            <w:t xml:space="preserve"> </w:t>
          </w:r>
          <w:r w:rsidR="00C11AE9" w:rsidRPr="00856BC6">
            <w:t xml:space="preserve">Angiv </w:t>
          </w:r>
          <w:r w:rsidR="00C11AE9">
            <w:t xml:space="preserve">desuden </w:t>
          </w:r>
          <w:r w:rsidR="00C11AE9" w:rsidRPr="00856BC6">
            <w:t>e-mail og telefonnummer for kontaktpersonen. Det er vigtigt, at der er tale om en e-mail og et telefonnummer, som kun kontaktpersonen har adgang til. Det må således ikke være en generel funktionspostkasse eller et hovednummer mv.</w:t>
          </w:r>
        </w:p>
        <w:p w14:paraId="1AAD06EA" w14:textId="77777777" w:rsidR="00154C33" w:rsidRDefault="00154C33" w:rsidP="00CB63F1">
          <w:pPr>
            <w:pStyle w:val="Opstilling-punkttegn"/>
            <w:tabs>
              <w:tab w:val="clear" w:pos="360"/>
              <w:tab w:val="num" w:pos="720"/>
            </w:tabs>
            <w:spacing w:before="240"/>
            <w:ind w:left="720"/>
          </w:pPr>
          <w:r w:rsidRPr="00C11AE9">
            <w:rPr>
              <w:rFonts w:asciiTheme="majorHAnsi" w:hAnsiTheme="majorHAnsi" w:cstheme="majorHAnsi"/>
            </w:rPr>
            <w:t>Spm. 1.</w:t>
          </w:r>
          <w:r w:rsidR="00856BC6" w:rsidRPr="00C11AE9">
            <w:rPr>
              <w:rFonts w:asciiTheme="majorHAnsi" w:hAnsiTheme="majorHAnsi" w:cstheme="majorHAnsi"/>
            </w:rPr>
            <w:t>2</w:t>
          </w:r>
          <w:r w:rsidRPr="00282475">
            <w:t xml:space="preserve"> </w:t>
          </w:r>
          <w:r w:rsidR="00C11AE9" w:rsidRPr="00282475">
            <w:rPr>
              <w:color w:val="191919" w:themeColor="text1"/>
            </w:rPr>
            <w:t xml:space="preserve">Angiv navnet og adresse (vej, husnummer, by, postnummer, land) på den </w:t>
          </w:r>
          <w:r w:rsidR="00C11AE9" w:rsidRPr="00CB63F1">
            <w:t>virksomhed</w:t>
          </w:r>
          <w:r w:rsidR="00C11AE9" w:rsidRPr="00282475">
            <w:rPr>
              <w:color w:val="191919" w:themeColor="text1"/>
            </w:rPr>
            <w:t>, kontaktpersonen repræsenterer. Dette kan enten være et advokat- eller revisorfirma, der repræsenterer tilbudsgiveren eller den direkte investor selv.</w:t>
          </w:r>
          <w:r w:rsidR="00484806">
            <w:t xml:space="preserve"> </w:t>
          </w:r>
        </w:p>
        <w:p w14:paraId="7AEF0F41" w14:textId="628987F8" w:rsidR="00154C33" w:rsidRPr="00384365" w:rsidRDefault="00282475" w:rsidP="007C6176">
          <w:pPr>
            <w:pStyle w:val="Heading3e"/>
          </w:pPr>
          <w:r w:rsidRPr="007C6176">
            <w:t>Baggrunden</w:t>
          </w:r>
          <w:r w:rsidRPr="00384365">
            <w:t xml:space="preserve"> for ansøgningen/anmeldelsen</w:t>
          </w:r>
        </w:p>
        <w:p w14:paraId="1B0B612F" w14:textId="77777777" w:rsidR="00CA0DB9" w:rsidRDefault="00282475" w:rsidP="00131904">
          <w:pPr>
            <w:pStyle w:val="Opstilling-punkttegn"/>
            <w:tabs>
              <w:tab w:val="clear" w:pos="360"/>
              <w:tab w:val="num" w:pos="720"/>
            </w:tabs>
            <w:ind w:left="720"/>
          </w:pPr>
          <w:r w:rsidRPr="00F72436">
            <w:rPr>
              <w:rFonts w:asciiTheme="majorHAnsi" w:hAnsiTheme="majorHAnsi" w:cstheme="majorHAnsi"/>
            </w:rPr>
            <w:t>Spm. 2.1</w:t>
          </w:r>
          <w:r w:rsidRPr="00F72436">
            <w:rPr>
              <w:b/>
              <w:bCs/>
            </w:rPr>
            <w:t xml:space="preserve"> </w:t>
          </w:r>
          <w:r w:rsidR="00C11AE9" w:rsidRPr="00F72436">
            <w:t xml:space="preserve">Angiv hvorvidt investeringen indsendes som en ansøgning om tilladelse (investeringsscreeningslovens § 5) da investoren vurderer, at målvirksomheden for investeringen falder inden for de særligt sensitive sektorer defineret i </w:t>
          </w:r>
          <w:r w:rsidR="00C11AE9" w:rsidRPr="00CB63F1">
            <w:rPr>
              <w:color w:val="191919" w:themeColor="text1"/>
            </w:rPr>
            <w:t>investeringsscreeningsloven</w:t>
          </w:r>
          <w:r w:rsidR="00C11AE9" w:rsidRPr="00F72436">
            <w:t xml:space="preserve">. Eller om investeringen indsendes som en anmeldelse (investeringsscreeningsloven § 10) da investoren vurderer, at investeringen kan udgøre en </w:t>
          </w:r>
          <w:r w:rsidR="00C11AE9" w:rsidRPr="00F72436">
            <w:lastRenderedPageBreak/>
            <w:t xml:space="preserve">trussel mod den offentlige orden eller nationale sikkerhed, selvom </w:t>
          </w:r>
          <w:bookmarkStart w:id="4" w:name="_Hlk136613247"/>
          <w:r w:rsidR="00C11AE9" w:rsidRPr="00F72436">
            <w:t xml:space="preserve">målvirksomheden </w:t>
          </w:r>
          <w:bookmarkEnd w:id="4"/>
          <w:r w:rsidR="00C11AE9" w:rsidRPr="00F72436">
            <w:t xml:space="preserve">ikke falder inden for de særligt sensitive sektorer defineret i investeringsscreeningsloven. </w:t>
          </w:r>
          <w:r w:rsidR="00C11AE9" w:rsidRPr="00856BC6">
            <w:t>Hvis det indsendte skema vedrører en ansøgning om tilladelse, skal det angives hvilken/hvilke af de særligt sensitive sektorer, der præciseres i anvendelsesbekendtgørelsen, ansøgningen vedrører. Hvis investeringen er indsendt som en anmeldelse, skal det i tekstfeltet uddybes, hvilke aspekter af investeringen, der potentielt kan udgøre en trussel mod national sikkerhed og/eller offentlig orden</w:t>
          </w:r>
          <w:r w:rsidR="00C11AE9">
            <w:t xml:space="preserve">. </w:t>
          </w:r>
        </w:p>
        <w:p w14:paraId="04995267" w14:textId="21E90E8D" w:rsidR="00266CFA" w:rsidRPr="00744430" w:rsidRDefault="00266CFA" w:rsidP="00131904">
          <w:pPr>
            <w:pStyle w:val="Opstilling-punkttegn"/>
            <w:tabs>
              <w:tab w:val="clear" w:pos="360"/>
              <w:tab w:val="left" w:pos="900"/>
            </w:tabs>
            <w:ind w:left="634" w:hanging="274"/>
          </w:pPr>
          <w:r w:rsidRPr="00F72436">
            <w:rPr>
              <w:rFonts w:asciiTheme="majorHAnsi" w:hAnsiTheme="majorHAnsi" w:cstheme="majorHAnsi"/>
            </w:rPr>
            <w:t>Spm. 2</w:t>
          </w:r>
          <w:r w:rsidR="00856BC6" w:rsidRPr="00F72436">
            <w:rPr>
              <w:rFonts w:asciiTheme="majorHAnsi" w:hAnsiTheme="majorHAnsi" w:cstheme="majorHAnsi"/>
            </w:rPr>
            <w:t>.2</w:t>
          </w:r>
          <w:r w:rsidRPr="001F34B3">
            <w:t xml:space="preserve"> </w:t>
          </w:r>
          <w:r w:rsidR="00C11AE9" w:rsidRPr="00F72436">
            <w:rPr>
              <w:color w:val="191919" w:themeColor="text1"/>
            </w:rPr>
            <w:t xml:space="preserve">Hvis investeringen oprindeligt er indsendt som en ansøgning, men Erhvervsstyrelsen </w:t>
          </w:r>
          <w:r w:rsidR="00C11AE9" w:rsidRPr="00CB63F1">
            <w:rPr>
              <w:rFonts w:asciiTheme="majorHAnsi" w:hAnsiTheme="majorHAnsi" w:cstheme="majorHAnsi"/>
            </w:rPr>
            <w:t>under</w:t>
          </w:r>
          <w:r w:rsidR="00C11AE9" w:rsidRPr="00F72436">
            <w:rPr>
              <w:color w:val="191919" w:themeColor="text1"/>
            </w:rPr>
            <w:t xml:space="preserve"> sin behandling af sagen vurderer, at investeringen ikke falder inden for de særligt sensitive sektorer, vil Erhvervsstyrelsen fremsende en annullering til investoren. Dog har Erhvervsstyrelsen mulighed for at behandle den samme investering som en anmeldelse, hvis investeringen oprindeligt ikke blev vurderet som værende inden for de særligt sensitive sektorer. </w:t>
          </w:r>
          <w:r w:rsidR="00C11AE9" w:rsidRPr="001F34B3">
            <w:t xml:space="preserve">Hvis investoren ønsker, at Erhvervsstyrelsen behandler investeringen som en anmeldelse fremfor potentielt at fremsende en annullering, skal feltet ’ja’ krydses af. Mange investorer foretrækker at få klarhed om, hvorvidt den påtænkte investering </w:t>
          </w:r>
          <w:r w:rsidR="00C11AE9">
            <w:t>kan udgøre en trussel, selvom den ikke er blevet vurderet til at falde inden for de særligt sensitive sektorer, og det kan derfor være en fordel, at sikre sig, at investeringen bliver behandlet som en anmeldelse i tilfælde, hvor afgørelsen på den oprindelige ansøgning om tilladelse ellers havde været en annullering</w:t>
          </w:r>
          <w:r w:rsidR="00F91017">
            <w:t>.</w:t>
          </w:r>
        </w:p>
        <w:p w14:paraId="08FAE5A1" w14:textId="77777777" w:rsidR="00C97C32" w:rsidRPr="00E479B0" w:rsidRDefault="00745D77" w:rsidP="007C6176">
          <w:pPr>
            <w:pStyle w:val="Heading3e"/>
          </w:pPr>
          <w:r w:rsidRPr="007C6176">
            <w:t>Oplysninger</w:t>
          </w:r>
          <w:r w:rsidRPr="00E479B0">
            <w:t xml:space="preserve"> om den </w:t>
          </w:r>
          <w:r w:rsidR="00C11AE9">
            <w:t>udenlandske investering</w:t>
          </w:r>
        </w:p>
        <w:p w14:paraId="1C480B69" w14:textId="612959BD" w:rsidR="00566CDF" w:rsidRDefault="00C97C32" w:rsidP="00131904">
          <w:pPr>
            <w:pStyle w:val="Opstilling-punkttegn"/>
            <w:tabs>
              <w:tab w:val="clear" w:pos="360"/>
              <w:tab w:val="left" w:pos="900"/>
            </w:tabs>
            <w:ind w:left="634" w:hanging="274"/>
          </w:pPr>
          <w:r w:rsidRPr="00C11AE9">
            <w:rPr>
              <w:rFonts w:asciiTheme="majorHAnsi" w:hAnsiTheme="majorHAnsi" w:cstheme="majorHAnsi"/>
            </w:rPr>
            <w:t>Spm. 3.1</w:t>
          </w:r>
          <w:r>
            <w:t xml:space="preserve"> </w:t>
          </w:r>
          <w:r w:rsidR="00C11AE9">
            <w:rPr>
              <w:color w:val="191919" w:themeColor="text1"/>
            </w:rPr>
            <w:t xml:space="preserve">Giv et resumé af investeringen – oplys hvem der investerer i målvirksomheden, </w:t>
          </w:r>
          <w:r w:rsidR="00C11AE9" w:rsidRPr="00CB63F1">
            <w:rPr>
              <w:rFonts w:asciiTheme="majorHAnsi" w:hAnsiTheme="majorHAnsi" w:cstheme="majorHAnsi"/>
            </w:rPr>
            <w:t>baggrunden</w:t>
          </w:r>
          <w:r w:rsidR="00C11AE9">
            <w:rPr>
              <w:color w:val="191919" w:themeColor="text1"/>
            </w:rPr>
            <w:t xml:space="preserve"> for investeringen, finansieringen af investeringen samt målvirksomhedens aktiviteter.</w:t>
          </w:r>
          <w:r>
            <w:t xml:space="preserve"> </w:t>
          </w:r>
        </w:p>
        <w:p w14:paraId="12EA7E49" w14:textId="0A649C7A" w:rsidR="00A163DF" w:rsidRDefault="00A163DF" w:rsidP="00131904">
          <w:pPr>
            <w:pStyle w:val="Opstilling-punkttegn"/>
            <w:tabs>
              <w:tab w:val="clear" w:pos="360"/>
              <w:tab w:val="left" w:pos="900"/>
            </w:tabs>
            <w:ind w:left="634" w:hanging="274"/>
          </w:pPr>
          <w:r w:rsidRPr="00C11AE9">
            <w:rPr>
              <w:rFonts w:asciiTheme="majorHAnsi" w:hAnsiTheme="majorHAnsi" w:cstheme="majorHAnsi"/>
            </w:rPr>
            <w:t>Spm. 3.</w:t>
          </w:r>
          <w:r w:rsidR="00C97C32" w:rsidRPr="00C11AE9">
            <w:rPr>
              <w:rFonts w:asciiTheme="majorHAnsi" w:hAnsiTheme="majorHAnsi" w:cstheme="majorHAnsi"/>
            </w:rPr>
            <w:t>2</w:t>
          </w:r>
          <w:r>
            <w:t xml:space="preserve"> </w:t>
          </w:r>
          <w:r w:rsidR="00C11AE9">
            <w:rPr>
              <w:color w:val="191919" w:themeColor="text1"/>
            </w:rPr>
            <w:t>Angiv den fulde værdi af investeringen i DKK</w:t>
          </w:r>
          <w:r w:rsidR="0054688D">
            <w:t xml:space="preserve">. </w:t>
          </w:r>
        </w:p>
        <w:p w14:paraId="48FB6067" w14:textId="77777777" w:rsidR="0054688D" w:rsidRDefault="00D6024A" w:rsidP="00131904">
          <w:pPr>
            <w:pStyle w:val="Opstilling-punkttegn"/>
            <w:tabs>
              <w:tab w:val="clear" w:pos="360"/>
              <w:tab w:val="left" w:pos="900"/>
            </w:tabs>
            <w:ind w:left="634" w:hanging="274"/>
          </w:pPr>
          <w:r w:rsidRPr="00C11AE9">
            <w:rPr>
              <w:rFonts w:asciiTheme="majorHAnsi" w:hAnsiTheme="majorHAnsi" w:cstheme="majorHAnsi"/>
              <w:color w:val="191919" w:themeColor="text1"/>
            </w:rPr>
            <w:t>Spm. 3.</w:t>
          </w:r>
          <w:r w:rsidR="0054688D" w:rsidRPr="00C11AE9">
            <w:rPr>
              <w:rFonts w:asciiTheme="majorHAnsi" w:hAnsiTheme="majorHAnsi" w:cstheme="majorHAnsi"/>
              <w:color w:val="191919" w:themeColor="text1"/>
            </w:rPr>
            <w:t>3</w:t>
          </w:r>
          <w:r>
            <w:rPr>
              <w:color w:val="191919" w:themeColor="text1"/>
            </w:rPr>
            <w:t xml:space="preserve"> </w:t>
          </w:r>
          <w:r w:rsidR="00C11AE9">
            <w:rPr>
              <w:color w:val="191919" w:themeColor="text1"/>
            </w:rPr>
            <w:t>Angiv den dato, investeringen forventes at blive gennemført på. Hvis gennemførselsdatoen for investeringen er betinget af myndighedsgodkendelse i Danmark eller i andre lande, angives dette.</w:t>
          </w:r>
          <w:r w:rsidR="0054688D" w:rsidRPr="0054688D">
            <w:t xml:space="preserve"> </w:t>
          </w:r>
        </w:p>
        <w:p w14:paraId="6EAE3DDC" w14:textId="77777777" w:rsidR="00C11AE9" w:rsidRPr="00C11AE9" w:rsidRDefault="00C11AE9" w:rsidP="00131904">
          <w:pPr>
            <w:pStyle w:val="Opstilling-punkttegn"/>
            <w:tabs>
              <w:tab w:val="clear" w:pos="360"/>
              <w:tab w:val="left" w:pos="900"/>
            </w:tabs>
            <w:ind w:left="634" w:hanging="274"/>
          </w:pPr>
          <w:r w:rsidRPr="00C11AE9">
            <w:rPr>
              <w:rFonts w:asciiTheme="majorHAnsi" w:hAnsiTheme="majorHAnsi" w:cstheme="majorHAnsi"/>
              <w:color w:val="191919" w:themeColor="text1"/>
            </w:rPr>
            <w:t>Spm. 3.4</w:t>
          </w:r>
          <w:r>
            <w:rPr>
              <w:color w:val="191919" w:themeColor="text1"/>
            </w:rPr>
            <w:t xml:space="preserve"> </w:t>
          </w:r>
          <w:r w:rsidRPr="00877D3E">
            <w:rPr>
              <w:color w:val="191919" w:themeColor="text1"/>
            </w:rPr>
            <w:t>Hvis investeringen medfører direkte eller indirekte kontrol med eller betydelig indflydelse på den danske virksomhed eller enhed ved direkte eller indirekte besiddelse af eller kontrol over ejerandele eller stemmerettigheder</w:t>
          </w:r>
          <w:r>
            <w:rPr>
              <w:color w:val="191919" w:themeColor="text1"/>
            </w:rPr>
            <w:t>, angives kapitalandele i procent, klasse, størrelse, værdi samt eventuelle tilknyttede stemmerettigheder.</w:t>
          </w:r>
        </w:p>
        <w:p w14:paraId="2D881716" w14:textId="313AA23B" w:rsidR="00C11AE9" w:rsidRPr="00C11AE9" w:rsidRDefault="00C11AE9" w:rsidP="00131904">
          <w:pPr>
            <w:pStyle w:val="Opstilling-punkttegn"/>
            <w:tabs>
              <w:tab w:val="clear" w:pos="360"/>
              <w:tab w:val="left" w:pos="900"/>
            </w:tabs>
            <w:ind w:left="634" w:hanging="274"/>
            <w:rPr>
              <w:color w:val="191919" w:themeColor="text1"/>
            </w:rPr>
          </w:pPr>
          <w:r w:rsidRPr="00C11AE9">
            <w:rPr>
              <w:rFonts w:asciiTheme="majorHAnsi" w:hAnsiTheme="majorHAnsi" w:cstheme="majorHAnsi"/>
              <w:color w:val="191919" w:themeColor="text1"/>
            </w:rPr>
            <w:t>Spm. 3.5</w:t>
          </w:r>
          <w:r w:rsidRPr="00C11AE9">
            <w:rPr>
              <w:color w:val="191919" w:themeColor="text1"/>
            </w:rPr>
            <w:t xml:space="preserve"> </w:t>
          </w:r>
          <w:r w:rsidRPr="00C11AE9">
            <w:t xml:space="preserve">Angiv </w:t>
          </w:r>
          <w:r w:rsidRPr="00CB63F1">
            <w:rPr>
              <w:color w:val="191919" w:themeColor="text1"/>
            </w:rPr>
            <w:t>om</w:t>
          </w:r>
          <w:r w:rsidRPr="00C11AE9">
            <w:t xml:space="preserve"> investoren gennem opnår kontrol af målvirksomheden på andre måder end ved erhvervelse af ejerandele i målvirksomheden.</w:t>
          </w:r>
          <w:r w:rsidR="00C025CC">
            <w:t xml:space="preserve"> </w:t>
          </w:r>
        </w:p>
        <w:p w14:paraId="58EA6BB3" w14:textId="77777777" w:rsidR="00C11AE9" w:rsidRDefault="00C11AE9" w:rsidP="00131904">
          <w:pPr>
            <w:pStyle w:val="Punktlisteindrykkettekst"/>
            <w:spacing w:before="120" w:after="120"/>
            <w:ind w:left="634"/>
          </w:pPr>
          <w:r w:rsidRPr="00C11AE9">
            <w:t>Foruden erhvervelse af ejerandele, kan der kan opnås tilsvarende kontrol eller betydelig indflydelse i en målvirksomhed gennem fx aftalebaseret kontrol og indflydelse, ved køb af aktiver i den danske virksomhed eller ved langfristede lån</w:t>
          </w:r>
          <w:r>
            <w:t xml:space="preserve">. </w:t>
          </w:r>
        </w:p>
        <w:p w14:paraId="3432A186" w14:textId="77777777" w:rsidR="00C11AE9" w:rsidRPr="0054688D" w:rsidRDefault="00C11AE9" w:rsidP="00131904">
          <w:pPr>
            <w:pStyle w:val="Punktlisteindrykkettekst"/>
            <w:spacing w:before="120" w:after="120"/>
            <w:ind w:left="634"/>
          </w:pPr>
          <w:r w:rsidRPr="00D63BE7">
            <w:lastRenderedPageBreak/>
            <w:t>Der vil være tale om tilsvarende kontrol ved andre midler, hvis den udenlandske investor direkte eller indirekte får kontrol eller betydelig indflydelse på den danske virksomhed eller enhed ved:</w:t>
          </w:r>
        </w:p>
        <w:p w14:paraId="156B4FF3"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 xml:space="preserve">Råderet </w:t>
          </w:r>
          <w:r w:rsidRPr="00325AE1">
            <w:rPr>
              <w:rFonts w:asciiTheme="majorHAnsi" w:hAnsiTheme="majorHAnsi" w:cstheme="majorHAnsi"/>
              <w:color w:val="191919" w:themeColor="text1"/>
            </w:rPr>
            <w:t>over</w:t>
          </w:r>
          <w:r w:rsidRPr="00D63BE7">
            <w:rPr>
              <w:rFonts w:eastAsia="Segoe UI Semibold"/>
              <w:lang w:eastAsia="en-US"/>
            </w:rPr>
            <w:t xml:space="preserve"> stemmerettigheder i kraft af aftaler med andre investorer, svarende til mindst 10 pct. af kapitalandelen eller stemmerettighederne</w:t>
          </w:r>
        </w:p>
        <w:p w14:paraId="50E6CE94"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Beføjelse til at træffe væsentlige beslutninger om ledelsesmæssige, drifts- finansielle og udviklingsmæssige forhold efter en vedtægt eller aftale, eller ved lange og uopsigelige låneaftaler</w:t>
          </w:r>
        </w:p>
        <w:p w14:paraId="418FF189"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Ret til at udpege eller afsætte bestyrelsesmedlemmer </w:t>
          </w:r>
        </w:p>
        <w:p w14:paraId="4A31F294"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Erhvervelse af alle eller en væsentlig del af aktiverne i den danske virksomhed/enhed</w:t>
          </w:r>
        </w:p>
        <w:p w14:paraId="7934017C"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Kontrol over alle eller en væsentlig del af aktiverne som følge af lange og uopsigelige lejeaftaler </w:t>
          </w:r>
        </w:p>
        <w:p w14:paraId="5B29FD90" w14:textId="77777777" w:rsidR="0054688D" w:rsidRPr="00C11AE9" w:rsidRDefault="00C11AE9" w:rsidP="00325AE1">
          <w:pPr>
            <w:pStyle w:val="Opstilling-punkttegn2"/>
            <w:ind w:left="1080" w:hanging="450"/>
          </w:pPr>
          <w:r w:rsidRPr="00D63BE7">
            <w:rPr>
              <w:rFonts w:eastAsia="Segoe UI Semibold"/>
              <w:lang w:eastAsia="en-US"/>
            </w:rPr>
            <w:t>Eksistensen og virkningen af potentielle stemmerettigheder herunder tegningsretter og købsoptioner på kapitalandele skal tages i betragtning ved vurderingen af, om den udenlandske investor opnår tilsvarende kontrol ved andre midler</w:t>
          </w:r>
        </w:p>
        <w:p w14:paraId="74F15F8A" w14:textId="77777777" w:rsidR="006A3B38" w:rsidRPr="00E53275" w:rsidRDefault="00E53275" w:rsidP="007C6176">
          <w:pPr>
            <w:pStyle w:val="Heading3e"/>
            <w:tabs>
              <w:tab w:val="left" w:pos="1080"/>
              <w:tab w:val="left" w:pos="1260"/>
            </w:tabs>
            <w:ind w:left="360" w:hanging="360"/>
          </w:pPr>
          <w:r w:rsidRPr="007C6176">
            <w:t>Oplysninger</w:t>
          </w:r>
          <w:r w:rsidRPr="00E53275">
            <w:t xml:space="preserve"> om (A) den danske virksomhed eller enhed, som investeringen planlægges gennemført i eller vedrørende (B) en greenfield-investering</w:t>
          </w:r>
          <w:r w:rsidR="004A7729" w:rsidRPr="00E53275">
            <w:t xml:space="preserve"> </w:t>
          </w:r>
        </w:p>
        <w:p w14:paraId="6AEB365A" w14:textId="79CAA39F" w:rsidR="00501B49" w:rsidRPr="00CB2E80" w:rsidRDefault="00674914" w:rsidP="00131904">
          <w:pPr>
            <w:pStyle w:val="Opstilling-punkttegn"/>
            <w:tabs>
              <w:tab w:val="clear" w:pos="360"/>
              <w:tab w:val="left" w:pos="900"/>
            </w:tabs>
            <w:ind w:left="634" w:hanging="274"/>
          </w:pPr>
          <w:r w:rsidRPr="00C54CE2">
            <w:rPr>
              <w:rFonts w:asciiTheme="majorHAnsi" w:hAnsiTheme="majorHAnsi" w:cstheme="majorHAnsi"/>
              <w:color w:val="191919" w:themeColor="text1"/>
            </w:rPr>
            <w:t>Spm</w:t>
          </w:r>
          <w:r w:rsidRPr="00E53275">
            <w:rPr>
              <w:rFonts w:asciiTheme="majorHAnsi" w:hAnsiTheme="majorHAnsi" w:cstheme="majorHAnsi"/>
            </w:rPr>
            <w:t>. 4.1</w:t>
          </w:r>
          <w:r w:rsidRPr="00CC7D6C">
            <w:t xml:space="preserve"> </w:t>
          </w:r>
          <w:r w:rsidR="00E53275">
            <w:t>A</w:t>
          </w:r>
          <w:r w:rsidR="00E53275" w:rsidRPr="00CC7D6C">
            <w:t>ngiv navnet på den danske virksomhed, der er målet for investeringen. Hvis den danske målvirksomhed har danske datterselskaber, skal disse ligeledes angives her. Angiv desuden adressen (vej, husnummer, by, postnummer) på målvirksomheden og dennes eventuelle danske datterselskaber. Angiv ligeledes CVR-nummeret på den danske målvirksomhed og dennes eventuelle danske datterselskaber.</w:t>
          </w:r>
          <w:r w:rsidR="00C025CC">
            <w:t xml:space="preserve"> </w:t>
          </w:r>
          <w:r w:rsidR="00E53275" w:rsidRPr="00CC7D6C">
            <w:t>Angiv til sidst målvirksomhedens hjemmeside og hjemmesiden på dennes eventuelle danske datterselskaber (hvis hjemmeside haves).</w:t>
          </w:r>
          <w:r w:rsidR="00414CA0" w:rsidRPr="00CB2E80">
            <w:t xml:space="preserve"> </w:t>
          </w:r>
        </w:p>
        <w:p w14:paraId="5C911966" w14:textId="47FC048B" w:rsidR="00414CA0" w:rsidRPr="00674914" w:rsidRDefault="00414CA0" w:rsidP="00131904">
          <w:pPr>
            <w:pStyle w:val="Opstilling-punkttegn"/>
            <w:tabs>
              <w:tab w:val="clear" w:pos="360"/>
              <w:tab w:val="left" w:pos="900"/>
            </w:tabs>
            <w:ind w:left="634" w:hanging="274"/>
          </w:pPr>
          <w:r w:rsidRPr="00E53275">
            <w:rPr>
              <w:rFonts w:asciiTheme="majorHAnsi" w:hAnsiTheme="majorHAnsi" w:cstheme="majorHAnsi"/>
            </w:rPr>
            <w:t>Spm. 4.</w:t>
          </w:r>
          <w:r w:rsidR="00CC7D6C" w:rsidRPr="00E53275">
            <w:rPr>
              <w:rFonts w:asciiTheme="majorHAnsi" w:hAnsiTheme="majorHAnsi" w:cstheme="majorHAnsi"/>
            </w:rPr>
            <w:t>2</w:t>
          </w:r>
          <w:r w:rsidRPr="00414CA0">
            <w:t xml:space="preserve"> </w:t>
          </w:r>
          <w:r w:rsidR="00E53275">
            <w:rPr>
              <w:color w:val="191919" w:themeColor="text1"/>
            </w:rPr>
            <w:t>Beskriv, hvilke nuværende ejere og datterselskaber, den danske målvirksomhed har.</w:t>
          </w:r>
          <w:r w:rsidR="00C025CC">
            <w:rPr>
              <w:color w:val="191919" w:themeColor="text1"/>
            </w:rPr>
            <w:t xml:space="preserve"> </w:t>
          </w:r>
          <w:r w:rsidR="00E53275">
            <w:rPr>
              <w:color w:val="191919" w:themeColor="text1"/>
            </w:rPr>
            <w:t>Uddyb ejerskabsstrukturen fra målvirksomheden til den ultimative ejer samt målvirksomhedens datterselskaber</w:t>
          </w:r>
          <w:r w:rsidR="00CB2E80">
            <w:t xml:space="preserve">. </w:t>
          </w:r>
        </w:p>
        <w:p w14:paraId="45883DE3" w14:textId="77777777" w:rsidR="00804BA1" w:rsidRPr="00E53275" w:rsidRDefault="00820A23" w:rsidP="00131904">
          <w:pPr>
            <w:pStyle w:val="Opstilling-punkttegn"/>
            <w:tabs>
              <w:tab w:val="clear" w:pos="360"/>
              <w:tab w:val="left" w:pos="900"/>
            </w:tabs>
            <w:ind w:left="634" w:hanging="274"/>
            <w:rPr>
              <w:color w:val="191919" w:themeColor="text1"/>
            </w:rPr>
          </w:pPr>
          <w:r w:rsidRPr="00E53275">
            <w:rPr>
              <w:rFonts w:asciiTheme="majorHAnsi" w:hAnsiTheme="majorHAnsi" w:cstheme="majorHAnsi"/>
            </w:rPr>
            <w:t>Spm. 4.</w:t>
          </w:r>
          <w:r w:rsidR="00CC7D6C" w:rsidRPr="00E53275">
            <w:rPr>
              <w:rFonts w:asciiTheme="majorHAnsi" w:hAnsiTheme="majorHAnsi" w:cstheme="majorHAnsi"/>
            </w:rPr>
            <w:t>3</w:t>
          </w:r>
          <w:r w:rsidRPr="00CC7D6C">
            <w:t xml:space="preserve"> </w:t>
          </w:r>
          <w:r w:rsidR="00E53275" w:rsidRPr="00E53275">
            <w:rPr>
              <w:color w:val="191919" w:themeColor="text1"/>
            </w:rPr>
            <w:t>Beskriv overordnet de produkter/tjenester som målvirksomheden producerer og/eller leverer inden den påtænkte investerings gennemførsel. Dette gælder også eventuelle produkter og tjenester, der ikke vurderes at falde inden for de særligt følsomme sektorer</w:t>
          </w:r>
          <w:r w:rsidR="00CD1988">
            <w:t>.</w:t>
          </w:r>
        </w:p>
        <w:p w14:paraId="16BB1385" w14:textId="03792BE3" w:rsidR="00453F1D" w:rsidRPr="00E53275" w:rsidRDefault="006E0B5F" w:rsidP="00131904">
          <w:pPr>
            <w:pStyle w:val="Opstilling-punkttegn"/>
            <w:tabs>
              <w:tab w:val="clear" w:pos="360"/>
              <w:tab w:val="left" w:pos="900"/>
            </w:tabs>
            <w:ind w:left="634" w:hanging="274"/>
          </w:pPr>
          <w:r w:rsidRPr="00E53275">
            <w:rPr>
              <w:rFonts w:asciiTheme="majorHAnsi" w:hAnsiTheme="majorHAnsi" w:cstheme="majorHAnsi"/>
            </w:rPr>
            <w:t>Spm. 4.</w:t>
          </w:r>
          <w:r w:rsidR="00845B48" w:rsidRPr="00E53275">
            <w:rPr>
              <w:rFonts w:asciiTheme="majorHAnsi" w:hAnsiTheme="majorHAnsi" w:cstheme="majorHAnsi"/>
            </w:rPr>
            <w:t>4</w:t>
          </w:r>
          <w:r w:rsidRPr="006E0B5F">
            <w:t xml:space="preserve"> </w:t>
          </w:r>
          <w:r w:rsidR="00E53275">
            <w:t>Beskriv overordnet de påtænkte ændringer, der forventes at være til de produkter/tjenester, der nævnes i spm. 4.3 efter investeringens gennemførsel.</w:t>
          </w:r>
          <w:r w:rsidR="00C025CC">
            <w:t xml:space="preserve"> </w:t>
          </w:r>
          <w:r w:rsidR="00E53275">
            <w:t xml:space="preserve">Hvis målvirksomheden skal producere nye produkter eller tilbyde nye løsninger, der vil falde inden for </w:t>
          </w:r>
          <w:r w:rsidR="00E53275" w:rsidRPr="00820A23">
            <w:t>§§ 7 – 11</w:t>
          </w:r>
          <w:r w:rsidR="00E53275">
            <w:t xml:space="preserve"> skal dette også beskrives udførligt. Hvis det ikke forventes, at målvirksomheden eller dennes datterselskaber ændrer i, hvilke produkter og løsninger man producerer og tilbyder efter investeringen, skal dette ligeledes angives.</w:t>
          </w:r>
        </w:p>
        <w:p w14:paraId="21E897EE" w14:textId="2E7FE9DD" w:rsidR="003F20E2" w:rsidRDefault="006E0B5F" w:rsidP="00131904">
          <w:pPr>
            <w:pStyle w:val="Opstilling-punkttegn"/>
            <w:tabs>
              <w:tab w:val="clear" w:pos="360"/>
              <w:tab w:val="left" w:pos="900"/>
            </w:tabs>
            <w:ind w:left="634" w:hanging="274"/>
          </w:pPr>
          <w:r w:rsidRPr="00E53275">
            <w:rPr>
              <w:rFonts w:asciiTheme="majorHAnsi" w:hAnsiTheme="majorHAnsi" w:cstheme="majorHAnsi"/>
            </w:rPr>
            <w:lastRenderedPageBreak/>
            <w:t>Spm. 4.</w:t>
          </w:r>
          <w:r w:rsidR="00845B48" w:rsidRPr="00E53275">
            <w:rPr>
              <w:rFonts w:asciiTheme="majorHAnsi" w:hAnsiTheme="majorHAnsi" w:cstheme="majorHAnsi"/>
            </w:rPr>
            <w:t>5</w:t>
          </w:r>
          <w:r w:rsidRPr="00E53275">
            <w:t xml:space="preserve"> </w:t>
          </w:r>
          <w:r w:rsidR="00E53275" w:rsidRPr="00E53275">
            <w:t>B</w:t>
          </w:r>
          <w:r w:rsidR="00E53275" w:rsidRPr="00CC7D6C">
            <w:t>eskriv hvordan målvirksomheden falder inden for de særligt sensitive sektorer med udgangspunkt i anvendelsesbekendtgørelsen. Uddyb hvilke produkter/aktiviteter/løsninger målvirksomheden tilbyder, og hvordan disse specifikt relaterer sig til de bestemmelser, der er oplistet i §§ 7 – 11 af anvendelsesbekendtgørelsen.</w:t>
          </w:r>
          <w:r w:rsidR="00C025CC">
            <w:t xml:space="preserve"> </w:t>
          </w:r>
          <w:r w:rsidR="00E53275">
            <w:t>Hvis der er tale om en anmeldelse uddybes det i stedet, hvordan investeringen potentielt kan påvirke Danmarks nationale sikkerhed eller offentlige orden</w:t>
          </w:r>
          <w:r w:rsidR="00232403">
            <w:t xml:space="preserve">. </w:t>
          </w:r>
        </w:p>
        <w:p w14:paraId="73194B4B" w14:textId="77777777" w:rsidR="00E53275" w:rsidRDefault="00E53275" w:rsidP="00131904">
          <w:pPr>
            <w:pStyle w:val="Opstilling-punkttegn"/>
            <w:tabs>
              <w:tab w:val="clear" w:pos="360"/>
              <w:tab w:val="left" w:pos="900"/>
            </w:tabs>
            <w:ind w:left="634" w:hanging="274"/>
          </w:pPr>
          <w:r w:rsidRPr="00E53275">
            <w:rPr>
              <w:rFonts w:asciiTheme="majorHAnsi" w:hAnsiTheme="majorHAnsi" w:cstheme="majorHAnsi"/>
            </w:rPr>
            <w:t>Spm. 4.6</w:t>
          </w:r>
          <w:r>
            <w:t xml:space="preserve"> Angiv om de produkter/tjenester målvirksomheden leverer er substituerbare for dennes kunder. Dvs. at der findes konkurrerende virksomheder, der kan levere lignende produkter eller tjenester, og at et skifte til en sådan konkurrerende virksomhed ikke bør have væsentlige konsekvenser for kundernes virke. Angiv desuden de primære konkurrenter til målvirksomheden på dansk, europæisk og globalt plan. </w:t>
          </w:r>
        </w:p>
        <w:p w14:paraId="2C6A612D" w14:textId="77777777" w:rsidR="00E53275" w:rsidRDefault="00E53275" w:rsidP="00131904">
          <w:pPr>
            <w:pStyle w:val="Opstilling-punkttegn"/>
            <w:tabs>
              <w:tab w:val="clear" w:pos="360"/>
              <w:tab w:val="left" w:pos="900"/>
            </w:tabs>
            <w:ind w:left="634" w:hanging="274"/>
          </w:pPr>
          <w:r w:rsidRPr="00E53275">
            <w:rPr>
              <w:rFonts w:asciiTheme="majorHAnsi" w:hAnsiTheme="majorHAnsi" w:cstheme="majorHAnsi"/>
            </w:rPr>
            <w:t>Spm. 4.7</w:t>
          </w:r>
          <w:r w:rsidRPr="00A834E0">
            <w:t xml:space="preserve"> </w:t>
          </w:r>
          <w:r>
            <w:t>A</w:t>
          </w:r>
          <w:r w:rsidRPr="00A834E0">
            <w:t xml:space="preserve">ngiv i hvilke </w:t>
          </w:r>
          <w:r>
            <w:t>EU-</w:t>
          </w:r>
          <w:r w:rsidRPr="00A834E0">
            <w:t>lande</w:t>
          </w:r>
          <w:r>
            <w:t xml:space="preserve"> </w:t>
          </w:r>
          <w:r w:rsidRPr="00A834E0">
            <w:t xml:space="preserve">målvirksomheden har datterselskaber samt navnet på disse. </w:t>
          </w:r>
          <w:r>
            <w:t xml:space="preserve">Angiv desuden et estimat over målvirksomhedens indtjening i det seneste opgjorte regnskabsår fordelt pr. EU-land. </w:t>
          </w:r>
        </w:p>
        <w:p w14:paraId="081EC89A" w14:textId="77777777" w:rsidR="00E53275" w:rsidRPr="003F20E2" w:rsidRDefault="00E53275" w:rsidP="00131904">
          <w:pPr>
            <w:pStyle w:val="Opstilling-punkttegn"/>
            <w:tabs>
              <w:tab w:val="clear" w:pos="360"/>
              <w:tab w:val="left" w:pos="900"/>
            </w:tabs>
            <w:ind w:left="634" w:hanging="274"/>
          </w:pPr>
          <w:r w:rsidRPr="00E53275">
            <w:rPr>
              <w:rFonts w:asciiTheme="majorHAnsi" w:hAnsiTheme="majorHAnsi" w:cstheme="majorHAnsi"/>
            </w:rPr>
            <w:t>Spm. 4.8</w:t>
          </w:r>
          <w:r>
            <w:t xml:space="preserve"> Angiv hvorvidt målvirksomheden får, har fået eller aktivt søger EU-støtte fra officielle EU-programmer og projekter. Beskriv hvad støtten er gået til, hvilke projekter/programmer støtten stammer fra og hvilke beløb, målvirksomheden i denne forbindelse har modtaget. Hvis målvirksomheden i øjeblikket aktivt søger EU-støtte, angives detaljer om dette ligeledes. Det er udelukkende relevant at oplyse om EU-programmer/projekter listet i bilaget til forordning </w:t>
          </w:r>
          <w:r w:rsidRPr="0018716B">
            <w:t xml:space="preserve">(EU) 2019/452 </w:t>
          </w:r>
          <w:r w:rsidRPr="00C51A7C">
            <w:t xml:space="preserve">jf. </w:t>
          </w:r>
          <w:r>
            <w:t xml:space="preserve">forordningens </w:t>
          </w:r>
          <w:r w:rsidRPr="00C51A7C">
            <w:t xml:space="preserve">artikel 8, stk. </w:t>
          </w:r>
          <w:r w:rsidRPr="0018716B">
            <w:t>3</w:t>
          </w:r>
          <w:r>
            <w:t xml:space="preserve">. Såfremt målvirksomheden deltager eller har deltaget i disse programmer/projekter på anden vis end gennem modtagelse af økonomisk støtte, angives dette ligeledes. </w:t>
          </w:r>
        </w:p>
        <w:p w14:paraId="200279D7" w14:textId="77777777" w:rsidR="00E53275" w:rsidRPr="00845B48" w:rsidRDefault="00E53275" w:rsidP="00131904">
          <w:pPr>
            <w:pStyle w:val="Opstilling-punkttegn"/>
            <w:tabs>
              <w:tab w:val="clear" w:pos="360"/>
              <w:tab w:val="left" w:pos="900"/>
            </w:tabs>
            <w:ind w:left="634" w:hanging="274"/>
          </w:pPr>
          <w:r w:rsidRPr="000E1C54">
            <w:rPr>
              <w:rFonts w:asciiTheme="majorHAnsi" w:hAnsiTheme="majorHAnsi" w:cstheme="majorHAnsi"/>
            </w:rPr>
            <w:t>Spm. 4.9</w:t>
          </w:r>
          <w:r>
            <w:t xml:space="preserve"> Angiv det navn, den nyoprettede virksomhed skal operere under. A</w:t>
          </w:r>
          <w:r w:rsidRPr="00845B48">
            <w:t>ngiv</w:t>
          </w:r>
          <w:r>
            <w:t xml:space="preserve"> desuden</w:t>
          </w:r>
          <w:r w:rsidRPr="00845B48">
            <w:t xml:space="preserve"> adressen på den nyoprettede virksomhed. Hvis der ikke er en konkret adresse, så angiv den planlagte geografiske lokation for den nyoprettede virksomhed – fx gennem koordinater. Angiv ligeledes den nyoprettede virksomheds CVR-nummer og hjemmeside (hvis hjemmeside haves). </w:t>
          </w:r>
        </w:p>
        <w:p w14:paraId="1A08E1EF" w14:textId="77777777" w:rsidR="00E53275" w:rsidRDefault="00E53275" w:rsidP="00131904">
          <w:pPr>
            <w:pStyle w:val="Opstilling-punkttegn"/>
            <w:tabs>
              <w:tab w:val="clear" w:pos="360"/>
              <w:tab w:val="left" w:pos="900"/>
            </w:tabs>
            <w:ind w:left="634" w:hanging="274"/>
          </w:pPr>
          <w:r w:rsidRPr="00E53275">
            <w:rPr>
              <w:rFonts w:asciiTheme="majorHAnsi" w:hAnsiTheme="majorHAnsi" w:cstheme="majorHAnsi"/>
            </w:rPr>
            <w:t>Spm. 4.10</w:t>
          </w:r>
          <w:r w:rsidRPr="00845B48">
            <w:t xml:space="preserve"> </w:t>
          </w:r>
          <w:r>
            <w:t>B</w:t>
          </w:r>
          <w:r w:rsidRPr="00845B48">
            <w:t xml:space="preserve">eskriv hvordan den nyoprettede virksomhed falder inden for de særligt sensitive sektorer med udgangspunkt i anvendelsesbekendtgørelsen. Uddyb hvilke produkter/aktiviteter/løsninger målvirksomheden tilbyder, og hvordan disse specifikt relaterer sig til de bestemmelser, der er oplistet i §§ 7 – 11 af anvendelsesbekendtgørelsen. </w:t>
          </w:r>
        </w:p>
        <w:p w14:paraId="61D04379" w14:textId="77777777" w:rsidR="003F20E2" w:rsidRPr="00612CDA" w:rsidRDefault="00612CDA" w:rsidP="007C6176">
          <w:pPr>
            <w:pStyle w:val="Heading3e"/>
          </w:pPr>
          <w:r w:rsidRPr="007C6176">
            <w:t>Information</w:t>
          </w:r>
          <w:r w:rsidRPr="00612CDA">
            <w:t xml:space="preserve"> vedrørende den udenlandske investor</w:t>
          </w:r>
        </w:p>
        <w:p w14:paraId="0DB954E6" w14:textId="77777777" w:rsidR="00612CDA" w:rsidRPr="0007016C"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612CDA">
            <w:rPr>
              <w:rFonts w:asciiTheme="majorHAnsi" w:hAnsiTheme="majorHAnsi" w:cstheme="majorHAnsi"/>
            </w:rPr>
            <w:t>Spm. 5.1</w:t>
          </w:r>
          <w:r>
            <w:t xml:space="preserve"> Angiv navnet på den direkte investor. Dvs. den virksomhed/person, der foretager den pågældende investering. A</w:t>
          </w:r>
          <w:r w:rsidRPr="00FB1886">
            <w:t>ngiv de</w:t>
          </w:r>
          <w:r>
            <w:t>suden den</w:t>
          </w:r>
          <w:r w:rsidRPr="00FB1886">
            <w:t xml:space="preserve"> direkte investors adresse. Dvs. vej, husnummer, by, postnummer, land.</w:t>
          </w:r>
          <w:r>
            <w:t xml:space="preserve"> H</w:t>
          </w:r>
          <w:r w:rsidRPr="00FB1886">
            <w:t>vis den direkte investor er en dansk virksomhed, skal denne virksomheds CVR-nummer angives.</w:t>
          </w:r>
          <w:r w:rsidRPr="0007016C">
            <w:t xml:space="preserve"> </w:t>
          </w:r>
          <w:r>
            <w:t>A</w:t>
          </w:r>
          <w:r w:rsidRPr="0007016C">
            <w:t xml:space="preserve">ngiv </w:t>
          </w:r>
          <w:r>
            <w:t xml:space="preserve">til sidst </w:t>
          </w:r>
          <w:r w:rsidRPr="0007016C">
            <w:t xml:space="preserve">den direkte investors hjemmeside (hvis hjemmeside haves). </w:t>
          </w:r>
        </w:p>
        <w:p w14:paraId="19FAAA2A" w14:textId="11675B95" w:rsidR="00612CDA" w:rsidRPr="0007016C"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681CDD">
            <w:rPr>
              <w:rFonts w:asciiTheme="majorHAnsi" w:hAnsiTheme="majorHAnsi" w:cstheme="majorHAnsi"/>
            </w:rPr>
            <w:lastRenderedPageBreak/>
            <w:t>Spm. 5.2</w:t>
          </w:r>
          <w:r w:rsidRPr="00681CDD">
            <w:t xml:space="preserve"> Angiv den/de ultimative investorers navn. Dvs. alle virksomheder, personer eller </w:t>
          </w:r>
          <w:r w:rsidRPr="00C54CE2">
            <w:rPr>
              <w:rFonts w:asciiTheme="majorHAnsi" w:hAnsiTheme="majorHAnsi" w:cstheme="majorHAnsi"/>
            </w:rPr>
            <w:t>statslige</w:t>
          </w:r>
          <w:r w:rsidRPr="00681CDD">
            <w:t xml:space="preserve"> entiteter, der ejer </w:t>
          </w:r>
          <w:r w:rsidR="0001388C" w:rsidRPr="00681CDD">
            <w:t>mindst</w:t>
          </w:r>
          <w:r w:rsidR="00CA0DB9" w:rsidRPr="00681CDD">
            <w:t xml:space="preserve"> </w:t>
          </w:r>
          <w:r w:rsidRPr="00681CDD">
            <w:t>10 % af den direkte investor</w:t>
          </w:r>
          <w:r>
            <w:t>. Hvis der er virksomheder, personer eller statslige entiteter, der på anden vis end gennem ejerskab har kontrol med eller indflydelse over investoren skal disse ligeledes angives.</w:t>
          </w:r>
          <w:r w:rsidR="00C025CC">
            <w:t xml:space="preserve"> </w:t>
          </w:r>
          <w:r>
            <w:t>Hvis den direkte og den ultimative investor er den samme entitet, angives dette. A</w:t>
          </w:r>
          <w:r w:rsidRPr="0007016C">
            <w:t xml:space="preserve">ngiv </w:t>
          </w:r>
          <w:r>
            <w:t xml:space="preserve">efterfølgende </w:t>
          </w:r>
          <w:r w:rsidRPr="0007016C">
            <w:t>den/de ultimative investorers adresse. Dvs. vej, husnummer, by, postnummer, land.</w:t>
          </w:r>
          <w:r>
            <w:t xml:space="preserve"> A</w:t>
          </w:r>
          <w:r w:rsidRPr="0007016C">
            <w:t xml:space="preserve">ngiv </w:t>
          </w:r>
          <w:r>
            <w:t xml:space="preserve">til sidst </w:t>
          </w:r>
          <w:r w:rsidRPr="0007016C">
            <w:t xml:space="preserve">den/de ultimative investorers hjemmesider (hvis hjemmeside haves). </w:t>
          </w:r>
        </w:p>
        <w:p w14:paraId="405EBFFC" w14:textId="08ACF96E" w:rsidR="00612CDA" w:rsidRPr="001F6309"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612CDA">
            <w:rPr>
              <w:rFonts w:asciiTheme="majorHAnsi" w:hAnsiTheme="majorHAnsi" w:cstheme="majorHAnsi"/>
            </w:rPr>
            <w:t>Spm. 5.3</w:t>
          </w:r>
          <w:r w:rsidRPr="0007016C">
            <w:rPr>
              <w:b/>
              <w:bCs/>
            </w:rPr>
            <w:t xml:space="preserve"> </w:t>
          </w:r>
          <w:r>
            <w:t>B</w:t>
          </w:r>
          <w:r w:rsidRPr="000B0D8A">
            <w:t xml:space="preserve">eskriv </w:t>
          </w:r>
          <w:r>
            <w:t>den direkte investors</w:t>
          </w:r>
          <w:r w:rsidRPr="000B0D8A">
            <w:t xml:space="preserve"> ejerskabsstruktur ved at uddybe ejerskabsstrukturen som den vises i det vedhæftede strukturdiagram. Opgiv desuden en samlet opgørelse over, hvor mange procent af </w:t>
          </w:r>
          <w:r>
            <w:t>ejerskabet hos den direkte investor</w:t>
          </w:r>
          <w:r w:rsidRPr="000B0D8A">
            <w:t>, der eventuelt eje</w:t>
          </w:r>
          <w:r>
            <w:t xml:space="preserve">s </w:t>
          </w:r>
          <w:r w:rsidRPr="000B0D8A">
            <w:t>af aktionærer med under 10 % af ejerskabet og hvorvidt disse fordeler sig over flere virksomheder, personer eller statslige entiteter.</w:t>
          </w:r>
          <w:r w:rsidR="00C025CC">
            <w:t xml:space="preserve"> </w:t>
          </w:r>
          <w:r w:rsidRPr="000B0D8A">
            <w:t xml:space="preserve">Husk at </w:t>
          </w:r>
          <w:r>
            <w:t>angive</w:t>
          </w:r>
          <w:r w:rsidRPr="000B0D8A">
            <w:t xml:space="preserve">, hvis der er virksomheder i </w:t>
          </w:r>
          <w:r>
            <w:t xml:space="preserve">den direkte investors </w:t>
          </w:r>
          <w:r w:rsidRPr="000B0D8A">
            <w:t>ejerskabskreds, der opnår kontrol ved andre midler</w:t>
          </w:r>
          <w:r>
            <w:t xml:space="preserve"> (se spm. 3.5 for mulige måder at opnå kontrol ved andre midler på). Alle entiteter fra den direkte investor til den ultimative investor skal uddybes. </w:t>
          </w:r>
        </w:p>
        <w:p w14:paraId="0DF7FF44" w14:textId="77777777" w:rsidR="00612CDA" w:rsidRPr="0088117C" w:rsidRDefault="00612CDA" w:rsidP="00131904">
          <w:pPr>
            <w:pStyle w:val="Punktlisteindrykkettekst"/>
            <w:spacing w:before="120" w:after="120"/>
            <w:ind w:left="634"/>
          </w:pPr>
          <w:r w:rsidRPr="006567CB">
            <w:t>Hvis ejerskab er placeret i en fond eller tilsvarende konstruktion med en forvalter tilknyttet angives</w:t>
          </w:r>
          <w:r>
            <w:t xml:space="preserve"> både oplysninger om placeringen af det formelle ejerskab i fonden (kapitalindskydere) og</w:t>
          </w:r>
          <w:r w:rsidRPr="006567CB">
            <w:t xml:space="preserve"> oplysninger om forvalteren. </w:t>
          </w:r>
        </w:p>
        <w:p w14:paraId="7E088993" w14:textId="77777777" w:rsidR="00524C13" w:rsidRPr="00612CDA"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C025CC">
            <w:t>Spm</w:t>
          </w:r>
          <w:r w:rsidRPr="00612CDA">
            <w:rPr>
              <w:rFonts w:asciiTheme="majorHAnsi" w:hAnsiTheme="majorHAnsi" w:cstheme="majorHAnsi"/>
            </w:rPr>
            <w:t>. 5.4</w:t>
          </w:r>
          <w:r w:rsidRPr="00334F03">
            <w:t xml:space="preserve"> </w:t>
          </w:r>
          <w:r>
            <w:t>A</w:t>
          </w:r>
          <w:r w:rsidRPr="000B0D8A">
            <w:t>ngiv eventuelle statslige enheder, nationale myndigheder og organer, herunder offentlige institutioner og statsejede investeringsfonde eller væbnede styrker – der gennem ejerskab eller finansiering har kontrol</w:t>
          </w:r>
          <w:r>
            <w:t xml:space="preserve"> eller betydeligt indflydelse</w:t>
          </w:r>
          <w:r w:rsidRPr="000B0D8A">
            <w:t xml:space="preserve"> med </w:t>
          </w:r>
          <w:r>
            <w:t xml:space="preserve">den direkte investor </w:t>
          </w:r>
          <w:r w:rsidRPr="000B0D8A">
            <w:t>eller entiteter i den</w:t>
          </w:r>
          <w:r>
            <w:t xml:space="preserve">nes </w:t>
          </w:r>
          <w:r w:rsidRPr="000B0D8A">
            <w:t>ejerkreds</w:t>
          </w:r>
          <w:r>
            <w:t xml:space="preserve">. Såfremt statslige entiteter har ret til at udpege bestyrelsesmedlemmer eller på anden vis kan påvirke de strategiske beslutninger hos den direkte investor, skal dette også angives. </w:t>
          </w:r>
        </w:p>
        <w:p w14:paraId="2892BD3F" w14:textId="191DC2E4" w:rsidR="00330DD8" w:rsidRPr="004866B2" w:rsidRDefault="00077A40" w:rsidP="007C6176">
          <w:pPr>
            <w:pStyle w:val="Heading3e"/>
          </w:pPr>
          <w:r w:rsidRPr="004866B2">
            <w:t>D</w:t>
          </w:r>
          <w:r w:rsidR="006666C0" w:rsidRPr="004866B2">
            <w:t>okumenter</w:t>
          </w:r>
        </w:p>
        <w:p w14:paraId="2072E2A5" w14:textId="15B4DE96" w:rsidR="00612CDA" w:rsidRPr="00612CDA" w:rsidRDefault="00612CDA" w:rsidP="00131904">
          <w:pPr>
            <w:pStyle w:val="Opstilling-punkttegn"/>
            <w:tabs>
              <w:tab w:val="clear" w:pos="360"/>
              <w:tab w:val="left" w:pos="900"/>
            </w:tabs>
            <w:ind w:left="634" w:hanging="274"/>
          </w:pPr>
          <w:r w:rsidRPr="00612CDA">
            <w:rPr>
              <w:rFonts w:asciiTheme="majorHAnsi" w:hAnsiTheme="majorHAnsi" w:cstheme="majorHAnsi"/>
            </w:rPr>
            <w:t>Diagram over målvirksomhedens ejerskabsstruktur inden investeringen:</w:t>
          </w:r>
          <w:r w:rsidR="00C025CC">
            <w:t xml:space="preserve"> </w:t>
          </w:r>
          <w:r w:rsidRPr="00612CDA">
            <w:t xml:space="preserve">Diagrammet skal indeholde alle virksomheder, der ejer mindst 10 % af ejerandelene hos målvirksomheden samt alle underliggende selskaber, målvirksomheden ejer mindst 10 % af ejerandelene i. </w:t>
          </w:r>
        </w:p>
        <w:p w14:paraId="726D95BA" w14:textId="77777777" w:rsidR="00612CDA" w:rsidRPr="00612CDA" w:rsidRDefault="00612CDA" w:rsidP="00131904">
          <w:pPr>
            <w:pStyle w:val="Opstilling-punkttegn"/>
            <w:tabs>
              <w:tab w:val="clear" w:pos="360"/>
              <w:tab w:val="left" w:pos="900"/>
            </w:tabs>
            <w:ind w:left="634" w:hanging="274"/>
          </w:pPr>
          <w:r w:rsidRPr="00612CDA">
            <w:rPr>
              <w:rFonts w:asciiTheme="majorHAnsi" w:hAnsiTheme="majorHAnsi" w:cstheme="majorHAnsi"/>
            </w:rPr>
            <w:t xml:space="preserve">Diagram over målvirksomhedens ejerskabsstruktur efter investeringen: </w:t>
          </w:r>
          <w:r w:rsidRPr="00612CDA">
            <w:t xml:space="preserve">Diagrammet skal indeholde alle virksomheder, der ejer eller indirekte ejer mindst 10 % af de samlede aggregerede ejerandelene hos målvirksomheden efter investeringens gennemførsel. Virksomheder der ved andre midler end ejerandele opnår kontrol med målvirksomheden efter investeringens gennemførsel skal ligeledes angives i diagrammet. Angiv ligeledes andelen af målvirksomheden, der ejes af entiteter, der hver især besidder under 10 % af det samlede ejerskab af målvirksomheden. </w:t>
          </w:r>
        </w:p>
        <w:p w14:paraId="7115ECD7" w14:textId="55475347" w:rsidR="00612CDA" w:rsidRPr="00612CDA" w:rsidRDefault="00612CDA" w:rsidP="00131904">
          <w:pPr>
            <w:pStyle w:val="Punktlisteindrykkettekst"/>
            <w:spacing w:before="120" w:after="120"/>
            <w:ind w:left="634"/>
          </w:pPr>
          <w:r w:rsidRPr="00612CDA">
            <w:lastRenderedPageBreak/>
            <w:t>Angiv i diagrammet desuden, hvordan den danske målvirksomhed integreres i investorens virksomhedsstruktur efter investeringen.</w:t>
          </w:r>
          <w:r w:rsidR="00C025CC">
            <w:t xml:space="preserve"> </w:t>
          </w:r>
          <w:r w:rsidRPr="00612CDA">
            <w:t>Dette gøres ved at angive, hvor den danske målvirksomhed er tiltænkt at skulle indgå i den direkte investors virksomhedsstruktur efter investeringens gennemførsel. Målvirksomhedens underliggende virksomheder skal ligeledes fremgå af diagrammet.</w:t>
          </w:r>
          <w:r w:rsidR="00C025CC">
            <w:t xml:space="preserve"> </w:t>
          </w:r>
        </w:p>
        <w:p w14:paraId="712BE013" w14:textId="24E16BCE" w:rsidR="000508E7" w:rsidRPr="00612CDA" w:rsidRDefault="00612CDA" w:rsidP="00131904">
          <w:pPr>
            <w:pStyle w:val="Opstilling-punkttegn"/>
            <w:tabs>
              <w:tab w:val="clear" w:pos="360"/>
              <w:tab w:val="left" w:pos="900"/>
            </w:tabs>
            <w:ind w:left="634" w:hanging="274"/>
            <w:rPr>
              <w:color w:val="191919" w:themeColor="text1"/>
            </w:rPr>
          </w:pPr>
          <w:r w:rsidRPr="00612CDA">
            <w:rPr>
              <w:rFonts w:asciiTheme="majorHAnsi" w:hAnsiTheme="majorHAnsi" w:cstheme="majorHAnsi"/>
            </w:rPr>
            <w:t>Eventuel fuldmagt til bemyndiget:</w:t>
          </w:r>
          <w:r w:rsidRPr="00612CDA">
            <w:t xml:space="preserve"> En fuldmagt skal vedhæftes i ansøgningsportalen, hvis ansøgningen ikke indsendes af den investerende virksomhed selv, eller hvis advokaten/revisoren, der indsender ansøgningen, ikke har bestalling/godkendelse.</w:t>
          </w:r>
        </w:p>
      </w:sdtContent>
    </w:sdt>
    <w:sectPr w:rsidR="000508E7" w:rsidRPr="00612CDA" w:rsidSect="00822C4B">
      <w:headerReference w:type="default" r:id="rId9"/>
      <w:footerReference w:type="default" r:id="rId10"/>
      <w:footerReference w:type="first" r:id="rId11"/>
      <w:type w:val="nextColumn"/>
      <w:pgSz w:w="11907" w:h="16840" w:code="9"/>
      <w:pgMar w:top="794" w:right="1418" w:bottom="1871" w:left="1418" w:header="284"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32D6" w14:textId="77777777" w:rsidR="00C600C3" w:rsidRDefault="00C600C3" w:rsidP="00EC76D3">
      <w:r>
        <w:separator/>
      </w:r>
    </w:p>
  </w:endnote>
  <w:endnote w:type="continuationSeparator" w:id="0">
    <w:p w14:paraId="2CE72649" w14:textId="77777777" w:rsidR="00C600C3" w:rsidRDefault="00C600C3"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82682"/>
      <w:lock w:val="contentLocked"/>
      <w:placeholder>
        <w:docPart w:val="6F7A17AB5E70469EA6D4F06605EDDA43"/>
      </w:placeholder>
      <w:group/>
    </w:sdtPr>
    <w:sdtContent>
      <w:p w14:paraId="4337F6CB" w14:textId="77777777" w:rsidR="00DB1A12" w:rsidRPr="006B0FC5" w:rsidRDefault="006B0FC5" w:rsidP="006B0FC5">
        <w:pPr>
          <w:pStyle w:val="Sidefod"/>
        </w:pPr>
        <w:r>
          <w:rPr>
            <w:noProof/>
          </w:rPr>
          <mc:AlternateContent>
            <mc:Choice Requires="wps">
              <w:drawing>
                <wp:anchor distT="0" distB="0" distL="114300" distR="114300" simplePos="0" relativeHeight="251661312" behindDoc="1" locked="0" layoutInCell="1" allowOverlap="1" wp14:anchorId="7BE4BD70" wp14:editId="114478DC">
                  <wp:simplePos x="0" y="0"/>
                  <wp:positionH relativeFrom="margin">
                    <wp:align>left</wp:align>
                  </wp:positionH>
                  <wp:positionV relativeFrom="page">
                    <wp:posOffset>10000615</wp:posOffset>
                  </wp:positionV>
                  <wp:extent cx="5760000" cy="0"/>
                  <wp:effectExtent l="0" t="0" r="0" b="0"/>
                  <wp:wrapNone/>
                  <wp:docPr id="79199585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B6B8EB" id="Lige forbindelse 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250740"/>
      <w:lock w:val="contentLocked"/>
      <w:placeholder>
        <w:docPart w:val="6F7A17AB5E70469EA6D4F06605EDDA43"/>
      </w:placeholder>
      <w:group/>
    </w:sdtPr>
    <w:sdtContent>
      <w:p w14:paraId="050121B0" w14:textId="77777777" w:rsidR="00713481" w:rsidRPr="006B0FC5" w:rsidRDefault="006B0FC5" w:rsidP="006B0FC5">
        <w:pPr>
          <w:pStyle w:val="Sidefod"/>
        </w:pPr>
        <w:r>
          <w:rPr>
            <w:noProof/>
          </w:rPr>
          <mc:AlternateContent>
            <mc:Choice Requires="wps">
              <w:drawing>
                <wp:anchor distT="0" distB="0" distL="114300" distR="114300" simplePos="0" relativeHeight="251659264" behindDoc="1" locked="0" layoutInCell="1" allowOverlap="1" wp14:anchorId="0ADD5D7A" wp14:editId="6957C4B8">
                  <wp:simplePos x="0" y="0"/>
                  <wp:positionH relativeFrom="margin">
                    <wp:align>left</wp:align>
                  </wp:positionH>
                  <wp:positionV relativeFrom="page">
                    <wp:posOffset>10000615</wp:posOffset>
                  </wp:positionV>
                  <wp:extent cx="5760000" cy="0"/>
                  <wp:effectExtent l="0" t="0" r="0" b="0"/>
                  <wp:wrapNone/>
                  <wp:docPr id="76903957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DEF036" id="Lige forbindelse 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91F4" w14:textId="77777777" w:rsidR="00C600C3" w:rsidRDefault="00C600C3" w:rsidP="00EC76D3">
      <w:r>
        <w:separator/>
      </w:r>
    </w:p>
  </w:footnote>
  <w:footnote w:type="continuationSeparator" w:id="0">
    <w:p w14:paraId="52D60553" w14:textId="77777777" w:rsidR="00C600C3" w:rsidRDefault="00C600C3" w:rsidP="00EC76D3">
      <w:r>
        <w:continuationSeparator/>
      </w:r>
    </w:p>
  </w:footnote>
  <w:footnote w:id="1">
    <w:bookmarkStart w:id="2" w:name="End2"/>
    <w:p w14:paraId="09496052" w14:textId="083D3317" w:rsidR="00116B5B" w:rsidRDefault="00C03CA5">
      <w:pPr>
        <w:pStyle w:val="Fodnotetekst"/>
      </w:pPr>
      <w:r w:rsidRPr="00C03CA5">
        <w:fldChar w:fldCharType="begin"/>
      </w:r>
      <w:r w:rsidRPr="00C03CA5">
        <w:instrText>HYPERLINK  \l "End1"</w:instrText>
      </w:r>
      <w:r w:rsidRPr="00C03CA5">
        <w:fldChar w:fldCharType="separate"/>
      </w:r>
      <w:r w:rsidR="00116B5B" w:rsidRPr="00C03CA5">
        <w:rPr>
          <w:rStyle w:val="Hyperlink"/>
          <w:u w:val="none"/>
          <w:vertAlign w:val="superscript"/>
        </w:rPr>
        <w:footnoteRef/>
      </w:r>
      <w:r w:rsidRPr="00C03CA5">
        <w:fldChar w:fldCharType="end"/>
      </w:r>
      <w:bookmarkEnd w:id="2"/>
      <w:r w:rsidR="00116B5B" w:rsidRPr="00C03CA5">
        <w:t xml:space="preserve"> </w:t>
      </w:r>
      <w:hyperlink r:id="rId1" w:history="1">
        <w:r w:rsidR="00116B5B" w:rsidRPr="00C03CA5">
          <w:rPr>
            <w:rStyle w:val="Hyperlink"/>
          </w:rPr>
          <w:t>Bekendtgørelse om afgrænsning af anvendelsesområdet for lov om screening af visse udenlandske direkte investeringer m.v. i Danmark (investeringsscreeningsloven)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88521"/>
      <w:lock w:val="contentLocked"/>
      <w:placeholder>
        <w:docPart w:val="6F7A17AB5E70469EA6D4F06605EDDA43"/>
      </w:placeholder>
      <w:group/>
    </w:sdtPr>
    <w:sdtContent>
      <w:p w14:paraId="10FFF1AA" w14:textId="77777777" w:rsidR="00822C4B" w:rsidRDefault="006B0FC5" w:rsidP="006B0FC5">
        <w:pPr>
          <w:pStyle w:val="Sidehoved"/>
          <w:spacing w:before="560" w:after="600"/>
          <w:jc w:val="right"/>
        </w:pPr>
        <w:r w:rsidRPr="00066195">
          <w:rPr>
            <w:noProof/>
            <w:szCs w:val="16"/>
          </w:rPr>
          <w:drawing>
            <wp:inline distT="0" distB="0" distL="0" distR="0" wp14:anchorId="3097AB14" wp14:editId="458AE0F4">
              <wp:extent cx="1512000" cy="478800"/>
              <wp:effectExtent l="0" t="0" r="0" b="0"/>
              <wp:docPr id="1637270008" name="Billede 171947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866" name="Billede 17194786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244356"/>
    <w:lvl w:ilvl="0">
      <w:start w:val="1"/>
      <w:numFmt w:val="bullet"/>
      <w:pStyle w:val="Opstilling-punktteg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FEC9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0FB2A6A"/>
    <w:multiLevelType w:val="hybridMultilevel"/>
    <w:tmpl w:val="C368F31C"/>
    <w:lvl w:ilvl="0" w:tplc="1DE8BD28">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196299F"/>
    <w:multiLevelType w:val="hybridMultilevel"/>
    <w:tmpl w:val="8E143994"/>
    <w:lvl w:ilvl="0" w:tplc="3008EA54">
      <w:start w:val="1"/>
      <w:numFmt w:val="decimal"/>
      <w:pStyle w:val="Overskrift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F771D"/>
    <w:multiLevelType w:val="hybridMultilevel"/>
    <w:tmpl w:val="E982E43C"/>
    <w:lvl w:ilvl="0" w:tplc="27D0CEE4">
      <w:start w:val="1"/>
      <w:numFmt w:val="decimal"/>
      <w:pStyle w:val="Heading3d"/>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6" w15:restartNumberingAfterBreak="0">
    <w:nsid w:val="28AC77F2"/>
    <w:multiLevelType w:val="hybridMultilevel"/>
    <w:tmpl w:val="1BC6EF62"/>
    <w:lvl w:ilvl="0" w:tplc="16FE8E56">
      <w:start w:val="1"/>
      <w:numFmt w:val="bullet"/>
      <w:pStyle w:val="Listeafsnit"/>
      <w:lvlText w:val=""/>
      <w:lvlJc w:val="left"/>
      <w:pPr>
        <w:ind w:left="80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A76497"/>
    <w:multiLevelType w:val="hybridMultilevel"/>
    <w:tmpl w:val="F9D4BE92"/>
    <w:lvl w:ilvl="0" w:tplc="57F2729A">
      <w:start w:val="1"/>
      <w:numFmt w:val="decimal"/>
      <w:pStyle w:val="Heading3b"/>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C5DAA"/>
    <w:multiLevelType w:val="hybridMultilevel"/>
    <w:tmpl w:val="3426E3D2"/>
    <w:lvl w:ilvl="0" w:tplc="B456EAAE">
      <w:start w:val="1"/>
      <w:numFmt w:val="decimal"/>
      <w:pStyle w:val="Heading3a"/>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D22CF3"/>
    <w:multiLevelType w:val="hybridMultilevel"/>
    <w:tmpl w:val="66A2C030"/>
    <w:lvl w:ilvl="0" w:tplc="FCBC5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D6EB1"/>
    <w:multiLevelType w:val="hybridMultilevel"/>
    <w:tmpl w:val="7B366D9E"/>
    <w:lvl w:ilvl="0" w:tplc="C688EC3C">
      <w:start w:val="1"/>
      <w:numFmt w:val="decimal"/>
      <w:pStyle w:val="Heading3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62AC3"/>
    <w:multiLevelType w:val="hybridMultilevel"/>
    <w:tmpl w:val="A1D86C5E"/>
    <w:lvl w:ilvl="0" w:tplc="39142B64">
      <w:start w:val="1"/>
      <w:numFmt w:val="decimal"/>
      <w:pStyle w:val="Heading4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708B9"/>
    <w:multiLevelType w:val="hybridMultilevel"/>
    <w:tmpl w:val="686EC16E"/>
    <w:lvl w:ilvl="0" w:tplc="5374E8DA">
      <w:start w:val="1"/>
      <w:numFmt w:val="decimal"/>
      <w:pStyle w:val="Overskrift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F2727"/>
    <w:multiLevelType w:val="hybridMultilevel"/>
    <w:tmpl w:val="23B68784"/>
    <w:lvl w:ilvl="0" w:tplc="2BF6E8C2">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num w:numId="1" w16cid:durableId="1352225456">
    <w:abstractNumId w:val="13"/>
  </w:num>
  <w:num w:numId="2" w16cid:durableId="450823733">
    <w:abstractNumId w:val="2"/>
  </w:num>
  <w:num w:numId="3" w16cid:durableId="283583227">
    <w:abstractNumId w:val="5"/>
  </w:num>
  <w:num w:numId="4" w16cid:durableId="1829051602">
    <w:abstractNumId w:val="12"/>
  </w:num>
  <w:num w:numId="5" w16cid:durableId="1734304572">
    <w:abstractNumId w:val="8"/>
  </w:num>
  <w:num w:numId="6" w16cid:durableId="454912361">
    <w:abstractNumId w:val="7"/>
  </w:num>
  <w:num w:numId="7" w16cid:durableId="2099326087">
    <w:abstractNumId w:val="9"/>
  </w:num>
  <w:num w:numId="8" w16cid:durableId="1673557510">
    <w:abstractNumId w:val="3"/>
  </w:num>
  <w:num w:numId="9" w16cid:durableId="1229196242">
    <w:abstractNumId w:val="4"/>
  </w:num>
  <w:num w:numId="10" w16cid:durableId="1094086737">
    <w:abstractNumId w:val="6"/>
  </w:num>
  <w:num w:numId="11" w16cid:durableId="1101872466">
    <w:abstractNumId w:val="11"/>
  </w:num>
  <w:num w:numId="12" w16cid:durableId="2082866322">
    <w:abstractNumId w:val="1"/>
  </w:num>
  <w:num w:numId="13" w16cid:durableId="1824546866">
    <w:abstractNumId w:val="0"/>
  </w:num>
  <w:num w:numId="14" w16cid:durableId="69785431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szA3MjK1NDMxNzRW0lEKTi0uzszPAykwrAUAGUmsuywAAAA="/>
  </w:docVars>
  <w:rsids>
    <w:rsidRoot w:val="007E2C5E"/>
    <w:rsid w:val="00002CDB"/>
    <w:rsid w:val="0000722D"/>
    <w:rsid w:val="00007613"/>
    <w:rsid w:val="0001388C"/>
    <w:rsid w:val="0002663E"/>
    <w:rsid w:val="00030447"/>
    <w:rsid w:val="0003672B"/>
    <w:rsid w:val="00040BB9"/>
    <w:rsid w:val="000502BC"/>
    <w:rsid w:val="000508E7"/>
    <w:rsid w:val="00062EC2"/>
    <w:rsid w:val="00063BED"/>
    <w:rsid w:val="00066195"/>
    <w:rsid w:val="00067037"/>
    <w:rsid w:val="000673D7"/>
    <w:rsid w:val="0007016C"/>
    <w:rsid w:val="00077A40"/>
    <w:rsid w:val="00082FFC"/>
    <w:rsid w:val="00083061"/>
    <w:rsid w:val="00086B58"/>
    <w:rsid w:val="00091233"/>
    <w:rsid w:val="00094B3A"/>
    <w:rsid w:val="000A6AA9"/>
    <w:rsid w:val="000B0D8A"/>
    <w:rsid w:val="000C6F95"/>
    <w:rsid w:val="000E1C54"/>
    <w:rsid w:val="000E2CB6"/>
    <w:rsid w:val="000F512B"/>
    <w:rsid w:val="000F533A"/>
    <w:rsid w:val="00101454"/>
    <w:rsid w:val="001038FA"/>
    <w:rsid w:val="0011570A"/>
    <w:rsid w:val="00116B5B"/>
    <w:rsid w:val="00131904"/>
    <w:rsid w:val="00154C33"/>
    <w:rsid w:val="00154F4F"/>
    <w:rsid w:val="00165AD0"/>
    <w:rsid w:val="00167728"/>
    <w:rsid w:val="00170034"/>
    <w:rsid w:val="00181E01"/>
    <w:rsid w:val="0018665C"/>
    <w:rsid w:val="00196558"/>
    <w:rsid w:val="001B06CC"/>
    <w:rsid w:val="001B0EFE"/>
    <w:rsid w:val="001C13D6"/>
    <w:rsid w:val="001C71BE"/>
    <w:rsid w:val="001D10E2"/>
    <w:rsid w:val="001D23C7"/>
    <w:rsid w:val="001E12A1"/>
    <w:rsid w:val="001E4D09"/>
    <w:rsid w:val="001F08BE"/>
    <w:rsid w:val="001F34B3"/>
    <w:rsid w:val="001F6309"/>
    <w:rsid w:val="0020055F"/>
    <w:rsid w:val="0020722B"/>
    <w:rsid w:val="00207749"/>
    <w:rsid w:val="002105F4"/>
    <w:rsid w:val="00210C69"/>
    <w:rsid w:val="00213E2D"/>
    <w:rsid w:val="0021643F"/>
    <w:rsid w:val="002209D0"/>
    <w:rsid w:val="00232403"/>
    <w:rsid w:val="0023318F"/>
    <w:rsid w:val="00252E90"/>
    <w:rsid w:val="0026621F"/>
    <w:rsid w:val="00266CFA"/>
    <w:rsid w:val="00274F91"/>
    <w:rsid w:val="002806C8"/>
    <w:rsid w:val="00282475"/>
    <w:rsid w:val="00290772"/>
    <w:rsid w:val="002964F4"/>
    <w:rsid w:val="00297B14"/>
    <w:rsid w:val="002A4E80"/>
    <w:rsid w:val="002A7C86"/>
    <w:rsid w:val="002B4987"/>
    <w:rsid w:val="002C1E49"/>
    <w:rsid w:val="002D75FA"/>
    <w:rsid w:val="002E5022"/>
    <w:rsid w:val="002F47DB"/>
    <w:rsid w:val="00314834"/>
    <w:rsid w:val="00325AE1"/>
    <w:rsid w:val="003263CD"/>
    <w:rsid w:val="00330DD8"/>
    <w:rsid w:val="0033147E"/>
    <w:rsid w:val="003541C5"/>
    <w:rsid w:val="00355121"/>
    <w:rsid w:val="00364B82"/>
    <w:rsid w:val="0036641A"/>
    <w:rsid w:val="00367DC6"/>
    <w:rsid w:val="003728A2"/>
    <w:rsid w:val="003774A0"/>
    <w:rsid w:val="00382056"/>
    <w:rsid w:val="00384365"/>
    <w:rsid w:val="00390E38"/>
    <w:rsid w:val="00392757"/>
    <w:rsid w:val="003A3550"/>
    <w:rsid w:val="003B05A6"/>
    <w:rsid w:val="003C6B89"/>
    <w:rsid w:val="003D5F60"/>
    <w:rsid w:val="003E2253"/>
    <w:rsid w:val="003E401D"/>
    <w:rsid w:val="003E428F"/>
    <w:rsid w:val="003E6806"/>
    <w:rsid w:val="003F20E2"/>
    <w:rsid w:val="003F3993"/>
    <w:rsid w:val="003F6EB9"/>
    <w:rsid w:val="00402FA2"/>
    <w:rsid w:val="00404809"/>
    <w:rsid w:val="0041138E"/>
    <w:rsid w:val="00411DC0"/>
    <w:rsid w:val="00414CA0"/>
    <w:rsid w:val="00417A51"/>
    <w:rsid w:val="004324D2"/>
    <w:rsid w:val="00440AC7"/>
    <w:rsid w:val="004422EF"/>
    <w:rsid w:val="00453F1D"/>
    <w:rsid w:val="004559BE"/>
    <w:rsid w:val="00463D4E"/>
    <w:rsid w:val="00463F12"/>
    <w:rsid w:val="00465E20"/>
    <w:rsid w:val="004722EF"/>
    <w:rsid w:val="00473F80"/>
    <w:rsid w:val="004744A0"/>
    <w:rsid w:val="00475FE5"/>
    <w:rsid w:val="004800BE"/>
    <w:rsid w:val="0048253F"/>
    <w:rsid w:val="00484806"/>
    <w:rsid w:val="004866B2"/>
    <w:rsid w:val="004A7729"/>
    <w:rsid w:val="004B1C3D"/>
    <w:rsid w:val="004B5C1D"/>
    <w:rsid w:val="004C40B1"/>
    <w:rsid w:val="004D2BB4"/>
    <w:rsid w:val="004D550B"/>
    <w:rsid w:val="004D79EA"/>
    <w:rsid w:val="004E72F0"/>
    <w:rsid w:val="004F30E4"/>
    <w:rsid w:val="004F3577"/>
    <w:rsid w:val="00501B49"/>
    <w:rsid w:val="005066C4"/>
    <w:rsid w:val="0050719D"/>
    <w:rsid w:val="0051416B"/>
    <w:rsid w:val="005217F5"/>
    <w:rsid w:val="00521A84"/>
    <w:rsid w:val="00524C13"/>
    <w:rsid w:val="00526E42"/>
    <w:rsid w:val="005276C5"/>
    <w:rsid w:val="005314F1"/>
    <w:rsid w:val="00535490"/>
    <w:rsid w:val="00536991"/>
    <w:rsid w:val="00544834"/>
    <w:rsid w:val="005449CA"/>
    <w:rsid w:val="00544B73"/>
    <w:rsid w:val="0054688D"/>
    <w:rsid w:val="00546FFD"/>
    <w:rsid w:val="00553A55"/>
    <w:rsid w:val="00555448"/>
    <w:rsid w:val="0055768E"/>
    <w:rsid w:val="00561EC2"/>
    <w:rsid w:val="00566CDF"/>
    <w:rsid w:val="00571692"/>
    <w:rsid w:val="00574C91"/>
    <w:rsid w:val="005A31D4"/>
    <w:rsid w:val="005A51C7"/>
    <w:rsid w:val="005C098B"/>
    <w:rsid w:val="005C623C"/>
    <w:rsid w:val="005C62C5"/>
    <w:rsid w:val="005D3573"/>
    <w:rsid w:val="005E7230"/>
    <w:rsid w:val="005F3AC4"/>
    <w:rsid w:val="005F4265"/>
    <w:rsid w:val="005F6E0F"/>
    <w:rsid w:val="0060152D"/>
    <w:rsid w:val="00602104"/>
    <w:rsid w:val="00604DCF"/>
    <w:rsid w:val="00612CDA"/>
    <w:rsid w:val="006151E4"/>
    <w:rsid w:val="00631FC8"/>
    <w:rsid w:val="0063638E"/>
    <w:rsid w:val="00641AED"/>
    <w:rsid w:val="006536FF"/>
    <w:rsid w:val="00654AC5"/>
    <w:rsid w:val="006666C0"/>
    <w:rsid w:val="0067096C"/>
    <w:rsid w:val="0067429D"/>
    <w:rsid w:val="00674914"/>
    <w:rsid w:val="0068125C"/>
    <w:rsid w:val="00681CDD"/>
    <w:rsid w:val="0068374E"/>
    <w:rsid w:val="00684999"/>
    <w:rsid w:val="00687045"/>
    <w:rsid w:val="006904BF"/>
    <w:rsid w:val="006927EE"/>
    <w:rsid w:val="006A3B38"/>
    <w:rsid w:val="006B0FC5"/>
    <w:rsid w:val="006B3BD2"/>
    <w:rsid w:val="006B3E56"/>
    <w:rsid w:val="006B5831"/>
    <w:rsid w:val="006B7C33"/>
    <w:rsid w:val="006C0435"/>
    <w:rsid w:val="006D1618"/>
    <w:rsid w:val="006E0AFB"/>
    <w:rsid w:val="006E0B5F"/>
    <w:rsid w:val="00700043"/>
    <w:rsid w:val="00702990"/>
    <w:rsid w:val="00713481"/>
    <w:rsid w:val="007163D4"/>
    <w:rsid w:val="00716BF6"/>
    <w:rsid w:val="007240C9"/>
    <w:rsid w:val="00730C9D"/>
    <w:rsid w:val="00740CC5"/>
    <w:rsid w:val="007436E5"/>
    <w:rsid w:val="00744430"/>
    <w:rsid w:val="007454CD"/>
    <w:rsid w:val="00745D77"/>
    <w:rsid w:val="00755B7B"/>
    <w:rsid w:val="007803D0"/>
    <w:rsid w:val="00786BD2"/>
    <w:rsid w:val="00794834"/>
    <w:rsid w:val="007A2FAE"/>
    <w:rsid w:val="007A402C"/>
    <w:rsid w:val="007B33CC"/>
    <w:rsid w:val="007B6CC7"/>
    <w:rsid w:val="007C5006"/>
    <w:rsid w:val="007C6176"/>
    <w:rsid w:val="007D3671"/>
    <w:rsid w:val="007E1261"/>
    <w:rsid w:val="007E2C5E"/>
    <w:rsid w:val="007E4F5A"/>
    <w:rsid w:val="007E5756"/>
    <w:rsid w:val="007E72E3"/>
    <w:rsid w:val="007F5DDB"/>
    <w:rsid w:val="00802174"/>
    <w:rsid w:val="00804BA1"/>
    <w:rsid w:val="00807CCA"/>
    <w:rsid w:val="00820A23"/>
    <w:rsid w:val="00822C4B"/>
    <w:rsid w:val="008302F8"/>
    <w:rsid w:val="00831755"/>
    <w:rsid w:val="00832EBA"/>
    <w:rsid w:val="0084143F"/>
    <w:rsid w:val="00841CEF"/>
    <w:rsid w:val="00843A4E"/>
    <w:rsid w:val="00845B48"/>
    <w:rsid w:val="00846AEC"/>
    <w:rsid w:val="00856BC6"/>
    <w:rsid w:val="00857303"/>
    <w:rsid w:val="00866A3C"/>
    <w:rsid w:val="00877D3E"/>
    <w:rsid w:val="0088117C"/>
    <w:rsid w:val="008938E0"/>
    <w:rsid w:val="008A587F"/>
    <w:rsid w:val="008B1643"/>
    <w:rsid w:val="008B44E1"/>
    <w:rsid w:val="008B55D4"/>
    <w:rsid w:val="008C43FB"/>
    <w:rsid w:val="008D147A"/>
    <w:rsid w:val="008E3CA0"/>
    <w:rsid w:val="008F6235"/>
    <w:rsid w:val="008F7239"/>
    <w:rsid w:val="00904FCE"/>
    <w:rsid w:val="009069E0"/>
    <w:rsid w:val="009155DF"/>
    <w:rsid w:val="00932550"/>
    <w:rsid w:val="009336A6"/>
    <w:rsid w:val="00945951"/>
    <w:rsid w:val="00951F85"/>
    <w:rsid w:val="00961A13"/>
    <w:rsid w:val="0096264A"/>
    <w:rsid w:val="00962652"/>
    <w:rsid w:val="00977113"/>
    <w:rsid w:val="00980149"/>
    <w:rsid w:val="0098098D"/>
    <w:rsid w:val="0098262B"/>
    <w:rsid w:val="00982FF1"/>
    <w:rsid w:val="00985189"/>
    <w:rsid w:val="009A2167"/>
    <w:rsid w:val="009B3076"/>
    <w:rsid w:val="009B30B6"/>
    <w:rsid w:val="009C6821"/>
    <w:rsid w:val="009D3B09"/>
    <w:rsid w:val="009D660A"/>
    <w:rsid w:val="009D6CAF"/>
    <w:rsid w:val="009E1BC6"/>
    <w:rsid w:val="009E6A65"/>
    <w:rsid w:val="00A00771"/>
    <w:rsid w:val="00A01A6C"/>
    <w:rsid w:val="00A1363C"/>
    <w:rsid w:val="00A163DF"/>
    <w:rsid w:val="00A22771"/>
    <w:rsid w:val="00A22F70"/>
    <w:rsid w:val="00A27A29"/>
    <w:rsid w:val="00A37444"/>
    <w:rsid w:val="00A44670"/>
    <w:rsid w:val="00A45A17"/>
    <w:rsid w:val="00A46EE3"/>
    <w:rsid w:val="00A5140A"/>
    <w:rsid w:val="00A63AAD"/>
    <w:rsid w:val="00A728EC"/>
    <w:rsid w:val="00A73EB1"/>
    <w:rsid w:val="00A834E0"/>
    <w:rsid w:val="00A84528"/>
    <w:rsid w:val="00A90E7D"/>
    <w:rsid w:val="00AA1124"/>
    <w:rsid w:val="00AB0002"/>
    <w:rsid w:val="00AB2955"/>
    <w:rsid w:val="00AC290E"/>
    <w:rsid w:val="00AC2C0A"/>
    <w:rsid w:val="00AC5B35"/>
    <w:rsid w:val="00AC6463"/>
    <w:rsid w:val="00AC69C3"/>
    <w:rsid w:val="00AC7131"/>
    <w:rsid w:val="00AC764B"/>
    <w:rsid w:val="00AD030F"/>
    <w:rsid w:val="00AE25F3"/>
    <w:rsid w:val="00AE5262"/>
    <w:rsid w:val="00AE5DEA"/>
    <w:rsid w:val="00AF34BA"/>
    <w:rsid w:val="00AF795A"/>
    <w:rsid w:val="00B0486E"/>
    <w:rsid w:val="00B0561F"/>
    <w:rsid w:val="00B06456"/>
    <w:rsid w:val="00B11C2F"/>
    <w:rsid w:val="00B26207"/>
    <w:rsid w:val="00B45B83"/>
    <w:rsid w:val="00B614F8"/>
    <w:rsid w:val="00B65984"/>
    <w:rsid w:val="00B66197"/>
    <w:rsid w:val="00B77D50"/>
    <w:rsid w:val="00B80421"/>
    <w:rsid w:val="00B85FC2"/>
    <w:rsid w:val="00B86B91"/>
    <w:rsid w:val="00B963E6"/>
    <w:rsid w:val="00BA52C0"/>
    <w:rsid w:val="00BB10D5"/>
    <w:rsid w:val="00BB1CCD"/>
    <w:rsid w:val="00BB6405"/>
    <w:rsid w:val="00BC10AE"/>
    <w:rsid w:val="00BC5126"/>
    <w:rsid w:val="00BD5E9C"/>
    <w:rsid w:val="00BE6D1E"/>
    <w:rsid w:val="00BE6D8B"/>
    <w:rsid w:val="00BF0C85"/>
    <w:rsid w:val="00BF4F9E"/>
    <w:rsid w:val="00BF65F6"/>
    <w:rsid w:val="00BF69B0"/>
    <w:rsid w:val="00C025CC"/>
    <w:rsid w:val="00C03CA5"/>
    <w:rsid w:val="00C070AB"/>
    <w:rsid w:val="00C11AE9"/>
    <w:rsid w:val="00C11FB9"/>
    <w:rsid w:val="00C149C8"/>
    <w:rsid w:val="00C15442"/>
    <w:rsid w:val="00C16FAC"/>
    <w:rsid w:val="00C17CA2"/>
    <w:rsid w:val="00C20FA9"/>
    <w:rsid w:val="00C267F7"/>
    <w:rsid w:val="00C3799E"/>
    <w:rsid w:val="00C41A20"/>
    <w:rsid w:val="00C54CE2"/>
    <w:rsid w:val="00C600C3"/>
    <w:rsid w:val="00C64EA8"/>
    <w:rsid w:val="00C66DC4"/>
    <w:rsid w:val="00C70202"/>
    <w:rsid w:val="00C76907"/>
    <w:rsid w:val="00C77136"/>
    <w:rsid w:val="00C80D81"/>
    <w:rsid w:val="00C82E7A"/>
    <w:rsid w:val="00C82F45"/>
    <w:rsid w:val="00C8369B"/>
    <w:rsid w:val="00C844C7"/>
    <w:rsid w:val="00C87BB1"/>
    <w:rsid w:val="00C92969"/>
    <w:rsid w:val="00C965BF"/>
    <w:rsid w:val="00C97C32"/>
    <w:rsid w:val="00CA0DB9"/>
    <w:rsid w:val="00CA1883"/>
    <w:rsid w:val="00CA432C"/>
    <w:rsid w:val="00CB2E80"/>
    <w:rsid w:val="00CB3786"/>
    <w:rsid w:val="00CB63F1"/>
    <w:rsid w:val="00CC58EA"/>
    <w:rsid w:val="00CC7D6C"/>
    <w:rsid w:val="00CD1988"/>
    <w:rsid w:val="00CD2B0E"/>
    <w:rsid w:val="00CD3249"/>
    <w:rsid w:val="00CD5AB5"/>
    <w:rsid w:val="00CF18EE"/>
    <w:rsid w:val="00CF35C9"/>
    <w:rsid w:val="00CF4CA0"/>
    <w:rsid w:val="00CF7CCB"/>
    <w:rsid w:val="00D06BDF"/>
    <w:rsid w:val="00D232B4"/>
    <w:rsid w:val="00D23C46"/>
    <w:rsid w:val="00D317B5"/>
    <w:rsid w:val="00D33D9C"/>
    <w:rsid w:val="00D360F4"/>
    <w:rsid w:val="00D530D5"/>
    <w:rsid w:val="00D6024A"/>
    <w:rsid w:val="00D627A3"/>
    <w:rsid w:val="00D63BE7"/>
    <w:rsid w:val="00D657DA"/>
    <w:rsid w:val="00D74C1D"/>
    <w:rsid w:val="00D94D5A"/>
    <w:rsid w:val="00DA3738"/>
    <w:rsid w:val="00DA7316"/>
    <w:rsid w:val="00DB1A12"/>
    <w:rsid w:val="00DB2FFE"/>
    <w:rsid w:val="00DD2DEE"/>
    <w:rsid w:val="00DE0490"/>
    <w:rsid w:val="00DE3295"/>
    <w:rsid w:val="00DE53FF"/>
    <w:rsid w:val="00DE61D5"/>
    <w:rsid w:val="00E03DE4"/>
    <w:rsid w:val="00E15585"/>
    <w:rsid w:val="00E15FE1"/>
    <w:rsid w:val="00E1697F"/>
    <w:rsid w:val="00E31B81"/>
    <w:rsid w:val="00E36552"/>
    <w:rsid w:val="00E42BF7"/>
    <w:rsid w:val="00E43EB5"/>
    <w:rsid w:val="00E4660C"/>
    <w:rsid w:val="00E479B0"/>
    <w:rsid w:val="00E50200"/>
    <w:rsid w:val="00E53275"/>
    <w:rsid w:val="00E54DBE"/>
    <w:rsid w:val="00E62DC8"/>
    <w:rsid w:val="00E7178F"/>
    <w:rsid w:val="00E75F4D"/>
    <w:rsid w:val="00E800A1"/>
    <w:rsid w:val="00E967D5"/>
    <w:rsid w:val="00EA619F"/>
    <w:rsid w:val="00EB32B8"/>
    <w:rsid w:val="00EB3DD4"/>
    <w:rsid w:val="00EB58D8"/>
    <w:rsid w:val="00EC76D3"/>
    <w:rsid w:val="00EE02DF"/>
    <w:rsid w:val="00EF4DB5"/>
    <w:rsid w:val="00EF725F"/>
    <w:rsid w:val="00F03276"/>
    <w:rsid w:val="00F03AD3"/>
    <w:rsid w:val="00F14F4E"/>
    <w:rsid w:val="00F202B5"/>
    <w:rsid w:val="00F24DB6"/>
    <w:rsid w:val="00F41147"/>
    <w:rsid w:val="00F411D6"/>
    <w:rsid w:val="00F44CF0"/>
    <w:rsid w:val="00F44D5F"/>
    <w:rsid w:val="00F619DD"/>
    <w:rsid w:val="00F62806"/>
    <w:rsid w:val="00F72436"/>
    <w:rsid w:val="00F729A7"/>
    <w:rsid w:val="00F7483F"/>
    <w:rsid w:val="00F8216F"/>
    <w:rsid w:val="00F8595E"/>
    <w:rsid w:val="00F91017"/>
    <w:rsid w:val="00F9299E"/>
    <w:rsid w:val="00F944F2"/>
    <w:rsid w:val="00F968CB"/>
    <w:rsid w:val="00FA1DC5"/>
    <w:rsid w:val="00FB1886"/>
    <w:rsid w:val="00FB46A3"/>
    <w:rsid w:val="00FB5882"/>
    <w:rsid w:val="00FC22E7"/>
    <w:rsid w:val="00FC3A90"/>
    <w:rsid w:val="00FC76D1"/>
    <w:rsid w:val="00FE0BE3"/>
    <w:rsid w:val="00FE13A2"/>
    <w:rsid w:val="00FE6DF7"/>
    <w:rsid w:val="00FE7183"/>
    <w:rsid w:val="00FF0BA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64328"/>
  <w15:chartTrackingRefBased/>
  <w15:docId w15:val="{91117C8D-DFC1-48B7-B8FC-FF4F077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1038FA"/>
    <w:pPr>
      <w:spacing w:line="320" w:lineRule="atLeast"/>
    </w:pPr>
    <w:rPr>
      <w:rFonts w:asciiTheme="minorHAnsi" w:hAnsiTheme="minorHAnsi"/>
    </w:rPr>
  </w:style>
  <w:style w:type="paragraph" w:styleId="Overskrift1">
    <w:name w:val="heading 1"/>
    <w:basedOn w:val="Titel"/>
    <w:link w:val="Overskrift1Tegn"/>
    <w:uiPriority w:val="1"/>
    <w:semiHidden/>
    <w:qFormat/>
    <w:rsid w:val="00BC5126"/>
    <w:pPr>
      <w:spacing w:before="480"/>
      <w:outlineLvl w:val="0"/>
    </w:pPr>
    <w:rPr>
      <w:color w:val="auto"/>
    </w:rPr>
  </w:style>
  <w:style w:type="paragraph" w:styleId="Overskrift2">
    <w:name w:val="heading 2"/>
    <w:basedOn w:val="Normal"/>
    <w:next w:val="Normal"/>
    <w:link w:val="Overskrift2Tegn"/>
    <w:uiPriority w:val="1"/>
    <w:semiHidden/>
    <w:qFormat/>
    <w:rsid w:val="00BC5126"/>
    <w:pPr>
      <w:keepNext/>
      <w:autoSpaceDE w:val="0"/>
      <w:autoSpaceDN w:val="0"/>
      <w:spacing w:before="480"/>
      <w:outlineLvl w:val="1"/>
    </w:pPr>
    <w:rPr>
      <w:rFonts w:ascii="Segoe UI Semibold" w:eastAsiaTheme="majorEastAsia" w:hAnsi="Segoe UI Semibold" w:cstheme="majorBidi"/>
      <w:color w:val="191919" w:themeColor="text1"/>
      <w:sz w:val="24"/>
      <w:szCs w:val="26"/>
      <w:lang w:eastAsia="en-US"/>
    </w:rPr>
  </w:style>
  <w:style w:type="paragraph" w:styleId="Overskrift3">
    <w:name w:val="heading 3"/>
    <w:basedOn w:val="Overskrift2"/>
    <w:next w:val="Normal"/>
    <w:link w:val="Overskrift3Tegn"/>
    <w:uiPriority w:val="9"/>
    <w:semiHidden/>
    <w:qFormat/>
    <w:rsid w:val="001B0EFE"/>
    <w:pPr>
      <w:numPr>
        <w:numId w:val="4"/>
      </w:numPr>
      <w:outlineLvl w:val="2"/>
    </w:pPr>
    <w:rPr>
      <w:sz w:val="21"/>
    </w:rPr>
  </w:style>
  <w:style w:type="paragraph" w:styleId="Overskrift4">
    <w:name w:val="heading 4"/>
    <w:basedOn w:val="Normal"/>
    <w:next w:val="Normal"/>
    <w:link w:val="Overskrift4Tegn"/>
    <w:uiPriority w:val="9"/>
    <w:semiHidden/>
    <w:qFormat/>
    <w:rsid w:val="000502BC"/>
    <w:pPr>
      <w:numPr>
        <w:numId w:val="8"/>
      </w:numPr>
      <w:spacing w:before="240"/>
      <w:outlineLvl w:val="3"/>
    </w:pPr>
    <w:rPr>
      <w:rFonts w:asciiTheme="majorHAnsi" w:eastAsiaTheme="majorEastAsia" w:hAnsiTheme="majorHAnsi" w:cstheme="majorBidi"/>
      <w:iCs/>
      <w:color w:val="1B1B1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semiHidden/>
    <w:rPr>
      <w:rFonts w:ascii="Arial" w:hAnsi="Arial" w:cs="Arial"/>
      <w:color w:val="auto"/>
      <w:sz w:val="20"/>
    </w:rPr>
  </w:style>
  <w:style w:type="character" w:customStyle="1" w:styleId="Personligsvarlayout">
    <w:name w:val="Personlig svarlayout"/>
    <w:basedOn w:val="Standardskrifttypeiafsnit"/>
    <w:semiHidden/>
    <w:rPr>
      <w:rFonts w:ascii="Arial" w:hAnsi="Arial" w:cs="Arial"/>
      <w:color w:val="auto"/>
      <w:sz w:val="20"/>
    </w:rPr>
  </w:style>
  <w:style w:type="character" w:customStyle="1" w:styleId="Overskrift1Tegn">
    <w:name w:val="Overskrift 1 Tegn"/>
    <w:basedOn w:val="Standardskrifttypeiafsnit"/>
    <w:link w:val="Overskrift1"/>
    <w:uiPriority w:val="1"/>
    <w:semiHidden/>
    <w:rsid w:val="00BC5126"/>
    <w:rPr>
      <w:rFonts w:ascii="Segoe UI Semibold" w:eastAsia="Segoe UI Semibold" w:hAnsi="Segoe UI Semibold" w:cs="Segoe UI Semibold"/>
      <w:sz w:val="28"/>
      <w:szCs w:val="32"/>
      <w:lang w:eastAsia="en-US"/>
    </w:rPr>
  </w:style>
  <w:style w:type="character" w:customStyle="1" w:styleId="Overskrift2Tegn">
    <w:name w:val="Overskrift 2 Tegn"/>
    <w:basedOn w:val="Standardskrifttypeiafsnit"/>
    <w:link w:val="Overskrift2"/>
    <w:uiPriority w:val="1"/>
    <w:semiHidden/>
    <w:rsid w:val="00BC5126"/>
    <w:rPr>
      <w:rFonts w:ascii="Segoe UI Semibold" w:eastAsiaTheme="majorEastAsia" w:hAnsi="Segoe UI Semibold" w:cstheme="majorBidi"/>
      <w:color w:val="191919" w:themeColor="text1"/>
      <w:sz w:val="24"/>
      <w:szCs w:val="26"/>
      <w:lang w:eastAsia="en-US"/>
    </w:rPr>
  </w:style>
  <w:style w:type="paragraph" w:customStyle="1" w:styleId="Tekstfelt">
    <w:name w:val="Tekstfelt"/>
    <w:basedOn w:val="Normal"/>
    <w:uiPriority w:val="5"/>
    <w:qFormat/>
    <w:rsid w:val="0068374E"/>
    <w:pPr>
      <w:tabs>
        <w:tab w:val="left" w:pos="1021"/>
        <w:tab w:val="left" w:pos="1701"/>
        <w:tab w:val="left" w:pos="2041"/>
      </w:tabs>
      <w:autoSpaceDE w:val="0"/>
      <w:autoSpaceDN w:val="0"/>
      <w:spacing w:before="160" w:after="60"/>
      <w:ind w:left="1022" w:hanging="403"/>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C64EA8"/>
    <w:pPr>
      <w:numPr>
        <w:numId w:val="10"/>
      </w:numPr>
      <w:tabs>
        <w:tab w:val="left" w:pos="810"/>
        <w:tab w:val="left" w:pos="1350"/>
      </w:tabs>
      <w:spacing w:before="240" w:after="120"/>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0E1C54"/>
    <w:rPr>
      <w:rFonts w:asciiTheme="minorHAnsi" w:hAnsiTheme="minorHAnsi"/>
      <w:caps/>
      <w:color w:val="808080"/>
      <w:sz w:val="16"/>
    </w:rPr>
  </w:style>
  <w:style w:type="paragraph" w:styleId="Sidefod">
    <w:name w:val="footer"/>
    <w:basedOn w:val="Normal"/>
    <w:link w:val="SidefodTegn"/>
    <w:uiPriority w:val="99"/>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rsid w:val="000E1C54"/>
    <w:rPr>
      <w:rFonts w:asciiTheme="minorHAnsi" w:hAnsiTheme="minorHAnsi"/>
      <w:color w:val="191919" w:themeColor="text1"/>
      <w:sz w:val="16"/>
    </w:rPr>
  </w:style>
  <w:style w:type="paragraph" w:styleId="Titel">
    <w:name w:val="Title"/>
    <w:basedOn w:val="Normal"/>
    <w:link w:val="TitelTegn"/>
    <w:uiPriority w:val="10"/>
    <w:semiHidden/>
    <w:qFormat/>
    <w:rsid w:val="00C76907"/>
    <w:pPr>
      <w:autoSpaceDE w:val="0"/>
      <w:autoSpaceDN w:val="0"/>
      <w:spacing w:after="240" w:line="400" w:lineRule="atLeast"/>
    </w:pPr>
    <w:rPr>
      <w:rFonts w:ascii="Segoe UI Semibold" w:eastAsia="Segoe UI Semibold" w:hAnsi="Segoe UI Semibold" w:cs="Segoe UI Semibold"/>
      <w:color w:val="252525" w:themeColor="accent1"/>
      <w:sz w:val="28"/>
      <w:szCs w:val="32"/>
      <w:lang w:eastAsia="en-US"/>
    </w:rPr>
  </w:style>
  <w:style w:type="character" w:customStyle="1" w:styleId="TitelTegn">
    <w:name w:val="Titel Tegn"/>
    <w:basedOn w:val="Standardskrifttypeiafsnit"/>
    <w:link w:val="Titel"/>
    <w:uiPriority w:val="10"/>
    <w:semiHidden/>
    <w:rsid w:val="000E1C54"/>
    <w:rPr>
      <w:rFonts w:ascii="Segoe UI Semibold" w:eastAsia="Segoe UI Semibold" w:hAnsi="Segoe UI Semibold" w:cs="Segoe UI Semibold"/>
      <w:color w:val="252525" w:themeColor="accent1"/>
      <w:sz w:val="28"/>
      <w:szCs w:val="32"/>
      <w:lang w:eastAsia="en-US"/>
    </w:rPr>
  </w:style>
  <w:style w:type="character" w:styleId="Pladsholdertekst">
    <w:name w:val="Placeholder Text"/>
    <w:basedOn w:val="Standardskrifttypeiafsnit"/>
    <w:uiPriority w:val="99"/>
    <w:semiHidden/>
    <w:rsid w:val="0020722B"/>
    <w:rPr>
      <w:color w:val="808080"/>
    </w:rPr>
  </w:style>
  <w:style w:type="character" w:customStyle="1" w:styleId="Normalkursiv">
    <w:name w:val="Normal kursiv"/>
    <w:basedOn w:val="Standardskrifttypeiafsnit"/>
    <w:uiPriority w:val="1"/>
    <w:semiHidden/>
    <w:qFormat/>
    <w:rsid w:val="0020722B"/>
    <w:rPr>
      <w:rFonts w:asciiTheme="minorHAnsi" w:hAnsiTheme="minorHAnsi" w:cstheme="minorHAnsi"/>
      <w:i/>
      <w:iCs/>
    </w:rPr>
  </w:style>
  <w:style w:type="paragraph" w:customStyle="1" w:styleId="Punktliste">
    <w:name w:val="Punktliste"/>
    <w:basedOn w:val="Normal"/>
    <w:uiPriority w:val="2"/>
    <w:semiHidden/>
    <w:qFormat/>
    <w:rsid w:val="00384365"/>
    <w:pPr>
      <w:numPr>
        <w:numId w:val="1"/>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line="300" w:lineRule="atLeast"/>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0E1C54"/>
    <w:rPr>
      <w:rFonts w:asciiTheme="minorHAnsi" w:hAnsiTheme="minorHAnsi"/>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0E1C54"/>
    <w:rPr>
      <w:rFonts w:asciiTheme="minorHAnsi" w:hAnsiTheme="minorHAnsi"/>
      <w:b/>
      <w:bCs/>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2"/>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1B0EFE"/>
    <w:rPr>
      <w:rFonts w:ascii="Segoe UI Semibold" w:eastAsiaTheme="majorEastAsia" w:hAnsi="Segoe UI Semibold" w:cstheme="majorBidi"/>
      <w:color w:val="191919" w:themeColor="text1"/>
      <w:sz w:val="21"/>
      <w:szCs w:val="26"/>
      <w:lang w:eastAsia="en-US"/>
    </w:rPr>
  </w:style>
  <w:style w:type="paragraph" w:customStyle="1" w:styleId="Tekstfeltindrykket2niveau">
    <w:name w:val="Tekstfelt indrykket 2. niveau"/>
    <w:basedOn w:val="Tekstfelt"/>
    <w:semiHidden/>
    <w:qFormat/>
    <w:rsid w:val="00822C4B"/>
    <w:pPr>
      <w:tabs>
        <w:tab w:val="clear" w:pos="1021"/>
        <w:tab w:val="left" w:pos="1418"/>
      </w:tabs>
      <w:ind w:left="1418"/>
    </w:pPr>
  </w:style>
  <w:style w:type="paragraph" w:customStyle="1" w:styleId="Tekstfeltoverskrift">
    <w:name w:val="Tekstfeltoverskrift"/>
    <w:basedOn w:val="Normal"/>
    <w:semiHidden/>
    <w:qFormat/>
    <w:rsid w:val="00B86B91"/>
    <w:pPr>
      <w:keepNext/>
      <w:spacing w:before="120"/>
      <w:ind w:left="806"/>
    </w:pPr>
    <w:rPr>
      <w:rFonts w:asciiTheme="majorHAnsi" w:hAnsiTheme="majorHAnsi"/>
    </w:rPr>
  </w:style>
  <w:style w:type="paragraph" w:customStyle="1" w:styleId="Tekstfeltindrykket1niv">
    <w:name w:val="Tekstfelt indrykket 1 niv."/>
    <w:basedOn w:val="Normal"/>
    <w:semiHidden/>
    <w:qFormat/>
    <w:rsid w:val="00002CDB"/>
    <w:pPr>
      <w:ind w:left="624"/>
    </w:p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C149C8"/>
    <w:pPr>
      <w:keepNext/>
      <w:keepLines/>
      <w:spacing w:before="480" w:after="240"/>
    </w:pPr>
    <w:rPr>
      <w:rFonts w:asciiTheme="majorHAnsi" w:eastAsia="Segoe UI Semibold" w:hAnsiTheme="majorHAnsi" w:cs="Segoe UI Semibold"/>
      <w:bCs/>
      <w:color w:val="191919" w:themeColor="text1"/>
      <w:sz w:val="24"/>
      <w:szCs w:val="26"/>
      <w:lang w:eastAsia="en-US"/>
    </w:rPr>
  </w:style>
  <w:style w:type="paragraph" w:customStyle="1" w:styleId="Overskrift2ikkenummereret">
    <w:name w:val="Overskrift 2 ikke nummereret"/>
    <w:basedOn w:val="Normal"/>
    <w:semiHidden/>
    <w:qFormat/>
    <w:rsid w:val="00C149C8"/>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0E1C54"/>
    <w:pPr>
      <w:keepNext/>
      <w:numPr>
        <w:numId w:val="3"/>
      </w:numPr>
      <w:spacing w:before="360"/>
      <w:ind w:left="397" w:hanging="397"/>
    </w:pPr>
    <w:rPr>
      <w:rFonts w:asciiTheme="majorHAnsi" w:hAnsiTheme="majorHAnsi" w:cstheme="majorHAnsi"/>
      <w:color w:val="666666" w:themeColor="accent4"/>
      <w:sz w:val="22"/>
      <w:szCs w:val="21"/>
    </w:rPr>
  </w:style>
  <w:style w:type="paragraph" w:styleId="Fodnotetekst">
    <w:name w:val="footnote text"/>
    <w:basedOn w:val="Normal"/>
    <w:link w:val="FodnotetekstTegn"/>
    <w:uiPriority w:val="99"/>
    <w:semiHidden/>
    <w:rsid w:val="00116B5B"/>
    <w:pPr>
      <w:spacing w:line="240" w:lineRule="auto"/>
    </w:pPr>
  </w:style>
  <w:style w:type="character" w:customStyle="1" w:styleId="FodnotetekstTegn">
    <w:name w:val="Fodnotetekst Tegn"/>
    <w:basedOn w:val="Standardskrifttypeiafsnit"/>
    <w:link w:val="Fodnotetekst"/>
    <w:uiPriority w:val="99"/>
    <w:semiHidden/>
    <w:rsid w:val="00116B5B"/>
    <w:rPr>
      <w:rFonts w:asciiTheme="minorHAnsi" w:hAnsiTheme="minorHAnsi"/>
    </w:rPr>
  </w:style>
  <w:style w:type="character" w:styleId="Fodnotehenvisning">
    <w:name w:val="footnote reference"/>
    <w:basedOn w:val="Standardskrifttypeiafsnit"/>
    <w:uiPriority w:val="99"/>
    <w:semiHidden/>
    <w:rsid w:val="00116B5B"/>
    <w:rPr>
      <w:vertAlign w:val="superscript"/>
    </w:rPr>
  </w:style>
  <w:style w:type="paragraph" w:customStyle="1" w:styleId="Heading3a">
    <w:name w:val="Heading 3a"/>
    <w:basedOn w:val="Overskrift3"/>
    <w:qFormat/>
    <w:rsid w:val="00F411D6"/>
    <w:pPr>
      <w:numPr>
        <w:numId w:val="5"/>
      </w:numPr>
    </w:pPr>
  </w:style>
  <w:style w:type="paragraph" w:customStyle="1" w:styleId="Heading3b">
    <w:name w:val="Heading 3b"/>
    <w:basedOn w:val="Overskrift3"/>
    <w:qFormat/>
    <w:rsid w:val="00D74C1D"/>
    <w:pPr>
      <w:numPr>
        <w:numId w:val="6"/>
      </w:numPr>
      <w:spacing w:after="40"/>
      <w:ind w:left="619" w:hanging="619"/>
    </w:pPr>
    <w:rPr>
      <w:rFonts w:asciiTheme="majorHAnsi" w:hAnsiTheme="majorHAnsi"/>
    </w:rPr>
  </w:style>
  <w:style w:type="paragraph" w:customStyle="1" w:styleId="Heading3c">
    <w:name w:val="Heading 3c"/>
    <w:basedOn w:val="Overskrift3"/>
    <w:qFormat/>
    <w:rsid w:val="00B77D50"/>
    <w:pPr>
      <w:numPr>
        <w:numId w:val="0"/>
      </w:numPr>
    </w:pPr>
    <w:rPr>
      <w:color w:val="666666"/>
    </w:rPr>
  </w:style>
  <w:style w:type="character" w:customStyle="1" w:styleId="Overskrift4Tegn">
    <w:name w:val="Overskrift 4 Tegn"/>
    <w:basedOn w:val="Standardskrifttypeiafsnit"/>
    <w:link w:val="Overskrift4"/>
    <w:uiPriority w:val="9"/>
    <w:semiHidden/>
    <w:rsid w:val="000502BC"/>
    <w:rPr>
      <w:rFonts w:asciiTheme="majorHAnsi" w:eastAsiaTheme="majorEastAsia" w:hAnsiTheme="majorHAnsi" w:cstheme="majorBidi"/>
      <w:iCs/>
      <w:color w:val="1B1B1B" w:themeColor="accent1" w:themeShade="BF"/>
    </w:rPr>
  </w:style>
  <w:style w:type="paragraph" w:customStyle="1" w:styleId="Heading3d">
    <w:name w:val="Heading 3d"/>
    <w:basedOn w:val="Heading3b"/>
    <w:qFormat/>
    <w:rsid w:val="00544B73"/>
    <w:pPr>
      <w:numPr>
        <w:numId w:val="9"/>
      </w:numPr>
    </w:pPr>
  </w:style>
  <w:style w:type="paragraph" w:customStyle="1" w:styleId="Heading3e">
    <w:name w:val="Heading 3e"/>
    <w:basedOn w:val="Overskrift3"/>
    <w:qFormat/>
    <w:rsid w:val="00131904"/>
    <w:pPr>
      <w:keepNext w:val="0"/>
      <w:numPr>
        <w:numId w:val="14"/>
      </w:numPr>
      <w:tabs>
        <w:tab w:val="left" w:pos="360"/>
      </w:tabs>
      <w:spacing w:before="240" w:after="60"/>
      <w:ind w:left="634" w:hanging="634"/>
    </w:pPr>
  </w:style>
  <w:style w:type="paragraph" w:customStyle="1" w:styleId="Heading4a">
    <w:name w:val="Heading 4a"/>
    <w:basedOn w:val="Overskrift4"/>
    <w:qFormat/>
    <w:rsid w:val="00AE5262"/>
    <w:pPr>
      <w:numPr>
        <w:numId w:val="11"/>
      </w:numPr>
    </w:pPr>
  </w:style>
  <w:style w:type="paragraph" w:styleId="Opstilling-punkttegn">
    <w:name w:val="List Bullet"/>
    <w:basedOn w:val="Normal"/>
    <w:uiPriority w:val="99"/>
    <w:semiHidden/>
    <w:rsid w:val="00131904"/>
    <w:pPr>
      <w:numPr>
        <w:numId w:val="12"/>
      </w:numPr>
      <w:spacing w:before="120"/>
    </w:pPr>
  </w:style>
  <w:style w:type="paragraph" w:styleId="Opstilling-punkttegn2">
    <w:name w:val="List Bullet 2"/>
    <w:basedOn w:val="Normal"/>
    <w:uiPriority w:val="99"/>
    <w:semiHidden/>
    <w:rsid w:val="00325AE1"/>
    <w:pPr>
      <w:numPr>
        <w:numId w:val="13"/>
      </w:numPr>
    </w:pPr>
  </w:style>
  <w:style w:type="paragraph" w:customStyle="1" w:styleId="Normal1">
    <w:name w:val="Normal1"/>
    <w:basedOn w:val="Tekstfeltindrykket1niv"/>
    <w:qFormat/>
    <w:rsid w:val="00BB10D5"/>
    <w:pPr>
      <w:spacing w:line="280" w:lineRule="atLeast"/>
      <w:ind w:left="8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lta/2021/14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50952\Desktop\Ans&#248;gningsskema_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A17AB5E70469EA6D4F06605EDDA43"/>
        <w:category>
          <w:name w:val="Generelt"/>
          <w:gallery w:val="placeholder"/>
        </w:category>
        <w:types>
          <w:type w:val="bbPlcHdr"/>
        </w:types>
        <w:behaviors>
          <w:behavior w:val="content"/>
        </w:behaviors>
        <w:guid w:val="{8C36D295-77E6-4C9E-973F-BC463DA88491}"/>
      </w:docPartPr>
      <w:docPartBody>
        <w:p w:rsidR="006F3B92" w:rsidRDefault="0048250B" w:rsidP="0048250B">
          <w:pPr>
            <w:pStyle w:val="6F7A17AB5E70469EA6D4F06605EDDA433"/>
          </w:pPr>
          <w:r>
            <w:rPr>
              <w:rStyle w:val="Pladsholdertekst"/>
            </w:rPr>
            <w:t>[Klik her for at skrive tekst]</w:t>
          </w:r>
        </w:p>
      </w:docPartBody>
    </w:docPart>
    <w:docPart>
      <w:docPartPr>
        <w:name w:val="7865C740694F44E5A3A15D709569FAC8"/>
        <w:category>
          <w:name w:val="General"/>
          <w:gallery w:val="placeholder"/>
        </w:category>
        <w:types>
          <w:type w:val="bbPlcHdr"/>
        </w:types>
        <w:behaviors>
          <w:behavior w:val="content"/>
        </w:behaviors>
        <w:guid w:val="{16CF1DC4-24E5-475D-8E8D-1E072170AA56}"/>
      </w:docPartPr>
      <w:docPartBody>
        <w:p w:rsidR="003D41D0" w:rsidRDefault="00C571F1" w:rsidP="00C571F1">
          <w:pPr>
            <w:pStyle w:val="7865C740694F44E5A3A15D709569FAC81"/>
          </w:pPr>
          <w:r>
            <w:rPr>
              <w:rStyle w:val="Pladsholdertekst"/>
            </w:rPr>
            <w:t>[Klik her for at skrive tekst]</w:t>
          </w:r>
        </w:p>
      </w:docPartBody>
    </w:docPart>
    <w:docPart>
      <w:docPartPr>
        <w:name w:val="CE591DA6B96E484DAF132DD7994D23F3"/>
        <w:category>
          <w:name w:val="General"/>
          <w:gallery w:val="placeholder"/>
        </w:category>
        <w:types>
          <w:type w:val="bbPlcHdr"/>
        </w:types>
        <w:behaviors>
          <w:behavior w:val="content"/>
        </w:behaviors>
        <w:guid w:val="{8BEFC049-5CF6-48C6-B920-37CD8BE71E68}"/>
      </w:docPartPr>
      <w:docPartBody>
        <w:p w:rsidR="003D41D0" w:rsidRDefault="00C571F1" w:rsidP="00C571F1">
          <w:pPr>
            <w:pStyle w:val="CE591DA6B96E484DAF132DD7994D23F31"/>
          </w:pPr>
          <w:r>
            <w:rPr>
              <w:rStyle w:val="Pladsholdertekst"/>
            </w:rPr>
            <w:t>[Klik her for at skrive tekst]</w:t>
          </w:r>
        </w:p>
      </w:docPartBody>
    </w:docPart>
    <w:docPart>
      <w:docPartPr>
        <w:name w:val="5CF67FE62C6C4FDC973F124C14C0AA9C"/>
        <w:category>
          <w:name w:val="General"/>
          <w:gallery w:val="placeholder"/>
        </w:category>
        <w:types>
          <w:type w:val="bbPlcHdr"/>
        </w:types>
        <w:behaviors>
          <w:behavior w:val="content"/>
        </w:behaviors>
        <w:guid w:val="{2856FFA2-6D70-4969-80D9-AD00F3739969}"/>
      </w:docPartPr>
      <w:docPartBody>
        <w:p w:rsidR="003D41D0" w:rsidRDefault="00C571F1" w:rsidP="00C571F1">
          <w:pPr>
            <w:pStyle w:val="5CF67FE62C6C4FDC973F124C14C0AA9C1"/>
          </w:pPr>
          <w:r>
            <w:rPr>
              <w:rStyle w:val="Pladsholdertekst"/>
            </w:rPr>
            <w:t>[Klik her for at skrive tekst]</w:t>
          </w:r>
        </w:p>
      </w:docPartBody>
    </w:docPart>
    <w:docPart>
      <w:docPartPr>
        <w:name w:val="A22C26D53C714AF3ACBC84AC6FA1FB2F"/>
        <w:category>
          <w:name w:val="General"/>
          <w:gallery w:val="placeholder"/>
        </w:category>
        <w:types>
          <w:type w:val="bbPlcHdr"/>
        </w:types>
        <w:behaviors>
          <w:behavior w:val="content"/>
        </w:behaviors>
        <w:guid w:val="{E7AD7845-8F34-4E45-A635-16C1E954E8CF}"/>
      </w:docPartPr>
      <w:docPartBody>
        <w:p w:rsidR="003D41D0" w:rsidRDefault="00C571F1" w:rsidP="00C571F1">
          <w:pPr>
            <w:pStyle w:val="A22C26D53C714AF3ACBC84AC6FA1FB2F1"/>
          </w:pPr>
          <w:r>
            <w:rPr>
              <w:rStyle w:val="Pladsholdertekst"/>
            </w:rPr>
            <w:t>[Klik her for at skrive tekst]</w:t>
          </w:r>
        </w:p>
      </w:docPartBody>
    </w:docPart>
    <w:docPart>
      <w:docPartPr>
        <w:name w:val="E36D15C9D09D463FBC5F8F2B493C428E"/>
        <w:category>
          <w:name w:val="General"/>
          <w:gallery w:val="placeholder"/>
        </w:category>
        <w:types>
          <w:type w:val="bbPlcHdr"/>
        </w:types>
        <w:behaviors>
          <w:behavior w:val="content"/>
        </w:behaviors>
        <w:guid w:val="{919AADC4-6658-4881-85D6-504FA74469EC}"/>
      </w:docPartPr>
      <w:docPartBody>
        <w:p w:rsidR="003D41D0" w:rsidRDefault="00C571F1" w:rsidP="00C571F1">
          <w:pPr>
            <w:pStyle w:val="E36D15C9D09D463FBC5F8F2B493C428E1"/>
          </w:pPr>
          <w:r>
            <w:rPr>
              <w:rStyle w:val="Pladsholdertekst"/>
            </w:rPr>
            <w:t>[Klik her for at skrive tekst]</w:t>
          </w:r>
        </w:p>
      </w:docPartBody>
    </w:docPart>
    <w:docPart>
      <w:docPartPr>
        <w:name w:val="B9332A9CD91C4D98BF3249BF7CD5E832"/>
        <w:category>
          <w:name w:val="General"/>
          <w:gallery w:val="placeholder"/>
        </w:category>
        <w:types>
          <w:type w:val="bbPlcHdr"/>
        </w:types>
        <w:behaviors>
          <w:behavior w:val="content"/>
        </w:behaviors>
        <w:guid w:val="{7A7BFB5E-F3B2-466F-8CCA-5829F5C1C3BD}"/>
      </w:docPartPr>
      <w:docPartBody>
        <w:p w:rsidR="003D41D0" w:rsidRDefault="00C571F1" w:rsidP="00C571F1">
          <w:pPr>
            <w:pStyle w:val="B9332A9CD91C4D98BF3249BF7CD5E8321"/>
          </w:pPr>
          <w:r>
            <w:rPr>
              <w:rStyle w:val="Pladsholdertekst"/>
            </w:rPr>
            <w:t>[Klik her for at skrive tekst]</w:t>
          </w:r>
        </w:p>
      </w:docPartBody>
    </w:docPart>
    <w:docPart>
      <w:docPartPr>
        <w:name w:val="7EDA15F2D4B347E9A2F338127E660F28"/>
        <w:category>
          <w:name w:val="General"/>
          <w:gallery w:val="placeholder"/>
        </w:category>
        <w:types>
          <w:type w:val="bbPlcHdr"/>
        </w:types>
        <w:behaviors>
          <w:behavior w:val="content"/>
        </w:behaviors>
        <w:guid w:val="{94C9EDB5-1717-4D9E-B030-1BE3572C819C}"/>
      </w:docPartPr>
      <w:docPartBody>
        <w:p w:rsidR="003D41D0" w:rsidRDefault="00C571F1" w:rsidP="00C571F1">
          <w:pPr>
            <w:pStyle w:val="7EDA15F2D4B347E9A2F338127E660F281"/>
          </w:pPr>
          <w:r>
            <w:rPr>
              <w:rStyle w:val="Pladsholdertekst"/>
            </w:rPr>
            <w:t>[Klik her for at skrive tekst]</w:t>
          </w:r>
        </w:p>
      </w:docPartBody>
    </w:docPart>
    <w:docPart>
      <w:docPartPr>
        <w:name w:val="5E92D6EA5FA24D47BC437FB9734712EE"/>
        <w:category>
          <w:name w:val="General"/>
          <w:gallery w:val="placeholder"/>
        </w:category>
        <w:types>
          <w:type w:val="bbPlcHdr"/>
        </w:types>
        <w:behaviors>
          <w:behavior w:val="content"/>
        </w:behaviors>
        <w:guid w:val="{48367C0E-7B88-4B89-B80D-58AE73523DA0}"/>
      </w:docPartPr>
      <w:docPartBody>
        <w:p w:rsidR="003D41D0" w:rsidRDefault="00C571F1" w:rsidP="00C571F1">
          <w:pPr>
            <w:pStyle w:val="5E92D6EA5FA24D47BC437FB9734712EE1"/>
          </w:pPr>
          <w:r>
            <w:rPr>
              <w:rStyle w:val="Pladsholdertekst"/>
            </w:rPr>
            <w:t>[Klik her for at skrive tekst]</w:t>
          </w:r>
        </w:p>
      </w:docPartBody>
    </w:docPart>
    <w:docPart>
      <w:docPartPr>
        <w:name w:val="5A1126E850424EB98BB18178D15BE416"/>
        <w:category>
          <w:name w:val="General"/>
          <w:gallery w:val="placeholder"/>
        </w:category>
        <w:types>
          <w:type w:val="bbPlcHdr"/>
        </w:types>
        <w:behaviors>
          <w:behavior w:val="content"/>
        </w:behaviors>
        <w:guid w:val="{C7767333-F5EB-4173-A1A6-8BC92751B96D}"/>
      </w:docPartPr>
      <w:docPartBody>
        <w:p w:rsidR="003D41D0" w:rsidRDefault="00C571F1" w:rsidP="00C571F1">
          <w:pPr>
            <w:pStyle w:val="5A1126E850424EB98BB18178D15BE4161"/>
          </w:pPr>
          <w:r>
            <w:rPr>
              <w:rStyle w:val="Pladsholdertekst"/>
            </w:rPr>
            <w:t>[Klik her for at skrive tekst]</w:t>
          </w:r>
        </w:p>
      </w:docPartBody>
    </w:docPart>
    <w:docPart>
      <w:docPartPr>
        <w:name w:val="AC8C6AF875A14A8D956250AC31E83A03"/>
        <w:category>
          <w:name w:val="General"/>
          <w:gallery w:val="placeholder"/>
        </w:category>
        <w:types>
          <w:type w:val="bbPlcHdr"/>
        </w:types>
        <w:behaviors>
          <w:behavior w:val="content"/>
        </w:behaviors>
        <w:guid w:val="{0B18823B-4A33-4730-BEA7-208935820D76}"/>
      </w:docPartPr>
      <w:docPartBody>
        <w:p w:rsidR="003D41D0" w:rsidRDefault="00C571F1" w:rsidP="00C571F1">
          <w:pPr>
            <w:pStyle w:val="AC8C6AF875A14A8D956250AC31E83A031"/>
          </w:pPr>
          <w:r>
            <w:rPr>
              <w:rStyle w:val="Pladsholdertekst"/>
            </w:rPr>
            <w:t>[Klik her for at skrive tekst]</w:t>
          </w:r>
        </w:p>
      </w:docPartBody>
    </w:docPart>
    <w:docPart>
      <w:docPartPr>
        <w:name w:val="B7233E9DE3E5430EAA464D9EE818E011"/>
        <w:category>
          <w:name w:val="General"/>
          <w:gallery w:val="placeholder"/>
        </w:category>
        <w:types>
          <w:type w:val="bbPlcHdr"/>
        </w:types>
        <w:behaviors>
          <w:behavior w:val="content"/>
        </w:behaviors>
        <w:guid w:val="{250444F1-B701-46EE-9CFF-7CC6D7D3FB7C}"/>
      </w:docPartPr>
      <w:docPartBody>
        <w:p w:rsidR="003D41D0" w:rsidRDefault="00C571F1" w:rsidP="00C571F1">
          <w:pPr>
            <w:pStyle w:val="B7233E9DE3E5430EAA464D9EE818E0111"/>
          </w:pPr>
          <w:r w:rsidRPr="009E1BC6">
            <w:rPr>
              <w:rStyle w:val="Pladsholdertekst"/>
              <w:rFonts w:cstheme="minorHAnsi"/>
            </w:rPr>
            <w:t>[Klik her for at skrive tekst]</w:t>
          </w:r>
        </w:p>
      </w:docPartBody>
    </w:docPart>
    <w:docPart>
      <w:docPartPr>
        <w:name w:val="B7FC5B9D308B4FF6839F26A86116B2CC"/>
        <w:category>
          <w:name w:val="General"/>
          <w:gallery w:val="placeholder"/>
        </w:category>
        <w:types>
          <w:type w:val="bbPlcHdr"/>
        </w:types>
        <w:behaviors>
          <w:behavior w:val="content"/>
        </w:behaviors>
        <w:guid w:val="{18B7D533-2842-4B4E-AB15-BEF42B7D886A}"/>
      </w:docPartPr>
      <w:docPartBody>
        <w:p w:rsidR="003D41D0" w:rsidRDefault="00C571F1" w:rsidP="00C571F1">
          <w:pPr>
            <w:pStyle w:val="B7FC5B9D308B4FF6839F26A86116B2CC1"/>
          </w:pPr>
          <w:r w:rsidRPr="009E1BC6">
            <w:rPr>
              <w:rStyle w:val="Pladsholdertekst"/>
              <w:rFonts w:cstheme="minorHAnsi"/>
            </w:rPr>
            <w:t>[Klik her for at skrive tekst]</w:t>
          </w:r>
        </w:p>
      </w:docPartBody>
    </w:docPart>
    <w:docPart>
      <w:docPartPr>
        <w:name w:val="10A2528AFD46496891060036C091B880"/>
        <w:category>
          <w:name w:val="General"/>
          <w:gallery w:val="placeholder"/>
        </w:category>
        <w:types>
          <w:type w:val="bbPlcHdr"/>
        </w:types>
        <w:behaviors>
          <w:behavior w:val="content"/>
        </w:behaviors>
        <w:guid w:val="{DE3F7D6D-714D-4851-BF50-8AE2125E841B}"/>
      </w:docPartPr>
      <w:docPartBody>
        <w:p w:rsidR="003D41D0" w:rsidRDefault="00C571F1" w:rsidP="00C571F1">
          <w:pPr>
            <w:pStyle w:val="10A2528AFD46496891060036C091B8801"/>
          </w:pPr>
          <w:r w:rsidRPr="009E1BC6">
            <w:rPr>
              <w:rStyle w:val="Pladsholdertekst"/>
              <w:rFonts w:cstheme="minorHAnsi"/>
            </w:rPr>
            <w:t>[Klik her for at skrive tekst]</w:t>
          </w:r>
        </w:p>
      </w:docPartBody>
    </w:docPart>
    <w:docPart>
      <w:docPartPr>
        <w:name w:val="F215F49CC8C84253AC45754F76DD783B"/>
        <w:category>
          <w:name w:val="General"/>
          <w:gallery w:val="placeholder"/>
        </w:category>
        <w:types>
          <w:type w:val="bbPlcHdr"/>
        </w:types>
        <w:behaviors>
          <w:behavior w:val="content"/>
        </w:behaviors>
        <w:guid w:val="{2C557FF3-A7E7-4918-B480-6A45110BA577}"/>
      </w:docPartPr>
      <w:docPartBody>
        <w:p w:rsidR="003D41D0" w:rsidRDefault="00C571F1" w:rsidP="00C571F1">
          <w:pPr>
            <w:pStyle w:val="F215F49CC8C84253AC45754F76DD783B1"/>
          </w:pPr>
          <w:r w:rsidRPr="009E1BC6">
            <w:rPr>
              <w:rStyle w:val="Pladsholdertekst"/>
              <w:rFonts w:cstheme="minorHAnsi"/>
            </w:rPr>
            <w:t>[Klik her for at skrive tekst]</w:t>
          </w:r>
        </w:p>
      </w:docPartBody>
    </w:docPart>
    <w:docPart>
      <w:docPartPr>
        <w:name w:val="346AD7EAEAF64C83A8E5091529D70C96"/>
        <w:category>
          <w:name w:val="General"/>
          <w:gallery w:val="placeholder"/>
        </w:category>
        <w:types>
          <w:type w:val="bbPlcHdr"/>
        </w:types>
        <w:behaviors>
          <w:behavior w:val="content"/>
        </w:behaviors>
        <w:guid w:val="{E7EB152E-A9DF-46C2-BF3C-3BC1BC9AD079}"/>
      </w:docPartPr>
      <w:docPartBody>
        <w:p w:rsidR="003D41D0" w:rsidRDefault="00C571F1" w:rsidP="00C571F1">
          <w:pPr>
            <w:pStyle w:val="346AD7EAEAF64C83A8E5091529D70C961"/>
          </w:pPr>
          <w:r>
            <w:rPr>
              <w:rStyle w:val="Pladsholdertekst"/>
            </w:rPr>
            <w:t>[Klik her for at skrive tekst]</w:t>
          </w:r>
        </w:p>
      </w:docPartBody>
    </w:docPart>
    <w:docPart>
      <w:docPartPr>
        <w:name w:val="553D8FACE4FA4AE38BE1F3F0C831B3D3"/>
        <w:category>
          <w:name w:val="General"/>
          <w:gallery w:val="placeholder"/>
        </w:category>
        <w:types>
          <w:type w:val="bbPlcHdr"/>
        </w:types>
        <w:behaviors>
          <w:behavior w:val="content"/>
        </w:behaviors>
        <w:guid w:val="{5EBDA542-A6EA-4217-81CC-AD72D027BE3F}"/>
      </w:docPartPr>
      <w:docPartBody>
        <w:p w:rsidR="003D41D0" w:rsidRDefault="00C571F1" w:rsidP="00C571F1">
          <w:pPr>
            <w:pStyle w:val="553D8FACE4FA4AE38BE1F3F0C831B3D31"/>
          </w:pPr>
          <w:r>
            <w:rPr>
              <w:rStyle w:val="Pladsholdertekst"/>
            </w:rPr>
            <w:t>[Klik her for at skrive tekst]</w:t>
          </w:r>
        </w:p>
      </w:docPartBody>
    </w:docPart>
    <w:docPart>
      <w:docPartPr>
        <w:name w:val="CF36E1119A3F49078C4E65A13FB58131"/>
        <w:category>
          <w:name w:val="General"/>
          <w:gallery w:val="placeholder"/>
        </w:category>
        <w:types>
          <w:type w:val="bbPlcHdr"/>
        </w:types>
        <w:behaviors>
          <w:behavior w:val="content"/>
        </w:behaviors>
        <w:guid w:val="{54FDD90F-99E0-4496-A539-0ABA1DF64C00}"/>
      </w:docPartPr>
      <w:docPartBody>
        <w:p w:rsidR="003D41D0" w:rsidRDefault="00C571F1" w:rsidP="00C571F1">
          <w:pPr>
            <w:pStyle w:val="CF36E1119A3F49078C4E65A13FB581311"/>
          </w:pPr>
          <w:r>
            <w:rPr>
              <w:rStyle w:val="Pladsholdertekst"/>
            </w:rPr>
            <w:t>[Klik her for at skrive tekst]</w:t>
          </w:r>
        </w:p>
      </w:docPartBody>
    </w:docPart>
    <w:docPart>
      <w:docPartPr>
        <w:name w:val="350198C8B4F64B53B06EC70D28CFBAAD"/>
        <w:category>
          <w:name w:val="General"/>
          <w:gallery w:val="placeholder"/>
        </w:category>
        <w:types>
          <w:type w:val="bbPlcHdr"/>
        </w:types>
        <w:behaviors>
          <w:behavior w:val="content"/>
        </w:behaviors>
        <w:guid w:val="{97C7B328-5C03-46CD-BE73-A28837E5B943}"/>
      </w:docPartPr>
      <w:docPartBody>
        <w:p w:rsidR="003D41D0" w:rsidRDefault="00C571F1" w:rsidP="00C571F1">
          <w:pPr>
            <w:pStyle w:val="350198C8B4F64B53B06EC70D28CFBAAD1"/>
          </w:pPr>
          <w:r>
            <w:rPr>
              <w:rStyle w:val="Pladsholdertekst"/>
            </w:rPr>
            <w:t>[Klik her for at skrive tekst]</w:t>
          </w:r>
        </w:p>
      </w:docPartBody>
    </w:docPart>
    <w:docPart>
      <w:docPartPr>
        <w:name w:val="B9E5E53C376C4625AD329A1E2F756161"/>
        <w:category>
          <w:name w:val="General"/>
          <w:gallery w:val="placeholder"/>
        </w:category>
        <w:types>
          <w:type w:val="bbPlcHdr"/>
        </w:types>
        <w:behaviors>
          <w:behavior w:val="content"/>
        </w:behaviors>
        <w:guid w:val="{22DF5ECF-8E57-4632-90F7-253FCC972ACD}"/>
      </w:docPartPr>
      <w:docPartBody>
        <w:p w:rsidR="003D41D0" w:rsidRDefault="00C571F1" w:rsidP="00C571F1">
          <w:pPr>
            <w:pStyle w:val="B9E5E53C376C4625AD329A1E2F7561611"/>
          </w:pPr>
          <w:r>
            <w:rPr>
              <w:rStyle w:val="Pladsholdertekst"/>
            </w:rPr>
            <w:t>[Klik her for at skrive tekst]</w:t>
          </w:r>
        </w:p>
      </w:docPartBody>
    </w:docPart>
    <w:docPart>
      <w:docPartPr>
        <w:name w:val="2BF9DD4A04124885AF872DEE7B3DBDB6"/>
        <w:category>
          <w:name w:val="General"/>
          <w:gallery w:val="placeholder"/>
        </w:category>
        <w:types>
          <w:type w:val="bbPlcHdr"/>
        </w:types>
        <w:behaviors>
          <w:behavior w:val="content"/>
        </w:behaviors>
        <w:guid w:val="{5F1A046C-140C-41A5-9764-D119234D0766}"/>
      </w:docPartPr>
      <w:docPartBody>
        <w:p w:rsidR="003D41D0" w:rsidRDefault="00C571F1" w:rsidP="00C571F1">
          <w:pPr>
            <w:pStyle w:val="2BF9DD4A04124885AF872DEE7B3DBDB61"/>
          </w:pPr>
          <w:r>
            <w:rPr>
              <w:rStyle w:val="Pladsholdertekst"/>
            </w:rPr>
            <w:t>[Klik her for at skrive tekst]</w:t>
          </w:r>
        </w:p>
      </w:docPartBody>
    </w:docPart>
    <w:docPart>
      <w:docPartPr>
        <w:name w:val="7EB72BEC580F4231BC2B7315E5C91751"/>
        <w:category>
          <w:name w:val="General"/>
          <w:gallery w:val="placeholder"/>
        </w:category>
        <w:types>
          <w:type w:val="bbPlcHdr"/>
        </w:types>
        <w:behaviors>
          <w:behavior w:val="content"/>
        </w:behaviors>
        <w:guid w:val="{9E2FC5D6-2DB6-4346-BBF9-E4CB322F5BF3}"/>
      </w:docPartPr>
      <w:docPartBody>
        <w:p w:rsidR="003D41D0" w:rsidRDefault="00C571F1" w:rsidP="00C571F1">
          <w:pPr>
            <w:pStyle w:val="7EB72BEC580F4231BC2B7315E5C917511"/>
          </w:pPr>
          <w:r>
            <w:rPr>
              <w:rStyle w:val="Pladsholdertekst"/>
            </w:rPr>
            <w:t>[Klik her for at skrive tekst]</w:t>
          </w:r>
        </w:p>
      </w:docPartBody>
    </w:docPart>
    <w:docPart>
      <w:docPartPr>
        <w:name w:val="1109B183797642C8814C8F6E707A9E4D"/>
        <w:category>
          <w:name w:val="General"/>
          <w:gallery w:val="placeholder"/>
        </w:category>
        <w:types>
          <w:type w:val="bbPlcHdr"/>
        </w:types>
        <w:behaviors>
          <w:behavior w:val="content"/>
        </w:behaviors>
        <w:guid w:val="{7ECFE01A-9A3F-448C-8764-E12802E445EE}"/>
      </w:docPartPr>
      <w:docPartBody>
        <w:p w:rsidR="003D41D0" w:rsidRDefault="00C571F1" w:rsidP="00C571F1">
          <w:pPr>
            <w:pStyle w:val="1109B183797642C8814C8F6E707A9E4D1"/>
          </w:pPr>
          <w:r>
            <w:rPr>
              <w:rStyle w:val="Pladsholdertekst"/>
            </w:rPr>
            <w:t>[Klik her for at skrive tekst]</w:t>
          </w:r>
        </w:p>
      </w:docPartBody>
    </w:docPart>
    <w:docPart>
      <w:docPartPr>
        <w:name w:val="E80F14E1676445B1950C7CF3EEE3A310"/>
        <w:category>
          <w:name w:val="General"/>
          <w:gallery w:val="placeholder"/>
        </w:category>
        <w:types>
          <w:type w:val="bbPlcHdr"/>
        </w:types>
        <w:behaviors>
          <w:behavior w:val="content"/>
        </w:behaviors>
        <w:guid w:val="{42DD66F2-60A3-4456-98B3-0DE7378FA242}"/>
      </w:docPartPr>
      <w:docPartBody>
        <w:p w:rsidR="003D41D0" w:rsidRDefault="00C571F1" w:rsidP="00C571F1">
          <w:pPr>
            <w:pStyle w:val="E80F14E1676445B1950C7CF3EEE3A3101"/>
          </w:pPr>
          <w:r>
            <w:rPr>
              <w:rStyle w:val="Pladsholdertekst"/>
            </w:rPr>
            <w:t>[Klik her for at skrive tekst]</w:t>
          </w:r>
        </w:p>
      </w:docPartBody>
    </w:docPart>
    <w:docPart>
      <w:docPartPr>
        <w:name w:val="B9C7C5C6274B4116B0A860822A68EC43"/>
        <w:category>
          <w:name w:val="General"/>
          <w:gallery w:val="placeholder"/>
        </w:category>
        <w:types>
          <w:type w:val="bbPlcHdr"/>
        </w:types>
        <w:behaviors>
          <w:behavior w:val="content"/>
        </w:behaviors>
        <w:guid w:val="{66FCA28F-2951-401E-B49C-75F64AC3E214}"/>
      </w:docPartPr>
      <w:docPartBody>
        <w:p w:rsidR="003D41D0" w:rsidRDefault="00C571F1" w:rsidP="00C571F1">
          <w:pPr>
            <w:pStyle w:val="B9C7C5C6274B4116B0A860822A68EC431"/>
          </w:pPr>
          <w:r>
            <w:rPr>
              <w:rStyle w:val="Pladsholdertekst"/>
            </w:rPr>
            <w:t>[Klik her for at skrive tekst]</w:t>
          </w:r>
        </w:p>
      </w:docPartBody>
    </w:docPart>
    <w:docPart>
      <w:docPartPr>
        <w:name w:val="7360B51541884438848A7ACB3CCADA53"/>
        <w:category>
          <w:name w:val="General"/>
          <w:gallery w:val="placeholder"/>
        </w:category>
        <w:types>
          <w:type w:val="bbPlcHdr"/>
        </w:types>
        <w:behaviors>
          <w:behavior w:val="content"/>
        </w:behaviors>
        <w:guid w:val="{2CAE22FE-BCD2-440D-9783-083B59C4F0D2}"/>
      </w:docPartPr>
      <w:docPartBody>
        <w:p w:rsidR="003D41D0" w:rsidRDefault="00C571F1" w:rsidP="00C571F1">
          <w:pPr>
            <w:pStyle w:val="7360B51541884438848A7ACB3CCADA531"/>
          </w:pPr>
          <w:r>
            <w:rPr>
              <w:rStyle w:val="Pladsholdertekst"/>
            </w:rPr>
            <w:t>[Klik her for at skrive tekst]</w:t>
          </w:r>
        </w:p>
      </w:docPartBody>
    </w:docPart>
    <w:docPart>
      <w:docPartPr>
        <w:name w:val="916ABB392D5D42E297F8229D5ADFF1DD"/>
        <w:category>
          <w:name w:val="General"/>
          <w:gallery w:val="placeholder"/>
        </w:category>
        <w:types>
          <w:type w:val="bbPlcHdr"/>
        </w:types>
        <w:behaviors>
          <w:behavior w:val="content"/>
        </w:behaviors>
        <w:guid w:val="{8C9E5FB3-B94B-4815-89E4-2BEFC152D139}"/>
      </w:docPartPr>
      <w:docPartBody>
        <w:p w:rsidR="003D41D0" w:rsidRDefault="00C571F1" w:rsidP="00C571F1">
          <w:pPr>
            <w:pStyle w:val="916ABB392D5D42E297F8229D5ADFF1DD1"/>
          </w:pPr>
          <w:r>
            <w:rPr>
              <w:rStyle w:val="Pladsholdertekst"/>
            </w:rPr>
            <w:t>[Klik her for at skrive tekst]</w:t>
          </w:r>
        </w:p>
      </w:docPartBody>
    </w:docPart>
    <w:docPart>
      <w:docPartPr>
        <w:name w:val="8ED4639F37624F74BC7670FF8814E60D"/>
        <w:category>
          <w:name w:val="General"/>
          <w:gallery w:val="placeholder"/>
        </w:category>
        <w:types>
          <w:type w:val="bbPlcHdr"/>
        </w:types>
        <w:behaviors>
          <w:behavior w:val="content"/>
        </w:behaviors>
        <w:guid w:val="{26280CC2-21F2-4543-B703-C424EAAD7F88}"/>
      </w:docPartPr>
      <w:docPartBody>
        <w:p w:rsidR="003D41D0" w:rsidRDefault="00C571F1" w:rsidP="00C571F1">
          <w:pPr>
            <w:pStyle w:val="8ED4639F37624F74BC7670FF8814E60D1"/>
          </w:pPr>
          <w:r>
            <w:rPr>
              <w:rStyle w:val="Pladsholdertekst"/>
            </w:rPr>
            <w:t>[Klik her for at skrive tekst]</w:t>
          </w:r>
        </w:p>
      </w:docPartBody>
    </w:docPart>
    <w:docPart>
      <w:docPartPr>
        <w:name w:val="B9267ED1925D4574B4B168E7C81BA390"/>
        <w:category>
          <w:name w:val="General"/>
          <w:gallery w:val="placeholder"/>
        </w:category>
        <w:types>
          <w:type w:val="bbPlcHdr"/>
        </w:types>
        <w:behaviors>
          <w:behavior w:val="content"/>
        </w:behaviors>
        <w:guid w:val="{8993D694-4804-4F84-B738-93C1C374641E}"/>
      </w:docPartPr>
      <w:docPartBody>
        <w:p w:rsidR="003D41D0" w:rsidRDefault="00C571F1" w:rsidP="00C571F1">
          <w:pPr>
            <w:pStyle w:val="B9267ED1925D4574B4B168E7C81BA3901"/>
          </w:pPr>
          <w:r>
            <w:rPr>
              <w:rStyle w:val="Pladsholdertekst"/>
            </w:rPr>
            <w:t>[Klik her for at skrive tekst]</w:t>
          </w:r>
        </w:p>
      </w:docPartBody>
    </w:docPart>
    <w:docPart>
      <w:docPartPr>
        <w:name w:val="231C4E45438E4ED3B20B7BABCD43E895"/>
        <w:category>
          <w:name w:val="General"/>
          <w:gallery w:val="placeholder"/>
        </w:category>
        <w:types>
          <w:type w:val="bbPlcHdr"/>
        </w:types>
        <w:behaviors>
          <w:behavior w:val="content"/>
        </w:behaviors>
        <w:guid w:val="{D2918C72-C42B-45CB-8B23-98B2EC490AD0}"/>
      </w:docPartPr>
      <w:docPartBody>
        <w:p w:rsidR="003D41D0" w:rsidRDefault="00C571F1" w:rsidP="00C571F1">
          <w:pPr>
            <w:pStyle w:val="231C4E45438E4ED3B20B7BABCD43E8951"/>
          </w:pPr>
          <w:r>
            <w:rPr>
              <w:rStyle w:val="Pladsholdertekst"/>
            </w:rPr>
            <w:t>[Klik her for at skrive tekst]</w:t>
          </w:r>
        </w:p>
      </w:docPartBody>
    </w:docPart>
    <w:docPart>
      <w:docPartPr>
        <w:name w:val="C3D99BA65AF9410BB6FB974471924A60"/>
        <w:category>
          <w:name w:val="General"/>
          <w:gallery w:val="placeholder"/>
        </w:category>
        <w:types>
          <w:type w:val="bbPlcHdr"/>
        </w:types>
        <w:behaviors>
          <w:behavior w:val="content"/>
        </w:behaviors>
        <w:guid w:val="{2A1AF9D9-4921-4E05-A099-2A40081BDA9E}"/>
      </w:docPartPr>
      <w:docPartBody>
        <w:p w:rsidR="003D41D0" w:rsidRDefault="00C571F1" w:rsidP="00C571F1">
          <w:pPr>
            <w:pStyle w:val="C3D99BA65AF9410BB6FB974471924A601"/>
          </w:pPr>
          <w:r>
            <w:rPr>
              <w:rStyle w:val="Pladsholdertekst"/>
            </w:rPr>
            <w:t>[Klik her for at skrive tekst]</w:t>
          </w:r>
        </w:p>
      </w:docPartBody>
    </w:docPart>
    <w:docPart>
      <w:docPartPr>
        <w:name w:val="A7CBDBA7435A4097ADC256C49E3464FD"/>
        <w:category>
          <w:name w:val="General"/>
          <w:gallery w:val="placeholder"/>
        </w:category>
        <w:types>
          <w:type w:val="bbPlcHdr"/>
        </w:types>
        <w:behaviors>
          <w:behavior w:val="content"/>
        </w:behaviors>
        <w:guid w:val="{B4B1C749-7619-448C-9B1D-8C3FE18A653F}"/>
      </w:docPartPr>
      <w:docPartBody>
        <w:p w:rsidR="003D41D0" w:rsidRDefault="00C571F1" w:rsidP="00C571F1">
          <w:pPr>
            <w:pStyle w:val="A7CBDBA7435A4097ADC256C49E3464FD1"/>
          </w:pPr>
          <w:r>
            <w:rPr>
              <w:rStyle w:val="Pladsholdertekst"/>
            </w:rPr>
            <w:t>[Klik her for at skrive tekst]</w:t>
          </w:r>
        </w:p>
      </w:docPartBody>
    </w:docPart>
    <w:docPart>
      <w:docPartPr>
        <w:name w:val="1DB26F601DD5443E9A5F2815A13165F7"/>
        <w:category>
          <w:name w:val="General"/>
          <w:gallery w:val="placeholder"/>
        </w:category>
        <w:types>
          <w:type w:val="bbPlcHdr"/>
        </w:types>
        <w:behaviors>
          <w:behavior w:val="content"/>
        </w:behaviors>
        <w:guid w:val="{78F95AAA-D5BF-4D42-A15B-5AD18ECCB690}"/>
      </w:docPartPr>
      <w:docPartBody>
        <w:p w:rsidR="003D41D0" w:rsidRDefault="00C571F1" w:rsidP="00C571F1">
          <w:pPr>
            <w:pStyle w:val="1DB26F601DD5443E9A5F2815A13165F71"/>
          </w:pPr>
          <w:r>
            <w:rPr>
              <w:rStyle w:val="Pladsholdertekst"/>
            </w:rPr>
            <w:t>[Klik her for at skrive tekst]</w:t>
          </w:r>
        </w:p>
      </w:docPartBody>
    </w:docPart>
    <w:docPart>
      <w:docPartPr>
        <w:name w:val="3ACCCC6386054D80BE6B23D70F08DA5F"/>
        <w:category>
          <w:name w:val="General"/>
          <w:gallery w:val="placeholder"/>
        </w:category>
        <w:types>
          <w:type w:val="bbPlcHdr"/>
        </w:types>
        <w:behaviors>
          <w:behavior w:val="content"/>
        </w:behaviors>
        <w:guid w:val="{EC5A9D8E-CEDE-4D79-8E0B-FF499FE025DB}"/>
      </w:docPartPr>
      <w:docPartBody>
        <w:p w:rsidR="003D41D0" w:rsidRDefault="00C571F1" w:rsidP="00C571F1">
          <w:pPr>
            <w:pStyle w:val="3ACCCC6386054D80BE6B23D70F08DA5F1"/>
          </w:pPr>
          <w:r>
            <w:rPr>
              <w:rStyle w:val="Pladsholdertekst"/>
            </w:rPr>
            <w:t>[Klik her for at skrive tekst]</w:t>
          </w:r>
        </w:p>
      </w:docPartBody>
    </w:docPart>
    <w:docPart>
      <w:docPartPr>
        <w:name w:val="63B50844D09D4077BBDF5A5106BDF884"/>
        <w:category>
          <w:name w:val="General"/>
          <w:gallery w:val="placeholder"/>
        </w:category>
        <w:types>
          <w:type w:val="bbPlcHdr"/>
        </w:types>
        <w:behaviors>
          <w:behavior w:val="content"/>
        </w:behaviors>
        <w:guid w:val="{C2EDC567-0B8E-4C6E-8B33-909BEB35C785}"/>
      </w:docPartPr>
      <w:docPartBody>
        <w:p w:rsidR="003D41D0" w:rsidRDefault="00C571F1" w:rsidP="00C571F1">
          <w:pPr>
            <w:pStyle w:val="63B50844D09D4077BBDF5A5106BDF8841"/>
          </w:pPr>
          <w:r>
            <w:rPr>
              <w:rStyle w:val="Pladsholdertekst"/>
            </w:rPr>
            <w:t>[Klik her for at skrive tekst]</w:t>
          </w:r>
        </w:p>
      </w:docPartBody>
    </w:docPart>
    <w:docPart>
      <w:docPartPr>
        <w:name w:val="5889429DFBEF49EDA64D11B2FF8B9F85"/>
        <w:category>
          <w:name w:val="General"/>
          <w:gallery w:val="placeholder"/>
        </w:category>
        <w:types>
          <w:type w:val="bbPlcHdr"/>
        </w:types>
        <w:behaviors>
          <w:behavior w:val="content"/>
        </w:behaviors>
        <w:guid w:val="{E2B8565F-3F65-4BB2-9AD0-9EB7D7965C71}"/>
      </w:docPartPr>
      <w:docPartBody>
        <w:p w:rsidR="003D41D0" w:rsidRDefault="00C571F1" w:rsidP="00C571F1">
          <w:pPr>
            <w:pStyle w:val="5889429DFBEF49EDA64D11B2FF8B9F851"/>
          </w:pPr>
          <w:r>
            <w:rPr>
              <w:rStyle w:val="Pladsholdertekst"/>
            </w:rPr>
            <w:t>[Klik her for at skrive tekst]</w:t>
          </w:r>
        </w:p>
      </w:docPartBody>
    </w:docPart>
    <w:docPart>
      <w:docPartPr>
        <w:name w:val="31A21F795F8D4E299DC8A969265E0AE1"/>
        <w:category>
          <w:name w:val="General"/>
          <w:gallery w:val="placeholder"/>
        </w:category>
        <w:types>
          <w:type w:val="bbPlcHdr"/>
        </w:types>
        <w:behaviors>
          <w:behavior w:val="content"/>
        </w:behaviors>
        <w:guid w:val="{1E8ADCB2-D88A-414B-9AD0-44B9174A55B3}"/>
      </w:docPartPr>
      <w:docPartBody>
        <w:p w:rsidR="003D41D0" w:rsidRDefault="00C571F1" w:rsidP="00C571F1">
          <w:pPr>
            <w:pStyle w:val="31A21F795F8D4E299DC8A969265E0AE11"/>
          </w:pPr>
          <w:r>
            <w:rPr>
              <w:rStyle w:val="Pladsholdertekst"/>
            </w:rPr>
            <w:t>[Klik her for at skrive tekst]</w:t>
          </w:r>
        </w:p>
      </w:docPartBody>
    </w:docPart>
    <w:docPart>
      <w:docPartPr>
        <w:name w:val="58C2020EE2D8484F86E0D35972B39C27"/>
        <w:category>
          <w:name w:val="General"/>
          <w:gallery w:val="placeholder"/>
        </w:category>
        <w:types>
          <w:type w:val="bbPlcHdr"/>
        </w:types>
        <w:behaviors>
          <w:behavior w:val="content"/>
        </w:behaviors>
        <w:guid w:val="{F5139567-2D15-47D7-AFE7-EE673652D04D}"/>
      </w:docPartPr>
      <w:docPartBody>
        <w:p w:rsidR="003D41D0" w:rsidRDefault="00C571F1" w:rsidP="00C571F1">
          <w:pPr>
            <w:pStyle w:val="58C2020EE2D8484F86E0D35972B39C271"/>
          </w:pPr>
          <w:r>
            <w:rPr>
              <w:rStyle w:val="Pladsholdertekst"/>
            </w:rPr>
            <w:t>[Klik her for at skrive tekst]</w:t>
          </w:r>
        </w:p>
      </w:docPartBody>
    </w:docPart>
    <w:docPart>
      <w:docPartPr>
        <w:name w:val="EEB4D48C66DE48E18A7FEA2F9D80C923"/>
        <w:category>
          <w:name w:val="General"/>
          <w:gallery w:val="placeholder"/>
        </w:category>
        <w:types>
          <w:type w:val="bbPlcHdr"/>
        </w:types>
        <w:behaviors>
          <w:behavior w:val="content"/>
        </w:behaviors>
        <w:guid w:val="{ABE304CD-7404-4591-A3D3-B781796E942D}"/>
      </w:docPartPr>
      <w:docPartBody>
        <w:p w:rsidR="003D41D0" w:rsidRDefault="00C571F1" w:rsidP="00C571F1">
          <w:pPr>
            <w:pStyle w:val="EEB4D48C66DE48E18A7FEA2F9D80C9231"/>
          </w:pPr>
          <w:r>
            <w:rPr>
              <w:rStyle w:val="Pladsholdertekst"/>
            </w:rPr>
            <w:t>[Klik her for at skrive tekst]</w:t>
          </w:r>
        </w:p>
      </w:docPartBody>
    </w:docPart>
    <w:docPart>
      <w:docPartPr>
        <w:name w:val="9F0852BD6E584588BF9B8C78AF8612B5"/>
        <w:category>
          <w:name w:val="General"/>
          <w:gallery w:val="placeholder"/>
        </w:category>
        <w:types>
          <w:type w:val="bbPlcHdr"/>
        </w:types>
        <w:behaviors>
          <w:behavior w:val="content"/>
        </w:behaviors>
        <w:guid w:val="{1C0865ED-393C-4209-95E7-00E0CB70B41C}"/>
      </w:docPartPr>
      <w:docPartBody>
        <w:p w:rsidR="003D41D0" w:rsidRDefault="00C571F1" w:rsidP="00C571F1">
          <w:pPr>
            <w:pStyle w:val="9F0852BD6E584588BF9B8C78AF8612B51"/>
          </w:pPr>
          <w:r>
            <w:rPr>
              <w:rStyle w:val="Pladsholdertekst"/>
            </w:rPr>
            <w:t>[Klik her for at skrive tekst]</w:t>
          </w:r>
        </w:p>
      </w:docPartBody>
    </w:docPart>
    <w:docPart>
      <w:docPartPr>
        <w:name w:val="A3F994434F7748FC9E3A50C691B0E36B"/>
        <w:category>
          <w:name w:val="General"/>
          <w:gallery w:val="placeholder"/>
        </w:category>
        <w:types>
          <w:type w:val="bbPlcHdr"/>
        </w:types>
        <w:behaviors>
          <w:behavior w:val="content"/>
        </w:behaviors>
        <w:guid w:val="{CDF04A09-893E-4E35-BDB7-6D5E46B6888A}"/>
      </w:docPartPr>
      <w:docPartBody>
        <w:p w:rsidR="003D41D0" w:rsidRDefault="00C571F1" w:rsidP="00C571F1">
          <w:pPr>
            <w:pStyle w:val="A3F994434F7748FC9E3A50C691B0E36B1"/>
          </w:pPr>
          <w:r>
            <w:rPr>
              <w:rStyle w:val="Pladsholdertekst"/>
            </w:rPr>
            <w:t>[Klik her for at skrive tekst]</w:t>
          </w:r>
        </w:p>
      </w:docPartBody>
    </w:docPart>
    <w:docPart>
      <w:docPartPr>
        <w:name w:val="D68B4F36B1BA41349194A2EEBE9B8F00"/>
        <w:category>
          <w:name w:val="General"/>
          <w:gallery w:val="placeholder"/>
        </w:category>
        <w:types>
          <w:type w:val="bbPlcHdr"/>
        </w:types>
        <w:behaviors>
          <w:behavior w:val="content"/>
        </w:behaviors>
        <w:guid w:val="{118EF969-48A6-4AF4-9FDB-BE8E4664969A}"/>
      </w:docPartPr>
      <w:docPartBody>
        <w:p w:rsidR="003D41D0" w:rsidRDefault="00C571F1" w:rsidP="00C571F1">
          <w:pPr>
            <w:pStyle w:val="D68B4F36B1BA41349194A2EEBE9B8F001"/>
          </w:pPr>
          <w:r>
            <w:rPr>
              <w:rStyle w:val="Pladsholdertekst"/>
            </w:rPr>
            <w:t>[Klik her for at skrive tekst]</w:t>
          </w:r>
        </w:p>
      </w:docPartBody>
    </w:docPart>
    <w:docPart>
      <w:docPartPr>
        <w:name w:val="572F0DE64B7144C1A4F89DB1F179C32F"/>
        <w:category>
          <w:name w:val="General"/>
          <w:gallery w:val="placeholder"/>
        </w:category>
        <w:types>
          <w:type w:val="bbPlcHdr"/>
        </w:types>
        <w:behaviors>
          <w:behavior w:val="content"/>
        </w:behaviors>
        <w:guid w:val="{EB89A9F1-239B-4540-BBD9-096486505D47}"/>
      </w:docPartPr>
      <w:docPartBody>
        <w:p w:rsidR="003D41D0" w:rsidRDefault="00C571F1" w:rsidP="00C571F1">
          <w:pPr>
            <w:pStyle w:val="572F0DE64B7144C1A4F89DB1F179C32F1"/>
          </w:pPr>
          <w:r>
            <w:rPr>
              <w:rStyle w:val="Pladsholdertekst"/>
            </w:rPr>
            <w:t>[Klik her for at skrive tekst]</w:t>
          </w:r>
        </w:p>
      </w:docPartBody>
    </w:docPart>
    <w:docPart>
      <w:docPartPr>
        <w:name w:val="1479A25C522C46EEBB3E9A8FE73F2A28"/>
        <w:category>
          <w:name w:val="General"/>
          <w:gallery w:val="placeholder"/>
        </w:category>
        <w:types>
          <w:type w:val="bbPlcHdr"/>
        </w:types>
        <w:behaviors>
          <w:behavior w:val="content"/>
        </w:behaviors>
        <w:guid w:val="{93BC1A49-F069-40AA-9120-C91053D8E93D}"/>
      </w:docPartPr>
      <w:docPartBody>
        <w:p w:rsidR="003D41D0" w:rsidRDefault="00C571F1" w:rsidP="00C571F1">
          <w:pPr>
            <w:pStyle w:val="1479A25C522C46EEBB3E9A8FE73F2A281"/>
          </w:pPr>
          <w:r>
            <w:rPr>
              <w:rStyle w:val="Pladsholdertekst"/>
            </w:rPr>
            <w:t>[Klik her for at skrive tekst]</w:t>
          </w:r>
        </w:p>
      </w:docPartBody>
    </w:docPart>
    <w:docPart>
      <w:docPartPr>
        <w:name w:val="658AC114201A4E4EBA13823D80DBE7B8"/>
        <w:category>
          <w:name w:val="General"/>
          <w:gallery w:val="placeholder"/>
        </w:category>
        <w:types>
          <w:type w:val="bbPlcHdr"/>
        </w:types>
        <w:behaviors>
          <w:behavior w:val="content"/>
        </w:behaviors>
        <w:guid w:val="{DC427672-373D-4B85-9E8D-177B532062FA}"/>
      </w:docPartPr>
      <w:docPartBody>
        <w:p w:rsidR="003D41D0" w:rsidRDefault="00C571F1" w:rsidP="00C571F1">
          <w:pPr>
            <w:pStyle w:val="658AC114201A4E4EBA13823D80DBE7B81"/>
          </w:pPr>
          <w:r>
            <w:rPr>
              <w:rStyle w:val="Pladsholdertekst"/>
            </w:rPr>
            <w:t>[Klik her for at skrive tekst]</w:t>
          </w:r>
        </w:p>
      </w:docPartBody>
    </w:docPart>
    <w:docPart>
      <w:docPartPr>
        <w:name w:val="5F0DDB8C45D14273BEE5ECCFFBA230A5"/>
        <w:category>
          <w:name w:val="General"/>
          <w:gallery w:val="placeholder"/>
        </w:category>
        <w:types>
          <w:type w:val="bbPlcHdr"/>
        </w:types>
        <w:behaviors>
          <w:behavior w:val="content"/>
        </w:behaviors>
        <w:guid w:val="{0A3150BB-7AF4-4C93-979F-043D60D6283A}"/>
      </w:docPartPr>
      <w:docPartBody>
        <w:p w:rsidR="003D41D0" w:rsidRDefault="00C571F1" w:rsidP="00C571F1">
          <w:pPr>
            <w:pStyle w:val="5F0DDB8C45D14273BEE5ECCFFBA230A51"/>
          </w:pPr>
          <w:r>
            <w:rPr>
              <w:rStyle w:val="Pladsholdertekst"/>
            </w:rPr>
            <w:t>[Klik her for at skrive tekst]</w:t>
          </w:r>
        </w:p>
      </w:docPartBody>
    </w:docPart>
    <w:docPart>
      <w:docPartPr>
        <w:name w:val="F7B831AC452640CF8263D88B7BD87550"/>
        <w:category>
          <w:name w:val="General"/>
          <w:gallery w:val="placeholder"/>
        </w:category>
        <w:types>
          <w:type w:val="bbPlcHdr"/>
        </w:types>
        <w:behaviors>
          <w:behavior w:val="content"/>
        </w:behaviors>
        <w:guid w:val="{D940337D-47E1-4967-98E4-732FFE082C8F}"/>
      </w:docPartPr>
      <w:docPartBody>
        <w:p w:rsidR="003D41D0" w:rsidRDefault="00C571F1" w:rsidP="00C571F1">
          <w:pPr>
            <w:pStyle w:val="F7B831AC452640CF8263D88B7BD875501"/>
          </w:pPr>
          <w:r>
            <w:rPr>
              <w:rStyle w:val="Pladsholdertekst"/>
            </w:rPr>
            <w:t>[Klik her for at skrive tekst]</w:t>
          </w:r>
        </w:p>
      </w:docPartBody>
    </w:docPart>
    <w:docPart>
      <w:docPartPr>
        <w:name w:val="9264434988A147119B146847E37ACF35"/>
        <w:category>
          <w:name w:val="General"/>
          <w:gallery w:val="placeholder"/>
        </w:category>
        <w:types>
          <w:type w:val="bbPlcHdr"/>
        </w:types>
        <w:behaviors>
          <w:behavior w:val="content"/>
        </w:behaviors>
        <w:guid w:val="{233CBA2C-25C9-44E4-B610-6F5D09330087}"/>
      </w:docPartPr>
      <w:docPartBody>
        <w:p w:rsidR="003D41D0" w:rsidRDefault="00C571F1" w:rsidP="00C571F1">
          <w:pPr>
            <w:pStyle w:val="9264434988A147119B146847E37ACF351"/>
          </w:pPr>
          <w:r>
            <w:rPr>
              <w:rStyle w:val="Pladsholdertekst"/>
            </w:rPr>
            <w:t>[Klik her for at skrive tekst]</w:t>
          </w:r>
        </w:p>
      </w:docPartBody>
    </w:docPart>
    <w:docPart>
      <w:docPartPr>
        <w:name w:val="5F38CBDF05814EDCABFC977EA0290F6D"/>
        <w:category>
          <w:name w:val="General"/>
          <w:gallery w:val="placeholder"/>
        </w:category>
        <w:types>
          <w:type w:val="bbPlcHdr"/>
        </w:types>
        <w:behaviors>
          <w:behavior w:val="content"/>
        </w:behaviors>
        <w:guid w:val="{0D532F50-B96A-457B-B954-BEDB2B331443}"/>
      </w:docPartPr>
      <w:docPartBody>
        <w:p w:rsidR="003D41D0" w:rsidRDefault="00C571F1" w:rsidP="00C571F1">
          <w:pPr>
            <w:pStyle w:val="5F38CBDF05814EDCABFC977EA0290F6D1"/>
          </w:pPr>
          <w:r>
            <w:rPr>
              <w:rStyle w:val="Pladsholdertekst"/>
            </w:rPr>
            <w:t>[Klik her for at skrive tekst]</w:t>
          </w:r>
        </w:p>
      </w:docPartBody>
    </w:docPart>
    <w:docPart>
      <w:docPartPr>
        <w:name w:val="77283A81D79B4F6A874C0B6D9F5B1864"/>
        <w:category>
          <w:name w:val="General"/>
          <w:gallery w:val="placeholder"/>
        </w:category>
        <w:types>
          <w:type w:val="bbPlcHdr"/>
        </w:types>
        <w:behaviors>
          <w:behavior w:val="content"/>
        </w:behaviors>
        <w:guid w:val="{A9358DDE-A44B-43CB-8325-046A3D96669B}"/>
      </w:docPartPr>
      <w:docPartBody>
        <w:p w:rsidR="003D41D0" w:rsidRDefault="00C571F1" w:rsidP="00C571F1">
          <w:pPr>
            <w:pStyle w:val="77283A81D79B4F6A874C0B6D9F5B18641"/>
          </w:pPr>
          <w:r>
            <w:rPr>
              <w:rStyle w:val="Pladsholdertekst"/>
            </w:rPr>
            <w:t>[Klik her for at skrive tekst]</w:t>
          </w:r>
        </w:p>
      </w:docPartBody>
    </w:docPart>
    <w:docPart>
      <w:docPartPr>
        <w:name w:val="D46F978E36CB4BA0A428C2B0FC53FD06"/>
        <w:category>
          <w:name w:val="General"/>
          <w:gallery w:val="placeholder"/>
        </w:category>
        <w:types>
          <w:type w:val="bbPlcHdr"/>
        </w:types>
        <w:behaviors>
          <w:behavior w:val="content"/>
        </w:behaviors>
        <w:guid w:val="{0C1FCCA5-05F9-410A-96FD-9CAE6937C848}"/>
      </w:docPartPr>
      <w:docPartBody>
        <w:p w:rsidR="003D41D0" w:rsidRDefault="00C571F1" w:rsidP="00C571F1">
          <w:pPr>
            <w:pStyle w:val="D46F978E36CB4BA0A428C2B0FC53FD061"/>
          </w:pPr>
          <w:r>
            <w:rPr>
              <w:rStyle w:val="Pladsholdertekst"/>
            </w:rPr>
            <w:t>[Klik her for at skrive tekst]</w:t>
          </w:r>
        </w:p>
      </w:docPartBody>
    </w:docPart>
    <w:docPart>
      <w:docPartPr>
        <w:name w:val="5A1198A454B647CBB8A96F946CB8CF87"/>
        <w:category>
          <w:name w:val="General"/>
          <w:gallery w:val="placeholder"/>
        </w:category>
        <w:types>
          <w:type w:val="bbPlcHdr"/>
        </w:types>
        <w:behaviors>
          <w:behavior w:val="content"/>
        </w:behaviors>
        <w:guid w:val="{41FCEE5F-4175-414E-A28E-127BE078DC7C}"/>
      </w:docPartPr>
      <w:docPartBody>
        <w:p w:rsidR="003D41D0" w:rsidRDefault="00C571F1" w:rsidP="00C571F1">
          <w:pPr>
            <w:pStyle w:val="5A1198A454B647CBB8A96F946CB8CF871"/>
          </w:pPr>
          <w:r>
            <w:rPr>
              <w:rStyle w:val="Pladsholdertekst"/>
            </w:rPr>
            <w:t>[Klik her for at skrive tekst]</w:t>
          </w:r>
        </w:p>
      </w:docPartBody>
    </w:docPart>
    <w:docPart>
      <w:docPartPr>
        <w:name w:val="3864C5D81E8F4BD78308A68F6252830B"/>
        <w:category>
          <w:name w:val="General"/>
          <w:gallery w:val="placeholder"/>
        </w:category>
        <w:types>
          <w:type w:val="bbPlcHdr"/>
        </w:types>
        <w:behaviors>
          <w:behavior w:val="content"/>
        </w:behaviors>
        <w:guid w:val="{BF2BB1E5-7E4E-402D-919C-6F9E0374F69A}"/>
      </w:docPartPr>
      <w:docPartBody>
        <w:p w:rsidR="003D41D0" w:rsidRDefault="00C571F1" w:rsidP="00C571F1">
          <w:pPr>
            <w:pStyle w:val="3864C5D81E8F4BD78308A68F6252830B1"/>
          </w:pPr>
          <w:r>
            <w:rPr>
              <w:rStyle w:val="Pladsholdertekst"/>
            </w:rPr>
            <w:t>[Klik her for at skrive tekst]</w:t>
          </w:r>
        </w:p>
      </w:docPartBody>
    </w:docPart>
    <w:docPart>
      <w:docPartPr>
        <w:name w:val="DefaultPlaceholder_-1854013440"/>
        <w:category>
          <w:name w:val="Generelt"/>
          <w:gallery w:val="placeholder"/>
        </w:category>
        <w:types>
          <w:type w:val="bbPlcHdr"/>
        </w:types>
        <w:behaviors>
          <w:behavior w:val="content"/>
        </w:behaviors>
        <w:guid w:val="{57E83CC6-057F-4B04-A356-114329D718A4}"/>
      </w:docPartPr>
      <w:docPartBody>
        <w:p w:rsidR="00000000" w:rsidRDefault="00C571F1">
          <w:r w:rsidRPr="00F049C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0"/>
    <w:rsid w:val="00067037"/>
    <w:rsid w:val="000819DD"/>
    <w:rsid w:val="00096BBB"/>
    <w:rsid w:val="00181E01"/>
    <w:rsid w:val="00190D83"/>
    <w:rsid w:val="001E4D09"/>
    <w:rsid w:val="002A2C12"/>
    <w:rsid w:val="002C3220"/>
    <w:rsid w:val="002E09E8"/>
    <w:rsid w:val="00366710"/>
    <w:rsid w:val="003945F4"/>
    <w:rsid w:val="003D41D0"/>
    <w:rsid w:val="00407AA3"/>
    <w:rsid w:val="00414F81"/>
    <w:rsid w:val="00437A49"/>
    <w:rsid w:val="004750C4"/>
    <w:rsid w:val="0048250B"/>
    <w:rsid w:val="0052214F"/>
    <w:rsid w:val="005276C5"/>
    <w:rsid w:val="005B164A"/>
    <w:rsid w:val="005F5B87"/>
    <w:rsid w:val="0068414F"/>
    <w:rsid w:val="006B3BD2"/>
    <w:rsid w:val="006C0EE0"/>
    <w:rsid w:val="006C77B8"/>
    <w:rsid w:val="006F3B92"/>
    <w:rsid w:val="007157C1"/>
    <w:rsid w:val="00807CCA"/>
    <w:rsid w:val="00815C42"/>
    <w:rsid w:val="00854AC0"/>
    <w:rsid w:val="00944FA2"/>
    <w:rsid w:val="0096264A"/>
    <w:rsid w:val="00982542"/>
    <w:rsid w:val="00994713"/>
    <w:rsid w:val="009B3076"/>
    <w:rsid w:val="00A03C90"/>
    <w:rsid w:val="00A073FE"/>
    <w:rsid w:val="00A15DD7"/>
    <w:rsid w:val="00A262F0"/>
    <w:rsid w:val="00A35FF5"/>
    <w:rsid w:val="00A413E1"/>
    <w:rsid w:val="00AF34BA"/>
    <w:rsid w:val="00B06456"/>
    <w:rsid w:val="00C571F1"/>
    <w:rsid w:val="00CB0C0F"/>
    <w:rsid w:val="00CF4BBB"/>
    <w:rsid w:val="00D732C6"/>
    <w:rsid w:val="00D74F29"/>
    <w:rsid w:val="00D84805"/>
    <w:rsid w:val="00DA7316"/>
    <w:rsid w:val="00DF40D3"/>
    <w:rsid w:val="00E03017"/>
    <w:rsid w:val="00E401A5"/>
    <w:rsid w:val="00E71063"/>
    <w:rsid w:val="00E800A1"/>
    <w:rsid w:val="00EB6800"/>
    <w:rsid w:val="00EF4F28"/>
    <w:rsid w:val="00F22F83"/>
    <w:rsid w:val="00F51E61"/>
    <w:rsid w:val="00F82BE4"/>
    <w:rsid w:val="00F95802"/>
    <w:rsid w:val="00FB1967"/>
    <w:rsid w:val="00FE0A33"/>
    <w:rsid w:val="00FF6D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571F1"/>
    <w:rPr>
      <w:color w:val="808080"/>
    </w:rPr>
  </w:style>
  <w:style w:type="paragraph" w:customStyle="1" w:styleId="6F7A17AB5E70469EA6D4F06605EDDA433">
    <w:name w:val="6F7A17AB5E70469EA6D4F06605EDDA433"/>
    <w:rsid w:val="0048250B"/>
    <w:pPr>
      <w:spacing w:after="0" w:line="320" w:lineRule="atLeast"/>
      <w:ind w:left="624"/>
    </w:pPr>
    <w:rPr>
      <w:rFonts w:eastAsia="Times New Roman" w:cs="Times New Roman"/>
      <w:kern w:val="0"/>
      <w:sz w:val="20"/>
      <w:szCs w:val="20"/>
      <w14:ligatures w14:val="none"/>
    </w:rPr>
  </w:style>
  <w:style w:type="paragraph" w:customStyle="1" w:styleId="7865C740694F44E5A3A15D709569FAC8">
    <w:name w:val="7865C740694F44E5A3A15D709569FAC8"/>
    <w:rsid w:val="00EF4F28"/>
    <w:pPr>
      <w:spacing w:line="278" w:lineRule="auto"/>
    </w:pPr>
    <w:rPr>
      <w:sz w:val="24"/>
      <w:szCs w:val="24"/>
      <w:lang w:val="en-US" w:eastAsia="en-US"/>
    </w:rPr>
  </w:style>
  <w:style w:type="paragraph" w:customStyle="1" w:styleId="CE591DA6B96E484DAF132DD7994D23F3">
    <w:name w:val="CE591DA6B96E484DAF132DD7994D23F3"/>
    <w:rsid w:val="00EF4F28"/>
    <w:pPr>
      <w:spacing w:line="278" w:lineRule="auto"/>
    </w:pPr>
    <w:rPr>
      <w:sz w:val="24"/>
      <w:szCs w:val="24"/>
      <w:lang w:val="en-US" w:eastAsia="en-US"/>
    </w:rPr>
  </w:style>
  <w:style w:type="paragraph" w:customStyle="1" w:styleId="5CF67FE62C6C4FDC973F124C14C0AA9C">
    <w:name w:val="5CF67FE62C6C4FDC973F124C14C0AA9C"/>
    <w:rsid w:val="00EF4F28"/>
    <w:pPr>
      <w:spacing w:line="278" w:lineRule="auto"/>
    </w:pPr>
    <w:rPr>
      <w:sz w:val="24"/>
      <w:szCs w:val="24"/>
      <w:lang w:val="en-US" w:eastAsia="en-US"/>
    </w:rPr>
  </w:style>
  <w:style w:type="paragraph" w:customStyle="1" w:styleId="A22C26D53C714AF3ACBC84AC6FA1FB2F">
    <w:name w:val="A22C26D53C714AF3ACBC84AC6FA1FB2F"/>
    <w:rsid w:val="00EF4F28"/>
    <w:pPr>
      <w:spacing w:line="278" w:lineRule="auto"/>
    </w:pPr>
    <w:rPr>
      <w:sz w:val="24"/>
      <w:szCs w:val="24"/>
      <w:lang w:val="en-US" w:eastAsia="en-US"/>
    </w:rPr>
  </w:style>
  <w:style w:type="paragraph" w:customStyle="1" w:styleId="E36D15C9D09D463FBC5F8F2B493C428E">
    <w:name w:val="E36D15C9D09D463FBC5F8F2B493C428E"/>
    <w:rsid w:val="00EF4F28"/>
    <w:pPr>
      <w:spacing w:line="278" w:lineRule="auto"/>
    </w:pPr>
    <w:rPr>
      <w:sz w:val="24"/>
      <w:szCs w:val="24"/>
      <w:lang w:val="en-US" w:eastAsia="en-US"/>
    </w:rPr>
  </w:style>
  <w:style w:type="paragraph" w:customStyle="1" w:styleId="B9332A9CD91C4D98BF3249BF7CD5E832">
    <w:name w:val="B9332A9CD91C4D98BF3249BF7CD5E832"/>
    <w:rsid w:val="00EF4F28"/>
    <w:pPr>
      <w:spacing w:line="278" w:lineRule="auto"/>
    </w:pPr>
    <w:rPr>
      <w:sz w:val="24"/>
      <w:szCs w:val="24"/>
      <w:lang w:val="en-US" w:eastAsia="en-US"/>
    </w:rPr>
  </w:style>
  <w:style w:type="paragraph" w:customStyle="1" w:styleId="7EDA15F2D4B347E9A2F338127E660F28">
    <w:name w:val="7EDA15F2D4B347E9A2F338127E660F28"/>
    <w:rsid w:val="00EF4F28"/>
    <w:pPr>
      <w:spacing w:line="278" w:lineRule="auto"/>
    </w:pPr>
    <w:rPr>
      <w:sz w:val="24"/>
      <w:szCs w:val="24"/>
      <w:lang w:val="en-US" w:eastAsia="en-US"/>
    </w:rPr>
  </w:style>
  <w:style w:type="paragraph" w:customStyle="1" w:styleId="5E92D6EA5FA24D47BC437FB9734712EE">
    <w:name w:val="5E92D6EA5FA24D47BC437FB9734712EE"/>
    <w:rsid w:val="00EF4F28"/>
    <w:pPr>
      <w:spacing w:line="278" w:lineRule="auto"/>
    </w:pPr>
    <w:rPr>
      <w:sz w:val="24"/>
      <w:szCs w:val="24"/>
      <w:lang w:val="en-US" w:eastAsia="en-US"/>
    </w:rPr>
  </w:style>
  <w:style w:type="paragraph" w:customStyle="1" w:styleId="5A1126E850424EB98BB18178D15BE416">
    <w:name w:val="5A1126E850424EB98BB18178D15BE416"/>
    <w:rsid w:val="00EF4F28"/>
    <w:pPr>
      <w:spacing w:line="278" w:lineRule="auto"/>
    </w:pPr>
    <w:rPr>
      <w:sz w:val="24"/>
      <w:szCs w:val="24"/>
      <w:lang w:val="en-US" w:eastAsia="en-US"/>
    </w:rPr>
  </w:style>
  <w:style w:type="paragraph" w:customStyle="1" w:styleId="AC8C6AF875A14A8D956250AC31E83A03">
    <w:name w:val="AC8C6AF875A14A8D956250AC31E83A03"/>
    <w:rsid w:val="00EF4F28"/>
    <w:pPr>
      <w:spacing w:line="278" w:lineRule="auto"/>
    </w:pPr>
    <w:rPr>
      <w:sz w:val="24"/>
      <w:szCs w:val="24"/>
      <w:lang w:val="en-US" w:eastAsia="en-US"/>
    </w:rPr>
  </w:style>
  <w:style w:type="paragraph" w:customStyle="1" w:styleId="152D0024601249C3AC44D368A0D9E151">
    <w:name w:val="152D0024601249C3AC44D368A0D9E151"/>
    <w:rsid w:val="00EF4F28"/>
    <w:pPr>
      <w:spacing w:line="278" w:lineRule="auto"/>
    </w:pPr>
    <w:rPr>
      <w:sz w:val="24"/>
      <w:szCs w:val="24"/>
      <w:lang w:val="en-US" w:eastAsia="en-US"/>
    </w:rPr>
  </w:style>
  <w:style w:type="paragraph" w:customStyle="1" w:styleId="B7233E9DE3E5430EAA464D9EE818E011">
    <w:name w:val="B7233E9DE3E5430EAA464D9EE818E011"/>
    <w:rsid w:val="00EF4F28"/>
    <w:pPr>
      <w:spacing w:line="278" w:lineRule="auto"/>
    </w:pPr>
    <w:rPr>
      <w:sz w:val="24"/>
      <w:szCs w:val="24"/>
      <w:lang w:val="en-US" w:eastAsia="en-US"/>
    </w:rPr>
  </w:style>
  <w:style w:type="paragraph" w:customStyle="1" w:styleId="B7FC5B9D308B4FF6839F26A86116B2CC">
    <w:name w:val="B7FC5B9D308B4FF6839F26A86116B2CC"/>
    <w:rsid w:val="00EF4F28"/>
    <w:pPr>
      <w:spacing w:line="278" w:lineRule="auto"/>
    </w:pPr>
    <w:rPr>
      <w:sz w:val="24"/>
      <w:szCs w:val="24"/>
      <w:lang w:val="en-US" w:eastAsia="en-US"/>
    </w:rPr>
  </w:style>
  <w:style w:type="paragraph" w:customStyle="1" w:styleId="10A2528AFD46496891060036C091B880">
    <w:name w:val="10A2528AFD46496891060036C091B880"/>
    <w:rsid w:val="00EF4F28"/>
    <w:pPr>
      <w:spacing w:line="278" w:lineRule="auto"/>
    </w:pPr>
    <w:rPr>
      <w:sz w:val="24"/>
      <w:szCs w:val="24"/>
      <w:lang w:val="en-US" w:eastAsia="en-US"/>
    </w:rPr>
  </w:style>
  <w:style w:type="paragraph" w:customStyle="1" w:styleId="F215F49CC8C84253AC45754F76DD783B">
    <w:name w:val="F215F49CC8C84253AC45754F76DD783B"/>
    <w:rsid w:val="00EF4F28"/>
    <w:pPr>
      <w:spacing w:line="278" w:lineRule="auto"/>
    </w:pPr>
    <w:rPr>
      <w:sz w:val="24"/>
      <w:szCs w:val="24"/>
      <w:lang w:val="en-US" w:eastAsia="en-US"/>
    </w:rPr>
  </w:style>
  <w:style w:type="paragraph" w:customStyle="1" w:styleId="346AD7EAEAF64C83A8E5091529D70C96">
    <w:name w:val="346AD7EAEAF64C83A8E5091529D70C96"/>
    <w:rsid w:val="00EF4F28"/>
    <w:pPr>
      <w:spacing w:line="278" w:lineRule="auto"/>
    </w:pPr>
    <w:rPr>
      <w:sz w:val="24"/>
      <w:szCs w:val="24"/>
      <w:lang w:val="en-US" w:eastAsia="en-US"/>
    </w:rPr>
  </w:style>
  <w:style w:type="paragraph" w:customStyle="1" w:styleId="553D8FACE4FA4AE38BE1F3F0C831B3D3">
    <w:name w:val="553D8FACE4FA4AE38BE1F3F0C831B3D3"/>
    <w:rsid w:val="00EF4F28"/>
    <w:pPr>
      <w:spacing w:line="278" w:lineRule="auto"/>
    </w:pPr>
    <w:rPr>
      <w:sz w:val="24"/>
      <w:szCs w:val="24"/>
      <w:lang w:val="en-US" w:eastAsia="en-US"/>
    </w:rPr>
  </w:style>
  <w:style w:type="paragraph" w:customStyle="1" w:styleId="CF36E1119A3F49078C4E65A13FB58131">
    <w:name w:val="CF36E1119A3F49078C4E65A13FB58131"/>
    <w:rsid w:val="00EF4F28"/>
    <w:pPr>
      <w:spacing w:line="278" w:lineRule="auto"/>
    </w:pPr>
    <w:rPr>
      <w:sz w:val="24"/>
      <w:szCs w:val="24"/>
      <w:lang w:val="en-US" w:eastAsia="en-US"/>
    </w:rPr>
  </w:style>
  <w:style w:type="paragraph" w:customStyle="1" w:styleId="350198C8B4F64B53B06EC70D28CFBAAD">
    <w:name w:val="350198C8B4F64B53B06EC70D28CFBAAD"/>
    <w:rsid w:val="00EF4F28"/>
    <w:pPr>
      <w:spacing w:line="278" w:lineRule="auto"/>
    </w:pPr>
    <w:rPr>
      <w:sz w:val="24"/>
      <w:szCs w:val="24"/>
      <w:lang w:val="en-US" w:eastAsia="en-US"/>
    </w:rPr>
  </w:style>
  <w:style w:type="paragraph" w:customStyle="1" w:styleId="B9E5E53C376C4625AD329A1E2F756161">
    <w:name w:val="B9E5E53C376C4625AD329A1E2F756161"/>
    <w:rsid w:val="00EF4F28"/>
    <w:pPr>
      <w:spacing w:line="278" w:lineRule="auto"/>
    </w:pPr>
    <w:rPr>
      <w:sz w:val="24"/>
      <w:szCs w:val="24"/>
      <w:lang w:val="en-US" w:eastAsia="en-US"/>
    </w:rPr>
  </w:style>
  <w:style w:type="paragraph" w:customStyle="1" w:styleId="2BF9DD4A04124885AF872DEE7B3DBDB6">
    <w:name w:val="2BF9DD4A04124885AF872DEE7B3DBDB6"/>
    <w:rsid w:val="00EF4F28"/>
    <w:pPr>
      <w:spacing w:line="278" w:lineRule="auto"/>
    </w:pPr>
    <w:rPr>
      <w:sz w:val="24"/>
      <w:szCs w:val="24"/>
      <w:lang w:val="en-US" w:eastAsia="en-US"/>
    </w:rPr>
  </w:style>
  <w:style w:type="paragraph" w:customStyle="1" w:styleId="7EB72BEC580F4231BC2B7315E5C91751">
    <w:name w:val="7EB72BEC580F4231BC2B7315E5C91751"/>
    <w:rsid w:val="00EF4F28"/>
    <w:pPr>
      <w:spacing w:line="278" w:lineRule="auto"/>
    </w:pPr>
    <w:rPr>
      <w:sz w:val="24"/>
      <w:szCs w:val="24"/>
      <w:lang w:val="en-US" w:eastAsia="en-US"/>
    </w:rPr>
  </w:style>
  <w:style w:type="paragraph" w:customStyle="1" w:styleId="1109B183797642C8814C8F6E707A9E4D">
    <w:name w:val="1109B183797642C8814C8F6E707A9E4D"/>
    <w:rsid w:val="00EF4F28"/>
    <w:pPr>
      <w:spacing w:line="278" w:lineRule="auto"/>
    </w:pPr>
    <w:rPr>
      <w:sz w:val="24"/>
      <w:szCs w:val="24"/>
      <w:lang w:val="en-US" w:eastAsia="en-US"/>
    </w:rPr>
  </w:style>
  <w:style w:type="paragraph" w:customStyle="1" w:styleId="E80F14E1676445B1950C7CF3EEE3A310">
    <w:name w:val="E80F14E1676445B1950C7CF3EEE3A310"/>
    <w:rsid w:val="00EF4F28"/>
    <w:pPr>
      <w:spacing w:line="278" w:lineRule="auto"/>
    </w:pPr>
    <w:rPr>
      <w:sz w:val="24"/>
      <w:szCs w:val="24"/>
      <w:lang w:val="en-US" w:eastAsia="en-US"/>
    </w:rPr>
  </w:style>
  <w:style w:type="paragraph" w:customStyle="1" w:styleId="B9C7C5C6274B4116B0A860822A68EC43">
    <w:name w:val="B9C7C5C6274B4116B0A860822A68EC43"/>
    <w:rsid w:val="00EF4F28"/>
    <w:pPr>
      <w:spacing w:line="278" w:lineRule="auto"/>
    </w:pPr>
    <w:rPr>
      <w:sz w:val="24"/>
      <w:szCs w:val="24"/>
      <w:lang w:val="en-US" w:eastAsia="en-US"/>
    </w:rPr>
  </w:style>
  <w:style w:type="paragraph" w:customStyle="1" w:styleId="7360B51541884438848A7ACB3CCADA53">
    <w:name w:val="7360B51541884438848A7ACB3CCADA53"/>
    <w:rsid w:val="00EF4F28"/>
    <w:pPr>
      <w:spacing w:line="278" w:lineRule="auto"/>
    </w:pPr>
    <w:rPr>
      <w:sz w:val="24"/>
      <w:szCs w:val="24"/>
      <w:lang w:val="en-US" w:eastAsia="en-US"/>
    </w:rPr>
  </w:style>
  <w:style w:type="paragraph" w:customStyle="1" w:styleId="916ABB392D5D42E297F8229D5ADFF1DD">
    <w:name w:val="916ABB392D5D42E297F8229D5ADFF1DD"/>
    <w:rsid w:val="00EF4F28"/>
    <w:pPr>
      <w:spacing w:line="278" w:lineRule="auto"/>
    </w:pPr>
    <w:rPr>
      <w:sz w:val="24"/>
      <w:szCs w:val="24"/>
      <w:lang w:val="en-US" w:eastAsia="en-US"/>
    </w:rPr>
  </w:style>
  <w:style w:type="paragraph" w:customStyle="1" w:styleId="8ED4639F37624F74BC7670FF8814E60D">
    <w:name w:val="8ED4639F37624F74BC7670FF8814E60D"/>
    <w:rsid w:val="00EF4F28"/>
    <w:pPr>
      <w:spacing w:line="278" w:lineRule="auto"/>
    </w:pPr>
    <w:rPr>
      <w:sz w:val="24"/>
      <w:szCs w:val="24"/>
      <w:lang w:val="en-US" w:eastAsia="en-US"/>
    </w:rPr>
  </w:style>
  <w:style w:type="paragraph" w:customStyle="1" w:styleId="B9267ED1925D4574B4B168E7C81BA390">
    <w:name w:val="B9267ED1925D4574B4B168E7C81BA390"/>
    <w:rsid w:val="00EF4F28"/>
    <w:pPr>
      <w:spacing w:line="278" w:lineRule="auto"/>
    </w:pPr>
    <w:rPr>
      <w:sz w:val="24"/>
      <w:szCs w:val="24"/>
      <w:lang w:val="en-US" w:eastAsia="en-US"/>
    </w:rPr>
  </w:style>
  <w:style w:type="paragraph" w:customStyle="1" w:styleId="231C4E45438E4ED3B20B7BABCD43E895">
    <w:name w:val="231C4E45438E4ED3B20B7BABCD43E895"/>
    <w:rsid w:val="00EF4F28"/>
    <w:pPr>
      <w:spacing w:line="278" w:lineRule="auto"/>
    </w:pPr>
    <w:rPr>
      <w:sz w:val="24"/>
      <w:szCs w:val="24"/>
      <w:lang w:val="en-US" w:eastAsia="en-US"/>
    </w:rPr>
  </w:style>
  <w:style w:type="paragraph" w:customStyle="1" w:styleId="C3D99BA65AF9410BB6FB974471924A60">
    <w:name w:val="C3D99BA65AF9410BB6FB974471924A60"/>
    <w:rsid w:val="00EF4F28"/>
    <w:pPr>
      <w:spacing w:line="278" w:lineRule="auto"/>
    </w:pPr>
    <w:rPr>
      <w:sz w:val="24"/>
      <w:szCs w:val="24"/>
      <w:lang w:val="en-US" w:eastAsia="en-US"/>
    </w:rPr>
  </w:style>
  <w:style w:type="paragraph" w:customStyle="1" w:styleId="A7CBDBA7435A4097ADC256C49E3464FD">
    <w:name w:val="A7CBDBA7435A4097ADC256C49E3464FD"/>
    <w:rsid w:val="00EF4F28"/>
    <w:pPr>
      <w:spacing w:line="278" w:lineRule="auto"/>
    </w:pPr>
    <w:rPr>
      <w:sz w:val="24"/>
      <w:szCs w:val="24"/>
      <w:lang w:val="en-US" w:eastAsia="en-US"/>
    </w:rPr>
  </w:style>
  <w:style w:type="paragraph" w:customStyle="1" w:styleId="1DB26F601DD5443E9A5F2815A13165F7">
    <w:name w:val="1DB26F601DD5443E9A5F2815A13165F7"/>
    <w:rsid w:val="00EF4F28"/>
    <w:pPr>
      <w:spacing w:line="278" w:lineRule="auto"/>
    </w:pPr>
    <w:rPr>
      <w:sz w:val="24"/>
      <w:szCs w:val="24"/>
      <w:lang w:val="en-US" w:eastAsia="en-US"/>
    </w:rPr>
  </w:style>
  <w:style w:type="paragraph" w:customStyle="1" w:styleId="3ACCCC6386054D80BE6B23D70F08DA5F">
    <w:name w:val="3ACCCC6386054D80BE6B23D70F08DA5F"/>
    <w:rsid w:val="00EF4F28"/>
    <w:pPr>
      <w:spacing w:line="278" w:lineRule="auto"/>
    </w:pPr>
    <w:rPr>
      <w:sz w:val="24"/>
      <w:szCs w:val="24"/>
      <w:lang w:val="en-US" w:eastAsia="en-US"/>
    </w:rPr>
  </w:style>
  <w:style w:type="paragraph" w:customStyle="1" w:styleId="63B50844D09D4077BBDF5A5106BDF884">
    <w:name w:val="63B50844D09D4077BBDF5A5106BDF884"/>
    <w:rsid w:val="00EF4F28"/>
    <w:pPr>
      <w:spacing w:line="278" w:lineRule="auto"/>
    </w:pPr>
    <w:rPr>
      <w:sz w:val="24"/>
      <w:szCs w:val="24"/>
      <w:lang w:val="en-US" w:eastAsia="en-US"/>
    </w:rPr>
  </w:style>
  <w:style w:type="paragraph" w:customStyle="1" w:styleId="5889429DFBEF49EDA64D11B2FF8B9F85">
    <w:name w:val="5889429DFBEF49EDA64D11B2FF8B9F85"/>
    <w:rsid w:val="00EF4F28"/>
    <w:pPr>
      <w:spacing w:line="278" w:lineRule="auto"/>
    </w:pPr>
    <w:rPr>
      <w:sz w:val="24"/>
      <w:szCs w:val="24"/>
      <w:lang w:val="en-US" w:eastAsia="en-US"/>
    </w:rPr>
  </w:style>
  <w:style w:type="paragraph" w:customStyle="1" w:styleId="31A21F795F8D4E299DC8A969265E0AE1">
    <w:name w:val="31A21F795F8D4E299DC8A969265E0AE1"/>
    <w:rsid w:val="00EF4F28"/>
    <w:pPr>
      <w:spacing w:line="278" w:lineRule="auto"/>
    </w:pPr>
    <w:rPr>
      <w:sz w:val="24"/>
      <w:szCs w:val="24"/>
      <w:lang w:val="en-US" w:eastAsia="en-US"/>
    </w:rPr>
  </w:style>
  <w:style w:type="paragraph" w:customStyle="1" w:styleId="58C2020EE2D8484F86E0D35972B39C27">
    <w:name w:val="58C2020EE2D8484F86E0D35972B39C27"/>
    <w:rsid w:val="00EF4F28"/>
    <w:pPr>
      <w:spacing w:line="278" w:lineRule="auto"/>
    </w:pPr>
    <w:rPr>
      <w:sz w:val="24"/>
      <w:szCs w:val="24"/>
      <w:lang w:val="en-US" w:eastAsia="en-US"/>
    </w:rPr>
  </w:style>
  <w:style w:type="paragraph" w:customStyle="1" w:styleId="EEB4D48C66DE48E18A7FEA2F9D80C923">
    <w:name w:val="EEB4D48C66DE48E18A7FEA2F9D80C923"/>
    <w:rsid w:val="00EF4F28"/>
    <w:pPr>
      <w:spacing w:line="278" w:lineRule="auto"/>
    </w:pPr>
    <w:rPr>
      <w:sz w:val="24"/>
      <w:szCs w:val="24"/>
      <w:lang w:val="en-US" w:eastAsia="en-US"/>
    </w:rPr>
  </w:style>
  <w:style w:type="paragraph" w:customStyle="1" w:styleId="9F0852BD6E584588BF9B8C78AF8612B5">
    <w:name w:val="9F0852BD6E584588BF9B8C78AF8612B5"/>
    <w:rsid w:val="00EF4F28"/>
    <w:pPr>
      <w:spacing w:line="278" w:lineRule="auto"/>
    </w:pPr>
    <w:rPr>
      <w:sz w:val="24"/>
      <w:szCs w:val="24"/>
      <w:lang w:val="en-US" w:eastAsia="en-US"/>
    </w:rPr>
  </w:style>
  <w:style w:type="paragraph" w:customStyle="1" w:styleId="A3F994434F7748FC9E3A50C691B0E36B">
    <w:name w:val="A3F994434F7748FC9E3A50C691B0E36B"/>
    <w:rsid w:val="00EF4F28"/>
    <w:pPr>
      <w:spacing w:line="278" w:lineRule="auto"/>
    </w:pPr>
    <w:rPr>
      <w:sz w:val="24"/>
      <w:szCs w:val="24"/>
      <w:lang w:val="en-US" w:eastAsia="en-US"/>
    </w:rPr>
  </w:style>
  <w:style w:type="paragraph" w:customStyle="1" w:styleId="D68B4F36B1BA41349194A2EEBE9B8F00">
    <w:name w:val="D68B4F36B1BA41349194A2EEBE9B8F00"/>
    <w:rsid w:val="00EF4F28"/>
    <w:pPr>
      <w:spacing w:line="278" w:lineRule="auto"/>
    </w:pPr>
    <w:rPr>
      <w:sz w:val="24"/>
      <w:szCs w:val="24"/>
      <w:lang w:val="en-US" w:eastAsia="en-US"/>
    </w:rPr>
  </w:style>
  <w:style w:type="paragraph" w:customStyle="1" w:styleId="572F0DE64B7144C1A4F89DB1F179C32F">
    <w:name w:val="572F0DE64B7144C1A4F89DB1F179C32F"/>
    <w:rsid w:val="00EF4F28"/>
    <w:pPr>
      <w:spacing w:line="278" w:lineRule="auto"/>
    </w:pPr>
    <w:rPr>
      <w:sz w:val="24"/>
      <w:szCs w:val="24"/>
      <w:lang w:val="en-US" w:eastAsia="en-US"/>
    </w:rPr>
  </w:style>
  <w:style w:type="paragraph" w:customStyle="1" w:styleId="1479A25C522C46EEBB3E9A8FE73F2A28">
    <w:name w:val="1479A25C522C46EEBB3E9A8FE73F2A28"/>
    <w:rsid w:val="00EF4F28"/>
    <w:pPr>
      <w:spacing w:line="278" w:lineRule="auto"/>
    </w:pPr>
    <w:rPr>
      <w:sz w:val="24"/>
      <w:szCs w:val="24"/>
      <w:lang w:val="en-US" w:eastAsia="en-US"/>
    </w:rPr>
  </w:style>
  <w:style w:type="paragraph" w:customStyle="1" w:styleId="658AC114201A4E4EBA13823D80DBE7B8">
    <w:name w:val="658AC114201A4E4EBA13823D80DBE7B8"/>
    <w:rsid w:val="00EF4F28"/>
    <w:pPr>
      <w:spacing w:line="278" w:lineRule="auto"/>
    </w:pPr>
    <w:rPr>
      <w:sz w:val="24"/>
      <w:szCs w:val="24"/>
      <w:lang w:val="en-US" w:eastAsia="en-US"/>
    </w:rPr>
  </w:style>
  <w:style w:type="paragraph" w:customStyle="1" w:styleId="5F0DDB8C45D14273BEE5ECCFFBA230A5">
    <w:name w:val="5F0DDB8C45D14273BEE5ECCFFBA230A5"/>
    <w:rsid w:val="00EF4F28"/>
    <w:pPr>
      <w:spacing w:line="278" w:lineRule="auto"/>
    </w:pPr>
    <w:rPr>
      <w:sz w:val="24"/>
      <w:szCs w:val="24"/>
      <w:lang w:val="en-US" w:eastAsia="en-US"/>
    </w:rPr>
  </w:style>
  <w:style w:type="paragraph" w:customStyle="1" w:styleId="F7B831AC452640CF8263D88B7BD87550">
    <w:name w:val="F7B831AC452640CF8263D88B7BD87550"/>
    <w:rsid w:val="00EF4F28"/>
    <w:pPr>
      <w:spacing w:line="278" w:lineRule="auto"/>
    </w:pPr>
    <w:rPr>
      <w:sz w:val="24"/>
      <w:szCs w:val="24"/>
      <w:lang w:val="en-US" w:eastAsia="en-US"/>
    </w:rPr>
  </w:style>
  <w:style w:type="paragraph" w:customStyle="1" w:styleId="9264434988A147119B146847E37ACF35">
    <w:name w:val="9264434988A147119B146847E37ACF35"/>
    <w:rsid w:val="00EF4F28"/>
    <w:pPr>
      <w:spacing w:line="278" w:lineRule="auto"/>
    </w:pPr>
    <w:rPr>
      <w:sz w:val="24"/>
      <w:szCs w:val="24"/>
      <w:lang w:val="en-US" w:eastAsia="en-US"/>
    </w:rPr>
  </w:style>
  <w:style w:type="paragraph" w:customStyle="1" w:styleId="5F38CBDF05814EDCABFC977EA0290F6D">
    <w:name w:val="5F38CBDF05814EDCABFC977EA0290F6D"/>
    <w:rsid w:val="00EF4F28"/>
    <w:pPr>
      <w:spacing w:line="278" w:lineRule="auto"/>
    </w:pPr>
    <w:rPr>
      <w:sz w:val="24"/>
      <w:szCs w:val="24"/>
      <w:lang w:val="en-US" w:eastAsia="en-US"/>
    </w:rPr>
  </w:style>
  <w:style w:type="paragraph" w:customStyle="1" w:styleId="77283A81D79B4F6A874C0B6D9F5B1864">
    <w:name w:val="77283A81D79B4F6A874C0B6D9F5B1864"/>
    <w:rsid w:val="00EF4F28"/>
    <w:pPr>
      <w:spacing w:line="278" w:lineRule="auto"/>
    </w:pPr>
    <w:rPr>
      <w:sz w:val="24"/>
      <w:szCs w:val="24"/>
      <w:lang w:val="en-US" w:eastAsia="en-US"/>
    </w:rPr>
  </w:style>
  <w:style w:type="paragraph" w:customStyle="1" w:styleId="D46F978E36CB4BA0A428C2B0FC53FD06">
    <w:name w:val="D46F978E36CB4BA0A428C2B0FC53FD06"/>
    <w:rsid w:val="00EF4F28"/>
    <w:pPr>
      <w:spacing w:line="278" w:lineRule="auto"/>
    </w:pPr>
    <w:rPr>
      <w:sz w:val="24"/>
      <w:szCs w:val="24"/>
      <w:lang w:val="en-US" w:eastAsia="en-US"/>
    </w:rPr>
  </w:style>
  <w:style w:type="paragraph" w:customStyle="1" w:styleId="5A1198A454B647CBB8A96F946CB8CF87">
    <w:name w:val="5A1198A454B647CBB8A96F946CB8CF87"/>
    <w:rsid w:val="00EF4F28"/>
    <w:pPr>
      <w:spacing w:line="278" w:lineRule="auto"/>
    </w:pPr>
    <w:rPr>
      <w:sz w:val="24"/>
      <w:szCs w:val="24"/>
      <w:lang w:val="en-US" w:eastAsia="en-US"/>
    </w:rPr>
  </w:style>
  <w:style w:type="paragraph" w:customStyle="1" w:styleId="3864C5D81E8F4BD78308A68F6252830B">
    <w:name w:val="3864C5D81E8F4BD78308A68F6252830B"/>
    <w:rsid w:val="00EF4F28"/>
    <w:pPr>
      <w:spacing w:line="278" w:lineRule="auto"/>
    </w:pPr>
    <w:rPr>
      <w:sz w:val="24"/>
      <w:szCs w:val="24"/>
      <w:lang w:val="en-US" w:eastAsia="en-US"/>
    </w:rPr>
  </w:style>
  <w:style w:type="paragraph" w:customStyle="1" w:styleId="9D8C86BD8A5343F6A3B3EA87AA25F425">
    <w:name w:val="9D8C86BD8A5343F6A3B3EA87AA25F425"/>
    <w:rsid w:val="004750C4"/>
    <w:pPr>
      <w:spacing w:line="278" w:lineRule="auto"/>
    </w:pPr>
    <w:rPr>
      <w:sz w:val="24"/>
      <w:szCs w:val="24"/>
      <w:lang w:val="en-US" w:eastAsia="en-US"/>
    </w:rPr>
  </w:style>
  <w:style w:type="paragraph" w:customStyle="1" w:styleId="B4D23ABFFC9C4EA6A4E717F23DCB5856">
    <w:name w:val="B4D23ABFFC9C4EA6A4E717F23DCB5856"/>
    <w:rsid w:val="004750C4"/>
    <w:pPr>
      <w:spacing w:line="278" w:lineRule="auto"/>
    </w:pPr>
    <w:rPr>
      <w:sz w:val="24"/>
      <w:szCs w:val="24"/>
      <w:lang w:val="en-US" w:eastAsia="en-US"/>
    </w:rPr>
  </w:style>
  <w:style w:type="paragraph" w:customStyle="1" w:styleId="7865C740694F44E5A3A15D709569FAC81">
    <w:name w:val="7865C740694F44E5A3A15D709569FAC81"/>
    <w:rsid w:val="00C571F1"/>
    <w:pPr>
      <w:spacing w:after="0" w:line="280" w:lineRule="atLeast"/>
      <w:ind w:left="806"/>
    </w:pPr>
    <w:rPr>
      <w:rFonts w:eastAsia="Times New Roman" w:cs="Times New Roman"/>
      <w:kern w:val="0"/>
      <w:sz w:val="20"/>
      <w:szCs w:val="20"/>
      <w14:ligatures w14:val="none"/>
    </w:rPr>
  </w:style>
  <w:style w:type="paragraph" w:customStyle="1" w:styleId="CE591DA6B96E484DAF132DD7994D23F31">
    <w:name w:val="CE591DA6B96E484DAF132DD7994D23F31"/>
    <w:rsid w:val="00C571F1"/>
    <w:pPr>
      <w:spacing w:after="0" w:line="280" w:lineRule="atLeast"/>
      <w:ind w:left="806"/>
    </w:pPr>
    <w:rPr>
      <w:rFonts w:eastAsia="Times New Roman" w:cs="Times New Roman"/>
      <w:kern w:val="0"/>
      <w:sz w:val="20"/>
      <w:szCs w:val="20"/>
      <w14:ligatures w14:val="none"/>
    </w:rPr>
  </w:style>
  <w:style w:type="paragraph" w:customStyle="1" w:styleId="5CF67FE62C6C4FDC973F124C14C0AA9C1">
    <w:name w:val="5CF67FE62C6C4FDC973F124C14C0AA9C1"/>
    <w:rsid w:val="00C571F1"/>
    <w:pPr>
      <w:spacing w:after="0" w:line="280" w:lineRule="atLeast"/>
      <w:ind w:left="806"/>
    </w:pPr>
    <w:rPr>
      <w:rFonts w:eastAsia="Times New Roman" w:cs="Times New Roman"/>
      <w:kern w:val="0"/>
      <w:sz w:val="20"/>
      <w:szCs w:val="20"/>
      <w14:ligatures w14:val="none"/>
    </w:rPr>
  </w:style>
  <w:style w:type="paragraph" w:customStyle="1" w:styleId="A22C26D53C714AF3ACBC84AC6FA1FB2F1">
    <w:name w:val="A22C26D53C714AF3ACBC84AC6FA1FB2F1"/>
    <w:rsid w:val="00C571F1"/>
    <w:pPr>
      <w:spacing w:after="0" w:line="280" w:lineRule="atLeast"/>
      <w:ind w:left="806"/>
    </w:pPr>
    <w:rPr>
      <w:rFonts w:eastAsia="Times New Roman" w:cs="Times New Roman"/>
      <w:kern w:val="0"/>
      <w:sz w:val="20"/>
      <w:szCs w:val="20"/>
      <w14:ligatures w14:val="none"/>
    </w:rPr>
  </w:style>
  <w:style w:type="paragraph" w:customStyle="1" w:styleId="E36D15C9D09D463FBC5F8F2B493C428E1">
    <w:name w:val="E36D15C9D09D463FBC5F8F2B493C428E1"/>
    <w:rsid w:val="00C571F1"/>
    <w:pPr>
      <w:spacing w:after="0" w:line="280" w:lineRule="atLeast"/>
      <w:ind w:left="806"/>
    </w:pPr>
    <w:rPr>
      <w:rFonts w:eastAsia="Times New Roman" w:cs="Times New Roman"/>
      <w:kern w:val="0"/>
      <w:sz w:val="20"/>
      <w:szCs w:val="20"/>
      <w14:ligatures w14:val="none"/>
    </w:rPr>
  </w:style>
  <w:style w:type="paragraph" w:customStyle="1" w:styleId="B9332A9CD91C4D98BF3249BF7CD5E8321">
    <w:name w:val="B9332A9CD91C4D98BF3249BF7CD5E8321"/>
    <w:rsid w:val="00C571F1"/>
    <w:pPr>
      <w:spacing w:after="0" w:line="280" w:lineRule="atLeast"/>
      <w:ind w:left="806"/>
    </w:pPr>
    <w:rPr>
      <w:rFonts w:eastAsia="Times New Roman" w:cs="Times New Roman"/>
      <w:kern w:val="0"/>
      <w:sz w:val="20"/>
      <w:szCs w:val="20"/>
      <w14:ligatures w14:val="none"/>
    </w:rPr>
  </w:style>
  <w:style w:type="paragraph" w:customStyle="1" w:styleId="7EDA15F2D4B347E9A2F338127E660F281">
    <w:name w:val="7EDA15F2D4B347E9A2F338127E660F281"/>
    <w:rsid w:val="00C571F1"/>
    <w:pPr>
      <w:spacing w:after="0" w:line="280" w:lineRule="atLeast"/>
      <w:ind w:left="806"/>
    </w:pPr>
    <w:rPr>
      <w:rFonts w:eastAsia="Times New Roman" w:cs="Times New Roman"/>
      <w:kern w:val="0"/>
      <w:sz w:val="20"/>
      <w:szCs w:val="20"/>
      <w14:ligatures w14:val="none"/>
    </w:rPr>
  </w:style>
  <w:style w:type="paragraph" w:customStyle="1" w:styleId="5E92D6EA5FA24D47BC437FB9734712EE1">
    <w:name w:val="5E92D6EA5FA24D47BC437FB9734712EE1"/>
    <w:rsid w:val="00C571F1"/>
    <w:pPr>
      <w:spacing w:after="0" w:line="280" w:lineRule="atLeast"/>
      <w:ind w:left="806"/>
    </w:pPr>
    <w:rPr>
      <w:rFonts w:eastAsia="Times New Roman" w:cs="Times New Roman"/>
      <w:kern w:val="0"/>
      <w:sz w:val="20"/>
      <w:szCs w:val="20"/>
      <w14:ligatures w14:val="none"/>
    </w:rPr>
  </w:style>
  <w:style w:type="paragraph" w:customStyle="1" w:styleId="5A1126E850424EB98BB18178D15BE4161">
    <w:name w:val="5A1126E850424EB98BB18178D15BE4161"/>
    <w:rsid w:val="00C571F1"/>
    <w:pPr>
      <w:spacing w:after="0" w:line="280" w:lineRule="atLeast"/>
      <w:ind w:left="806"/>
    </w:pPr>
    <w:rPr>
      <w:rFonts w:eastAsia="Times New Roman" w:cs="Times New Roman"/>
      <w:kern w:val="0"/>
      <w:sz w:val="20"/>
      <w:szCs w:val="20"/>
      <w14:ligatures w14:val="none"/>
    </w:rPr>
  </w:style>
  <w:style w:type="paragraph" w:customStyle="1" w:styleId="AC8C6AF875A14A8D956250AC31E83A031">
    <w:name w:val="AC8C6AF875A14A8D956250AC31E83A031"/>
    <w:rsid w:val="00C571F1"/>
    <w:pPr>
      <w:spacing w:after="0" w:line="280" w:lineRule="atLeast"/>
      <w:ind w:left="806"/>
    </w:pPr>
    <w:rPr>
      <w:rFonts w:eastAsia="Times New Roman" w:cs="Times New Roman"/>
      <w:kern w:val="0"/>
      <w:sz w:val="20"/>
      <w:szCs w:val="20"/>
      <w14:ligatures w14:val="none"/>
    </w:rPr>
  </w:style>
  <w:style w:type="paragraph" w:customStyle="1" w:styleId="B7233E9DE3E5430EAA464D9EE818E0111">
    <w:name w:val="B7233E9DE3E5430EAA464D9EE818E0111"/>
    <w:rsid w:val="00C571F1"/>
    <w:pPr>
      <w:spacing w:after="0" w:line="280" w:lineRule="atLeast"/>
      <w:ind w:left="806"/>
    </w:pPr>
    <w:rPr>
      <w:rFonts w:eastAsia="Times New Roman" w:cs="Times New Roman"/>
      <w:kern w:val="0"/>
      <w:sz w:val="20"/>
      <w:szCs w:val="20"/>
      <w14:ligatures w14:val="none"/>
    </w:rPr>
  </w:style>
  <w:style w:type="paragraph" w:customStyle="1" w:styleId="B7FC5B9D308B4FF6839F26A86116B2CC1">
    <w:name w:val="B7FC5B9D308B4FF6839F26A86116B2CC1"/>
    <w:rsid w:val="00C571F1"/>
    <w:pPr>
      <w:spacing w:after="0" w:line="280" w:lineRule="atLeast"/>
      <w:ind w:left="806"/>
    </w:pPr>
    <w:rPr>
      <w:rFonts w:eastAsia="Times New Roman" w:cs="Times New Roman"/>
      <w:kern w:val="0"/>
      <w:sz w:val="20"/>
      <w:szCs w:val="20"/>
      <w14:ligatures w14:val="none"/>
    </w:rPr>
  </w:style>
  <w:style w:type="paragraph" w:customStyle="1" w:styleId="10A2528AFD46496891060036C091B8801">
    <w:name w:val="10A2528AFD46496891060036C091B8801"/>
    <w:rsid w:val="00C571F1"/>
    <w:pPr>
      <w:spacing w:after="0" w:line="280" w:lineRule="atLeast"/>
      <w:ind w:left="806"/>
    </w:pPr>
    <w:rPr>
      <w:rFonts w:eastAsia="Times New Roman" w:cs="Times New Roman"/>
      <w:kern w:val="0"/>
      <w:sz w:val="20"/>
      <w:szCs w:val="20"/>
      <w14:ligatures w14:val="none"/>
    </w:rPr>
  </w:style>
  <w:style w:type="paragraph" w:customStyle="1" w:styleId="F215F49CC8C84253AC45754F76DD783B1">
    <w:name w:val="F215F49CC8C84253AC45754F76DD783B1"/>
    <w:rsid w:val="00C571F1"/>
    <w:pPr>
      <w:spacing w:after="0" w:line="280" w:lineRule="atLeast"/>
      <w:ind w:left="806"/>
    </w:pPr>
    <w:rPr>
      <w:rFonts w:eastAsia="Times New Roman" w:cs="Times New Roman"/>
      <w:kern w:val="0"/>
      <w:sz w:val="20"/>
      <w:szCs w:val="20"/>
      <w14:ligatures w14:val="none"/>
    </w:rPr>
  </w:style>
  <w:style w:type="paragraph" w:customStyle="1" w:styleId="346AD7EAEAF64C83A8E5091529D70C961">
    <w:name w:val="346AD7EAEAF64C83A8E5091529D70C961"/>
    <w:rsid w:val="00C571F1"/>
    <w:pPr>
      <w:spacing w:after="0" w:line="280" w:lineRule="atLeast"/>
      <w:ind w:left="806"/>
    </w:pPr>
    <w:rPr>
      <w:rFonts w:eastAsia="Times New Roman" w:cs="Times New Roman"/>
      <w:kern w:val="0"/>
      <w:sz w:val="20"/>
      <w:szCs w:val="20"/>
      <w14:ligatures w14:val="none"/>
    </w:rPr>
  </w:style>
  <w:style w:type="paragraph" w:customStyle="1" w:styleId="553D8FACE4FA4AE38BE1F3F0C831B3D31">
    <w:name w:val="553D8FACE4FA4AE38BE1F3F0C831B3D31"/>
    <w:rsid w:val="00C571F1"/>
    <w:pPr>
      <w:spacing w:after="0" w:line="280" w:lineRule="atLeast"/>
      <w:ind w:left="806"/>
    </w:pPr>
    <w:rPr>
      <w:rFonts w:eastAsia="Times New Roman" w:cs="Times New Roman"/>
      <w:kern w:val="0"/>
      <w:sz w:val="20"/>
      <w:szCs w:val="20"/>
      <w14:ligatures w14:val="none"/>
    </w:rPr>
  </w:style>
  <w:style w:type="paragraph" w:customStyle="1" w:styleId="CF36E1119A3F49078C4E65A13FB581311">
    <w:name w:val="CF36E1119A3F49078C4E65A13FB581311"/>
    <w:rsid w:val="00C571F1"/>
    <w:pPr>
      <w:spacing w:after="0" w:line="280" w:lineRule="atLeast"/>
      <w:ind w:left="806"/>
    </w:pPr>
    <w:rPr>
      <w:rFonts w:eastAsia="Times New Roman" w:cs="Times New Roman"/>
      <w:kern w:val="0"/>
      <w:sz w:val="20"/>
      <w:szCs w:val="20"/>
      <w14:ligatures w14:val="none"/>
    </w:rPr>
  </w:style>
  <w:style w:type="paragraph" w:customStyle="1" w:styleId="350198C8B4F64B53B06EC70D28CFBAAD1">
    <w:name w:val="350198C8B4F64B53B06EC70D28CFBAAD1"/>
    <w:rsid w:val="00C571F1"/>
    <w:pPr>
      <w:spacing w:after="0" w:line="280" w:lineRule="atLeast"/>
      <w:ind w:left="806"/>
    </w:pPr>
    <w:rPr>
      <w:rFonts w:eastAsia="Times New Roman" w:cs="Times New Roman"/>
      <w:kern w:val="0"/>
      <w:sz w:val="20"/>
      <w:szCs w:val="20"/>
      <w14:ligatures w14:val="none"/>
    </w:rPr>
  </w:style>
  <w:style w:type="paragraph" w:customStyle="1" w:styleId="B9E5E53C376C4625AD329A1E2F7561611">
    <w:name w:val="B9E5E53C376C4625AD329A1E2F7561611"/>
    <w:rsid w:val="00C571F1"/>
    <w:pPr>
      <w:spacing w:after="0" w:line="280" w:lineRule="atLeast"/>
      <w:ind w:left="806"/>
    </w:pPr>
    <w:rPr>
      <w:rFonts w:eastAsia="Times New Roman" w:cs="Times New Roman"/>
      <w:kern w:val="0"/>
      <w:sz w:val="20"/>
      <w:szCs w:val="20"/>
      <w14:ligatures w14:val="none"/>
    </w:rPr>
  </w:style>
  <w:style w:type="paragraph" w:customStyle="1" w:styleId="2BF9DD4A04124885AF872DEE7B3DBDB61">
    <w:name w:val="2BF9DD4A04124885AF872DEE7B3DBDB61"/>
    <w:rsid w:val="00C571F1"/>
    <w:pPr>
      <w:spacing w:after="0" w:line="280" w:lineRule="atLeast"/>
      <w:ind w:left="806"/>
    </w:pPr>
    <w:rPr>
      <w:rFonts w:eastAsia="Times New Roman" w:cs="Times New Roman"/>
      <w:kern w:val="0"/>
      <w:sz w:val="20"/>
      <w:szCs w:val="20"/>
      <w14:ligatures w14:val="none"/>
    </w:rPr>
  </w:style>
  <w:style w:type="paragraph" w:customStyle="1" w:styleId="7EB72BEC580F4231BC2B7315E5C917511">
    <w:name w:val="7EB72BEC580F4231BC2B7315E5C917511"/>
    <w:rsid w:val="00C571F1"/>
    <w:pPr>
      <w:spacing w:after="0" w:line="280" w:lineRule="atLeast"/>
      <w:ind w:left="806"/>
    </w:pPr>
    <w:rPr>
      <w:rFonts w:eastAsia="Times New Roman" w:cs="Times New Roman"/>
      <w:kern w:val="0"/>
      <w:sz w:val="20"/>
      <w:szCs w:val="20"/>
      <w14:ligatures w14:val="none"/>
    </w:rPr>
  </w:style>
  <w:style w:type="paragraph" w:customStyle="1" w:styleId="1109B183797642C8814C8F6E707A9E4D1">
    <w:name w:val="1109B183797642C8814C8F6E707A9E4D1"/>
    <w:rsid w:val="00C571F1"/>
    <w:pPr>
      <w:spacing w:after="0" w:line="280" w:lineRule="atLeast"/>
      <w:ind w:left="806"/>
    </w:pPr>
    <w:rPr>
      <w:rFonts w:eastAsia="Times New Roman" w:cs="Times New Roman"/>
      <w:kern w:val="0"/>
      <w:sz w:val="20"/>
      <w:szCs w:val="20"/>
      <w14:ligatures w14:val="none"/>
    </w:rPr>
  </w:style>
  <w:style w:type="paragraph" w:customStyle="1" w:styleId="E80F14E1676445B1950C7CF3EEE3A3101">
    <w:name w:val="E80F14E1676445B1950C7CF3EEE3A3101"/>
    <w:rsid w:val="00C571F1"/>
    <w:pPr>
      <w:spacing w:after="0" w:line="280" w:lineRule="atLeast"/>
      <w:ind w:left="806"/>
    </w:pPr>
    <w:rPr>
      <w:rFonts w:eastAsia="Times New Roman" w:cs="Times New Roman"/>
      <w:kern w:val="0"/>
      <w:sz w:val="20"/>
      <w:szCs w:val="20"/>
      <w14:ligatures w14:val="none"/>
    </w:rPr>
  </w:style>
  <w:style w:type="paragraph" w:customStyle="1" w:styleId="B9C7C5C6274B4116B0A860822A68EC431">
    <w:name w:val="B9C7C5C6274B4116B0A860822A68EC431"/>
    <w:rsid w:val="00C571F1"/>
    <w:pPr>
      <w:spacing w:after="0" w:line="280" w:lineRule="atLeast"/>
      <w:ind w:left="806"/>
    </w:pPr>
    <w:rPr>
      <w:rFonts w:eastAsia="Times New Roman" w:cs="Times New Roman"/>
      <w:kern w:val="0"/>
      <w:sz w:val="20"/>
      <w:szCs w:val="20"/>
      <w14:ligatures w14:val="none"/>
    </w:rPr>
  </w:style>
  <w:style w:type="paragraph" w:customStyle="1" w:styleId="7360B51541884438848A7ACB3CCADA531">
    <w:name w:val="7360B51541884438848A7ACB3CCADA531"/>
    <w:rsid w:val="00C571F1"/>
    <w:pPr>
      <w:spacing w:after="0" w:line="280" w:lineRule="atLeast"/>
      <w:ind w:left="806"/>
    </w:pPr>
    <w:rPr>
      <w:rFonts w:eastAsia="Times New Roman" w:cs="Times New Roman"/>
      <w:kern w:val="0"/>
      <w:sz w:val="20"/>
      <w:szCs w:val="20"/>
      <w14:ligatures w14:val="none"/>
    </w:rPr>
  </w:style>
  <w:style w:type="paragraph" w:customStyle="1" w:styleId="916ABB392D5D42E297F8229D5ADFF1DD1">
    <w:name w:val="916ABB392D5D42E297F8229D5ADFF1DD1"/>
    <w:rsid w:val="00C571F1"/>
    <w:pPr>
      <w:spacing w:after="0" w:line="280" w:lineRule="atLeast"/>
      <w:ind w:left="806"/>
    </w:pPr>
    <w:rPr>
      <w:rFonts w:eastAsia="Times New Roman" w:cs="Times New Roman"/>
      <w:kern w:val="0"/>
      <w:sz w:val="20"/>
      <w:szCs w:val="20"/>
      <w14:ligatures w14:val="none"/>
    </w:rPr>
  </w:style>
  <w:style w:type="paragraph" w:customStyle="1" w:styleId="8ED4639F37624F74BC7670FF8814E60D1">
    <w:name w:val="8ED4639F37624F74BC7670FF8814E60D1"/>
    <w:rsid w:val="00C571F1"/>
    <w:pPr>
      <w:spacing w:after="0" w:line="280" w:lineRule="atLeast"/>
      <w:ind w:left="806"/>
    </w:pPr>
    <w:rPr>
      <w:rFonts w:eastAsia="Times New Roman" w:cs="Times New Roman"/>
      <w:kern w:val="0"/>
      <w:sz w:val="20"/>
      <w:szCs w:val="20"/>
      <w14:ligatures w14:val="none"/>
    </w:rPr>
  </w:style>
  <w:style w:type="paragraph" w:customStyle="1" w:styleId="B9267ED1925D4574B4B168E7C81BA3901">
    <w:name w:val="B9267ED1925D4574B4B168E7C81BA3901"/>
    <w:rsid w:val="00C571F1"/>
    <w:pPr>
      <w:spacing w:after="0" w:line="280" w:lineRule="atLeast"/>
      <w:ind w:left="806"/>
    </w:pPr>
    <w:rPr>
      <w:rFonts w:eastAsia="Times New Roman" w:cs="Times New Roman"/>
      <w:kern w:val="0"/>
      <w:sz w:val="20"/>
      <w:szCs w:val="20"/>
      <w14:ligatures w14:val="none"/>
    </w:rPr>
  </w:style>
  <w:style w:type="paragraph" w:customStyle="1" w:styleId="231C4E45438E4ED3B20B7BABCD43E8951">
    <w:name w:val="231C4E45438E4ED3B20B7BABCD43E8951"/>
    <w:rsid w:val="00C571F1"/>
    <w:pPr>
      <w:spacing w:after="0" w:line="280" w:lineRule="atLeast"/>
      <w:ind w:left="806"/>
    </w:pPr>
    <w:rPr>
      <w:rFonts w:eastAsia="Times New Roman" w:cs="Times New Roman"/>
      <w:kern w:val="0"/>
      <w:sz w:val="20"/>
      <w:szCs w:val="20"/>
      <w14:ligatures w14:val="none"/>
    </w:rPr>
  </w:style>
  <w:style w:type="paragraph" w:customStyle="1" w:styleId="C3D99BA65AF9410BB6FB974471924A601">
    <w:name w:val="C3D99BA65AF9410BB6FB974471924A601"/>
    <w:rsid w:val="00C571F1"/>
    <w:pPr>
      <w:spacing w:after="0" w:line="280" w:lineRule="atLeast"/>
      <w:ind w:left="806"/>
    </w:pPr>
    <w:rPr>
      <w:rFonts w:eastAsia="Times New Roman" w:cs="Times New Roman"/>
      <w:kern w:val="0"/>
      <w:sz w:val="20"/>
      <w:szCs w:val="20"/>
      <w14:ligatures w14:val="none"/>
    </w:rPr>
  </w:style>
  <w:style w:type="paragraph" w:customStyle="1" w:styleId="A7CBDBA7435A4097ADC256C49E3464FD1">
    <w:name w:val="A7CBDBA7435A4097ADC256C49E3464FD1"/>
    <w:rsid w:val="00C571F1"/>
    <w:pPr>
      <w:spacing w:after="0" w:line="280" w:lineRule="atLeast"/>
      <w:ind w:left="806"/>
    </w:pPr>
    <w:rPr>
      <w:rFonts w:eastAsia="Times New Roman" w:cs="Times New Roman"/>
      <w:kern w:val="0"/>
      <w:sz w:val="20"/>
      <w:szCs w:val="20"/>
      <w14:ligatures w14:val="none"/>
    </w:rPr>
  </w:style>
  <w:style w:type="paragraph" w:customStyle="1" w:styleId="1DB26F601DD5443E9A5F2815A13165F71">
    <w:name w:val="1DB26F601DD5443E9A5F2815A13165F71"/>
    <w:rsid w:val="00C571F1"/>
    <w:pPr>
      <w:spacing w:after="0" w:line="280" w:lineRule="atLeast"/>
      <w:ind w:left="806"/>
    </w:pPr>
    <w:rPr>
      <w:rFonts w:eastAsia="Times New Roman" w:cs="Times New Roman"/>
      <w:kern w:val="0"/>
      <w:sz w:val="20"/>
      <w:szCs w:val="20"/>
      <w14:ligatures w14:val="none"/>
    </w:rPr>
  </w:style>
  <w:style w:type="paragraph" w:customStyle="1" w:styleId="3ACCCC6386054D80BE6B23D70F08DA5F1">
    <w:name w:val="3ACCCC6386054D80BE6B23D70F08DA5F1"/>
    <w:rsid w:val="00C571F1"/>
    <w:pPr>
      <w:spacing w:after="0" w:line="280" w:lineRule="atLeast"/>
      <w:ind w:left="806"/>
    </w:pPr>
    <w:rPr>
      <w:rFonts w:eastAsia="Times New Roman" w:cs="Times New Roman"/>
      <w:kern w:val="0"/>
      <w:sz w:val="20"/>
      <w:szCs w:val="20"/>
      <w14:ligatures w14:val="none"/>
    </w:rPr>
  </w:style>
  <w:style w:type="paragraph" w:customStyle="1" w:styleId="63B50844D09D4077BBDF5A5106BDF8841">
    <w:name w:val="63B50844D09D4077BBDF5A5106BDF8841"/>
    <w:rsid w:val="00C571F1"/>
    <w:pPr>
      <w:spacing w:after="0" w:line="280" w:lineRule="atLeast"/>
      <w:ind w:left="806"/>
    </w:pPr>
    <w:rPr>
      <w:rFonts w:eastAsia="Times New Roman" w:cs="Times New Roman"/>
      <w:kern w:val="0"/>
      <w:sz w:val="20"/>
      <w:szCs w:val="20"/>
      <w14:ligatures w14:val="none"/>
    </w:rPr>
  </w:style>
  <w:style w:type="paragraph" w:customStyle="1" w:styleId="5889429DFBEF49EDA64D11B2FF8B9F851">
    <w:name w:val="5889429DFBEF49EDA64D11B2FF8B9F851"/>
    <w:rsid w:val="00C571F1"/>
    <w:pPr>
      <w:spacing w:after="0" w:line="280" w:lineRule="atLeast"/>
      <w:ind w:left="806"/>
    </w:pPr>
    <w:rPr>
      <w:rFonts w:eastAsia="Times New Roman" w:cs="Times New Roman"/>
      <w:kern w:val="0"/>
      <w:sz w:val="20"/>
      <w:szCs w:val="20"/>
      <w14:ligatures w14:val="none"/>
    </w:rPr>
  </w:style>
  <w:style w:type="paragraph" w:customStyle="1" w:styleId="31A21F795F8D4E299DC8A969265E0AE11">
    <w:name w:val="31A21F795F8D4E299DC8A969265E0AE11"/>
    <w:rsid w:val="00C571F1"/>
    <w:pPr>
      <w:spacing w:after="0" w:line="280" w:lineRule="atLeast"/>
      <w:ind w:left="806"/>
    </w:pPr>
    <w:rPr>
      <w:rFonts w:eastAsia="Times New Roman" w:cs="Times New Roman"/>
      <w:kern w:val="0"/>
      <w:sz w:val="20"/>
      <w:szCs w:val="20"/>
      <w14:ligatures w14:val="none"/>
    </w:rPr>
  </w:style>
  <w:style w:type="paragraph" w:customStyle="1" w:styleId="58C2020EE2D8484F86E0D35972B39C271">
    <w:name w:val="58C2020EE2D8484F86E0D35972B39C271"/>
    <w:rsid w:val="00C571F1"/>
    <w:pPr>
      <w:spacing w:after="0" w:line="280" w:lineRule="atLeast"/>
      <w:ind w:left="806"/>
    </w:pPr>
    <w:rPr>
      <w:rFonts w:eastAsia="Times New Roman" w:cs="Times New Roman"/>
      <w:kern w:val="0"/>
      <w:sz w:val="20"/>
      <w:szCs w:val="20"/>
      <w14:ligatures w14:val="none"/>
    </w:rPr>
  </w:style>
  <w:style w:type="paragraph" w:customStyle="1" w:styleId="EEB4D48C66DE48E18A7FEA2F9D80C9231">
    <w:name w:val="EEB4D48C66DE48E18A7FEA2F9D80C9231"/>
    <w:rsid w:val="00C571F1"/>
    <w:pPr>
      <w:spacing w:after="0" w:line="280" w:lineRule="atLeast"/>
      <w:ind w:left="806"/>
    </w:pPr>
    <w:rPr>
      <w:rFonts w:eastAsia="Times New Roman" w:cs="Times New Roman"/>
      <w:kern w:val="0"/>
      <w:sz w:val="20"/>
      <w:szCs w:val="20"/>
      <w14:ligatures w14:val="none"/>
    </w:rPr>
  </w:style>
  <w:style w:type="paragraph" w:customStyle="1" w:styleId="9F0852BD6E584588BF9B8C78AF8612B51">
    <w:name w:val="9F0852BD6E584588BF9B8C78AF8612B51"/>
    <w:rsid w:val="00C571F1"/>
    <w:pPr>
      <w:spacing w:after="0" w:line="280" w:lineRule="atLeast"/>
      <w:ind w:left="806"/>
    </w:pPr>
    <w:rPr>
      <w:rFonts w:eastAsia="Times New Roman" w:cs="Times New Roman"/>
      <w:kern w:val="0"/>
      <w:sz w:val="20"/>
      <w:szCs w:val="20"/>
      <w14:ligatures w14:val="none"/>
    </w:rPr>
  </w:style>
  <w:style w:type="paragraph" w:customStyle="1" w:styleId="A3F994434F7748FC9E3A50C691B0E36B1">
    <w:name w:val="A3F994434F7748FC9E3A50C691B0E36B1"/>
    <w:rsid w:val="00C571F1"/>
    <w:pPr>
      <w:spacing w:after="0" w:line="280" w:lineRule="atLeast"/>
      <w:ind w:left="806"/>
    </w:pPr>
    <w:rPr>
      <w:rFonts w:eastAsia="Times New Roman" w:cs="Times New Roman"/>
      <w:kern w:val="0"/>
      <w:sz w:val="20"/>
      <w:szCs w:val="20"/>
      <w14:ligatures w14:val="none"/>
    </w:rPr>
  </w:style>
  <w:style w:type="paragraph" w:customStyle="1" w:styleId="D68B4F36B1BA41349194A2EEBE9B8F001">
    <w:name w:val="D68B4F36B1BA41349194A2EEBE9B8F001"/>
    <w:rsid w:val="00C571F1"/>
    <w:pPr>
      <w:spacing w:after="0" w:line="280" w:lineRule="atLeast"/>
      <w:ind w:left="806"/>
    </w:pPr>
    <w:rPr>
      <w:rFonts w:eastAsia="Times New Roman" w:cs="Times New Roman"/>
      <w:kern w:val="0"/>
      <w:sz w:val="20"/>
      <w:szCs w:val="20"/>
      <w14:ligatures w14:val="none"/>
    </w:rPr>
  </w:style>
  <w:style w:type="paragraph" w:customStyle="1" w:styleId="572F0DE64B7144C1A4F89DB1F179C32F1">
    <w:name w:val="572F0DE64B7144C1A4F89DB1F179C32F1"/>
    <w:rsid w:val="00C571F1"/>
    <w:pPr>
      <w:spacing w:after="0" w:line="280" w:lineRule="atLeast"/>
      <w:ind w:left="806"/>
    </w:pPr>
    <w:rPr>
      <w:rFonts w:eastAsia="Times New Roman" w:cs="Times New Roman"/>
      <w:kern w:val="0"/>
      <w:sz w:val="20"/>
      <w:szCs w:val="20"/>
      <w14:ligatures w14:val="none"/>
    </w:rPr>
  </w:style>
  <w:style w:type="paragraph" w:customStyle="1" w:styleId="1479A25C522C46EEBB3E9A8FE73F2A281">
    <w:name w:val="1479A25C522C46EEBB3E9A8FE73F2A281"/>
    <w:rsid w:val="00C571F1"/>
    <w:pPr>
      <w:spacing w:after="0" w:line="280" w:lineRule="atLeast"/>
      <w:ind w:left="806"/>
    </w:pPr>
    <w:rPr>
      <w:rFonts w:eastAsia="Times New Roman" w:cs="Times New Roman"/>
      <w:kern w:val="0"/>
      <w:sz w:val="20"/>
      <w:szCs w:val="20"/>
      <w14:ligatures w14:val="none"/>
    </w:rPr>
  </w:style>
  <w:style w:type="paragraph" w:customStyle="1" w:styleId="658AC114201A4E4EBA13823D80DBE7B81">
    <w:name w:val="658AC114201A4E4EBA13823D80DBE7B81"/>
    <w:rsid w:val="00C571F1"/>
    <w:pPr>
      <w:spacing w:after="0" w:line="280" w:lineRule="atLeast"/>
      <w:ind w:left="806"/>
    </w:pPr>
    <w:rPr>
      <w:rFonts w:eastAsia="Times New Roman" w:cs="Times New Roman"/>
      <w:kern w:val="0"/>
      <w:sz w:val="20"/>
      <w:szCs w:val="20"/>
      <w14:ligatures w14:val="none"/>
    </w:rPr>
  </w:style>
  <w:style w:type="paragraph" w:customStyle="1" w:styleId="5F0DDB8C45D14273BEE5ECCFFBA230A51">
    <w:name w:val="5F0DDB8C45D14273BEE5ECCFFBA230A51"/>
    <w:rsid w:val="00C571F1"/>
    <w:pPr>
      <w:spacing w:after="0" w:line="280" w:lineRule="atLeast"/>
      <w:ind w:left="806"/>
    </w:pPr>
    <w:rPr>
      <w:rFonts w:eastAsia="Times New Roman" w:cs="Times New Roman"/>
      <w:kern w:val="0"/>
      <w:sz w:val="20"/>
      <w:szCs w:val="20"/>
      <w14:ligatures w14:val="none"/>
    </w:rPr>
  </w:style>
  <w:style w:type="paragraph" w:customStyle="1" w:styleId="F7B831AC452640CF8263D88B7BD875501">
    <w:name w:val="F7B831AC452640CF8263D88B7BD875501"/>
    <w:rsid w:val="00C571F1"/>
    <w:pPr>
      <w:spacing w:after="0" w:line="280" w:lineRule="atLeast"/>
      <w:ind w:left="806"/>
    </w:pPr>
    <w:rPr>
      <w:rFonts w:eastAsia="Times New Roman" w:cs="Times New Roman"/>
      <w:kern w:val="0"/>
      <w:sz w:val="20"/>
      <w:szCs w:val="20"/>
      <w14:ligatures w14:val="none"/>
    </w:rPr>
  </w:style>
  <w:style w:type="paragraph" w:customStyle="1" w:styleId="9264434988A147119B146847E37ACF351">
    <w:name w:val="9264434988A147119B146847E37ACF351"/>
    <w:rsid w:val="00C571F1"/>
    <w:pPr>
      <w:spacing w:after="0" w:line="280" w:lineRule="atLeast"/>
      <w:ind w:left="806"/>
    </w:pPr>
    <w:rPr>
      <w:rFonts w:eastAsia="Times New Roman" w:cs="Times New Roman"/>
      <w:kern w:val="0"/>
      <w:sz w:val="20"/>
      <w:szCs w:val="20"/>
      <w14:ligatures w14:val="none"/>
    </w:rPr>
  </w:style>
  <w:style w:type="paragraph" w:customStyle="1" w:styleId="5F38CBDF05814EDCABFC977EA0290F6D1">
    <w:name w:val="5F38CBDF05814EDCABFC977EA0290F6D1"/>
    <w:rsid w:val="00C571F1"/>
    <w:pPr>
      <w:spacing w:after="0" w:line="280" w:lineRule="atLeast"/>
      <w:ind w:left="806"/>
    </w:pPr>
    <w:rPr>
      <w:rFonts w:eastAsia="Times New Roman" w:cs="Times New Roman"/>
      <w:kern w:val="0"/>
      <w:sz w:val="20"/>
      <w:szCs w:val="20"/>
      <w14:ligatures w14:val="none"/>
    </w:rPr>
  </w:style>
  <w:style w:type="paragraph" w:customStyle="1" w:styleId="77283A81D79B4F6A874C0B6D9F5B18641">
    <w:name w:val="77283A81D79B4F6A874C0B6D9F5B18641"/>
    <w:rsid w:val="00C571F1"/>
    <w:pPr>
      <w:spacing w:after="0" w:line="280" w:lineRule="atLeast"/>
      <w:ind w:left="806"/>
    </w:pPr>
    <w:rPr>
      <w:rFonts w:eastAsia="Times New Roman" w:cs="Times New Roman"/>
      <w:kern w:val="0"/>
      <w:sz w:val="20"/>
      <w:szCs w:val="20"/>
      <w14:ligatures w14:val="none"/>
    </w:rPr>
  </w:style>
  <w:style w:type="paragraph" w:customStyle="1" w:styleId="D46F978E36CB4BA0A428C2B0FC53FD061">
    <w:name w:val="D46F978E36CB4BA0A428C2B0FC53FD061"/>
    <w:rsid w:val="00C571F1"/>
    <w:pPr>
      <w:spacing w:after="0" w:line="280" w:lineRule="atLeast"/>
      <w:ind w:left="806"/>
    </w:pPr>
    <w:rPr>
      <w:rFonts w:eastAsia="Times New Roman" w:cs="Times New Roman"/>
      <w:kern w:val="0"/>
      <w:sz w:val="20"/>
      <w:szCs w:val="20"/>
      <w14:ligatures w14:val="none"/>
    </w:rPr>
  </w:style>
  <w:style w:type="paragraph" w:customStyle="1" w:styleId="5A1198A454B647CBB8A96F946CB8CF871">
    <w:name w:val="5A1198A454B647CBB8A96F946CB8CF871"/>
    <w:rsid w:val="00C571F1"/>
    <w:pPr>
      <w:spacing w:after="0" w:line="280" w:lineRule="atLeast"/>
      <w:ind w:left="806"/>
    </w:pPr>
    <w:rPr>
      <w:rFonts w:eastAsia="Times New Roman" w:cs="Times New Roman"/>
      <w:kern w:val="0"/>
      <w:sz w:val="20"/>
      <w:szCs w:val="20"/>
      <w14:ligatures w14:val="none"/>
    </w:rPr>
  </w:style>
  <w:style w:type="paragraph" w:customStyle="1" w:styleId="3864C5D81E8F4BD78308A68F6252830B1">
    <w:name w:val="3864C5D81E8F4BD78308A68F6252830B1"/>
    <w:rsid w:val="00C571F1"/>
    <w:pPr>
      <w:spacing w:after="0" w:line="280" w:lineRule="atLeast"/>
      <w:ind w:left="806"/>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er">
      <a:majorFont>
        <a:latin typeface="Segoe UI Semibold"/>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1F61-6519-4869-847C-2E6EFD62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Ansøgningsskema_DK.dotx</Template>
  <TotalTime>2</TotalTime>
  <Pages>12</Pages>
  <Words>3037</Words>
  <Characters>18532</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Ansøgnings- og anmeldelsesskema – Screening af udenlandske direkte investeringer i Danmark</vt: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 og anmeldelsesskema – Screening af udenlandske direkte investeringer i Danmark</dc:title>
  <dc:subject/>
  <dc:creator/>
  <cp:keywords/>
  <dc:description/>
  <cp:lastModifiedBy>Emma Kingo Pihl Hansen</cp:lastModifiedBy>
  <cp:revision>5</cp:revision>
  <dcterms:created xsi:type="dcterms:W3CDTF">2024-02-13T12:50:00Z</dcterms:created>
  <dcterms:modified xsi:type="dcterms:W3CDTF">2024-06-14T09:19:00Z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7e7936153c8cc6ece28a9cc36c00ef80166234072b24c583eb0e77bbd1d7c2f4</vt:lpwstr>
  </property>
</Properties>
</file>