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F8CB" w14:textId="16FA3B6F" w:rsidR="0011333F" w:rsidRDefault="001239AF" w:rsidP="0011333F">
      <w:pPr>
        <w:pStyle w:val="Sidehoved"/>
        <w:spacing w:after="600"/>
        <w:ind w:right="57"/>
        <w:jc w:val="right"/>
        <w:rPr>
          <w:rFonts w:ascii="Segoe UI" w:eastAsia="Segoe UI Semibold" w:hAnsi="Segoe UI" w:cs="Segoe UI Semibold"/>
          <w:caps w:val="0"/>
          <w:color w:val="auto"/>
          <w:sz w:val="20"/>
          <w:szCs w:val="22"/>
          <w:lang w:eastAsia="en-US"/>
        </w:rPr>
      </w:pPr>
      <w:r>
        <w:rPr>
          <w:noProof/>
        </w:rPr>
        <w:drawing>
          <wp:inline distT="0" distB="0" distL="0" distR="0" wp14:anchorId="21689E61" wp14:editId="6D9D78B3">
            <wp:extent cx="1659600" cy="396000"/>
            <wp:effectExtent l="0" t="0" r="0" b="4445"/>
            <wp:docPr id="6" name="Billede 6" descr="Logo: Danish Business Author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Logo: Danish Business Authority">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59600" cy="396000"/>
                    </a:xfrm>
                    <a:prstGeom prst="rect">
                      <a:avLst/>
                    </a:prstGeom>
                  </pic:spPr>
                </pic:pic>
              </a:graphicData>
            </a:graphic>
          </wp:inline>
        </w:drawing>
      </w:r>
    </w:p>
    <w:p w14:paraId="0D6C3859" w14:textId="2E67F218" w:rsidR="001239AF" w:rsidRPr="00D402D4" w:rsidRDefault="001239AF" w:rsidP="0011333F">
      <w:pPr>
        <w:pStyle w:val="Sidehoved"/>
        <w:spacing w:after="480"/>
        <w:ind w:right="57"/>
        <w:jc w:val="right"/>
        <w:rPr>
          <w:lang w:val="en-US"/>
        </w:rPr>
      </w:pPr>
      <w:r w:rsidRPr="00D402D4">
        <w:rPr>
          <w:lang w:val="en-US"/>
        </w:rPr>
        <w:t>Ver. 1.</w:t>
      </w:r>
      <w:r w:rsidR="00737532">
        <w:rPr>
          <w:lang w:val="en-US"/>
        </w:rPr>
        <w:t>5</w:t>
      </w:r>
    </w:p>
    <w:sdt>
      <w:sdtPr>
        <w:id w:val="-1495950256"/>
        <w:lock w:val="contentLocked"/>
        <w:placeholder>
          <w:docPart w:val="DefaultPlaceholder_-1854013440"/>
        </w:placeholder>
        <w:group/>
      </w:sdtPr>
      <w:sdtEndPr>
        <w:rPr>
          <w:rFonts w:ascii="Segoe UI" w:hAnsi="Segoe UI"/>
          <w:color w:val="252525" w:themeColor="accent1"/>
          <w:sz w:val="20"/>
          <w:szCs w:val="22"/>
        </w:rPr>
      </w:sdtEndPr>
      <w:sdtContent>
        <w:p w14:paraId="0BBA7571" w14:textId="7AB6D735" w:rsidR="0020722B" w:rsidRPr="00B968F9" w:rsidRDefault="00B968F9" w:rsidP="00B34DAB">
          <w:pPr>
            <w:pStyle w:val="Overskrift1"/>
          </w:pPr>
          <w:r w:rsidRPr="00B968F9">
            <w:t xml:space="preserve">Application and </w:t>
          </w:r>
          <w:r w:rsidRPr="00B34DAB">
            <w:t>notification</w:t>
          </w:r>
          <w:r w:rsidRPr="00B968F9">
            <w:t xml:space="preserve"> form - Screening of foreign </w:t>
          </w:r>
          <w:r w:rsidRPr="00B968F9">
            <w:br/>
            <w:t>direct investments in Denmark</w:t>
          </w:r>
        </w:p>
        <w:p w14:paraId="0B3831FE" w14:textId="4A40D9A1" w:rsidR="00170034" w:rsidRPr="00FE22B8" w:rsidRDefault="00B968F9" w:rsidP="003D6CE3">
          <w:pPr>
            <w:pStyle w:val="Overskrift2"/>
            <w:spacing w:before="480"/>
            <w:ind w:left="547" w:hanging="547"/>
          </w:pPr>
          <w:r w:rsidRPr="00FE22B8">
            <w:t>Information about contact person responsible for the application</w:t>
          </w:r>
        </w:p>
        <w:p w14:paraId="05E28AC2" w14:textId="77777777" w:rsidR="003263CD" w:rsidRPr="00B968F9" w:rsidRDefault="00B968F9" w:rsidP="00C33B68">
          <w:pPr>
            <w:pStyle w:val="Overskrift3"/>
            <w:keepNext w:val="0"/>
            <w:keepLines w:val="0"/>
            <w:tabs>
              <w:tab w:val="left" w:pos="540"/>
            </w:tabs>
            <w:spacing w:before="240"/>
            <w:ind w:left="806" w:hanging="806"/>
          </w:pPr>
          <w:r w:rsidRPr="008A2D12">
            <w:t>Information</w:t>
          </w:r>
          <w:r w:rsidRPr="00B968F9">
            <w:t xml:space="preserve"> about contact person/lawyer</w:t>
          </w:r>
        </w:p>
        <w:p w14:paraId="5EF1F1C4" w14:textId="77777777" w:rsidR="00170034" w:rsidRPr="00B968F9" w:rsidRDefault="00B968F9" w:rsidP="00C33B68">
          <w:pPr>
            <w:pStyle w:val="Tekstfeltoverskrift"/>
            <w:keepNext w:val="0"/>
            <w:ind w:left="547"/>
          </w:pPr>
          <w:r w:rsidRPr="00B968F9">
            <w:t>Name</w:t>
          </w:r>
        </w:p>
        <w:sdt>
          <w:sdtPr>
            <w:id w:val="-1298610138"/>
            <w:lock w:val="sdtLocked"/>
            <w:placeholder>
              <w:docPart w:val="3A1AF7772DD5431F9461AD78FD8B18BA"/>
            </w:placeholder>
            <w:showingPlcHdr/>
          </w:sdtPr>
          <w:sdtContent>
            <w:p w14:paraId="69D7DA4D" w14:textId="77777777" w:rsidR="00E473D1" w:rsidRPr="00B968F9" w:rsidRDefault="00E473D1" w:rsidP="00F33A58">
              <w:pPr>
                <w:pStyle w:val="Normal1"/>
              </w:pPr>
              <w:r w:rsidRPr="00B968F9">
                <w:rPr>
                  <w:rStyle w:val="Pladsholdertekst"/>
                </w:rPr>
                <w:t>[Click here to enter text]</w:t>
              </w:r>
            </w:p>
          </w:sdtContent>
        </w:sdt>
        <w:p w14:paraId="3B16FF21" w14:textId="77777777" w:rsidR="00170034" w:rsidRPr="00B968F9" w:rsidRDefault="00170034" w:rsidP="00C33B68">
          <w:pPr>
            <w:pStyle w:val="Tekstfeltoverskrift"/>
            <w:keepNext w:val="0"/>
            <w:ind w:left="547"/>
          </w:pPr>
          <w:r w:rsidRPr="00B968F9">
            <w:t>E-mail</w:t>
          </w:r>
        </w:p>
        <w:sdt>
          <w:sdtPr>
            <w:id w:val="-78676479"/>
            <w:placeholder>
              <w:docPart w:val="D5FF930870B64FA2B81F28CE6688725D"/>
            </w:placeholder>
            <w:showingPlcHdr/>
          </w:sdtPr>
          <w:sdtContent>
            <w:p w14:paraId="2A800473" w14:textId="77777777" w:rsidR="00E473D1" w:rsidRPr="00B968F9" w:rsidRDefault="00E473D1" w:rsidP="00F33A58">
              <w:pPr>
                <w:pStyle w:val="Normal1"/>
              </w:pPr>
              <w:r w:rsidRPr="00B968F9">
                <w:rPr>
                  <w:rStyle w:val="Pladsholdertekst"/>
                </w:rPr>
                <w:t>[Click here to enter text]</w:t>
              </w:r>
            </w:p>
          </w:sdtContent>
        </w:sdt>
        <w:p w14:paraId="34F4253E" w14:textId="77777777" w:rsidR="00170034" w:rsidRPr="00B968F9" w:rsidRDefault="00B968F9" w:rsidP="00C33B68">
          <w:pPr>
            <w:pStyle w:val="Tekstfeltoverskrift"/>
            <w:keepNext w:val="0"/>
            <w:ind w:left="547"/>
          </w:pPr>
          <w:r w:rsidRPr="00B968F9">
            <w:t>Phone number</w:t>
          </w:r>
        </w:p>
        <w:sdt>
          <w:sdtPr>
            <w:id w:val="1547258598"/>
            <w:placeholder>
              <w:docPart w:val="28FC536AE2FA44DBB8532ACE14B71D15"/>
            </w:placeholder>
            <w:showingPlcHdr/>
          </w:sdtPr>
          <w:sdtContent>
            <w:p w14:paraId="52073BA8" w14:textId="77777777" w:rsidR="00E473D1" w:rsidRPr="00B968F9" w:rsidRDefault="00E473D1" w:rsidP="00F33A58">
              <w:pPr>
                <w:pStyle w:val="Normal1"/>
              </w:pPr>
              <w:r w:rsidRPr="00B968F9">
                <w:rPr>
                  <w:rStyle w:val="Pladsholdertekst"/>
                </w:rPr>
                <w:t>[Click here to enter text]</w:t>
              </w:r>
            </w:p>
          </w:sdtContent>
        </w:sdt>
        <w:p w14:paraId="387E883E" w14:textId="34E9E4C2" w:rsidR="004D3B1A" w:rsidRDefault="004D3B1A" w:rsidP="00D227F1">
          <w:pPr>
            <w:pStyle w:val="Tekstfeltoverskrift"/>
            <w:keepNext w:val="0"/>
            <w:spacing w:before="240"/>
            <w:ind w:left="547"/>
          </w:pPr>
          <w:r>
            <w:t>Which language do you prefer regarding the case processing and decision?</w:t>
          </w:r>
        </w:p>
        <w:bookmarkStart w:id="0" w:name="_Hlk129852634"/>
        <w:p w14:paraId="3E400B24" w14:textId="06424D14" w:rsidR="00D72393" w:rsidRDefault="00000000" w:rsidP="00D72393">
          <w:pPr>
            <w:pStyle w:val="Tekstfelt"/>
          </w:pPr>
          <w:sdt>
            <w:sdtPr>
              <w:rPr>
                <w:sz w:val="24"/>
                <w:szCs w:val="24"/>
              </w:rPr>
              <w:id w:val="1417981166"/>
              <w14:checkbox>
                <w14:checked w14:val="0"/>
                <w14:checkedState w14:val="2612" w14:font="MS Gothic"/>
                <w14:uncheckedState w14:val="2610" w14:font="MS Gothic"/>
              </w14:checkbox>
            </w:sdtPr>
            <w:sdtContent>
              <w:r w:rsidR="00004FC4">
                <w:rPr>
                  <w:rFonts w:ascii="MS Gothic" w:eastAsia="MS Gothic" w:hAnsi="MS Gothic" w:hint="eastAsia"/>
                  <w:sz w:val="24"/>
                  <w:szCs w:val="24"/>
                </w:rPr>
                <w:t>☐</w:t>
              </w:r>
            </w:sdtContent>
          </w:sdt>
          <w:r w:rsidR="00D72393">
            <w:tab/>
          </w:r>
          <w:r w:rsidR="00D72393">
            <w:rPr>
              <w:spacing w:val="-1"/>
            </w:rPr>
            <w:t>Danish</w:t>
          </w:r>
        </w:p>
        <w:p w14:paraId="39F84808" w14:textId="1B91653F" w:rsidR="00D72393" w:rsidRDefault="00000000" w:rsidP="00D72393">
          <w:pPr>
            <w:pStyle w:val="Tekstfelt"/>
          </w:pPr>
          <w:sdt>
            <w:sdtPr>
              <w:rPr>
                <w:sz w:val="24"/>
                <w:szCs w:val="24"/>
              </w:rPr>
              <w:id w:val="-1665460152"/>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D72393">
            <w:tab/>
          </w:r>
          <w:r w:rsidR="00D72393">
            <w:rPr>
              <w:spacing w:val="-1"/>
            </w:rPr>
            <w:t>English</w:t>
          </w:r>
        </w:p>
        <w:p w14:paraId="29BF1F9D" w14:textId="77777777" w:rsidR="0020722B" w:rsidRPr="00B968F9" w:rsidRDefault="00B968F9" w:rsidP="00C33B68">
          <w:pPr>
            <w:pStyle w:val="Overskrift3"/>
            <w:keepNext w:val="0"/>
            <w:keepLines w:val="0"/>
            <w:tabs>
              <w:tab w:val="left" w:pos="540"/>
            </w:tabs>
            <w:spacing w:before="240"/>
            <w:ind w:left="806" w:hanging="806"/>
          </w:pPr>
          <w:r w:rsidRPr="00B968F9">
            <w:t>Information about the contact person's company</w:t>
          </w:r>
        </w:p>
        <w:p w14:paraId="242C957D" w14:textId="77777777" w:rsidR="003263CD" w:rsidRPr="00B968F9" w:rsidRDefault="00B968F9" w:rsidP="00C33B68">
          <w:pPr>
            <w:pStyle w:val="Tekstfeltoverskrift"/>
            <w:keepNext w:val="0"/>
            <w:ind w:left="547"/>
          </w:pPr>
          <w:r w:rsidRPr="00B968F9">
            <w:t>Name of law firm or company in which the contact person is employed</w:t>
          </w:r>
        </w:p>
        <w:sdt>
          <w:sdtPr>
            <w:id w:val="-413394867"/>
            <w:placeholder>
              <w:docPart w:val="9378484E67744C2CA93B1DEBDBDCF9FD"/>
            </w:placeholder>
            <w:showingPlcHdr/>
          </w:sdtPr>
          <w:sdtContent>
            <w:p w14:paraId="3F8CFC4E" w14:textId="77777777" w:rsidR="00E473D1" w:rsidRPr="00B968F9" w:rsidRDefault="00E473D1" w:rsidP="00F33A58">
              <w:pPr>
                <w:pStyle w:val="Normal1"/>
              </w:pPr>
              <w:r w:rsidRPr="00B968F9">
                <w:rPr>
                  <w:rStyle w:val="Pladsholdertekst"/>
                </w:rPr>
                <w:t>[Click here to enter text]</w:t>
              </w:r>
            </w:p>
          </w:sdtContent>
        </w:sdt>
        <w:p w14:paraId="212E2CBE" w14:textId="77777777" w:rsidR="003263CD" w:rsidRPr="00B968F9" w:rsidRDefault="003263CD" w:rsidP="00C33B68">
          <w:pPr>
            <w:pStyle w:val="Tekstfeltoverskrift"/>
            <w:keepNext w:val="0"/>
            <w:ind w:left="547"/>
          </w:pPr>
          <w:r w:rsidRPr="00B968F9">
            <w:t>Ad</w:t>
          </w:r>
          <w:r w:rsidR="00B968F9" w:rsidRPr="00B968F9">
            <w:t>d</w:t>
          </w:r>
          <w:r w:rsidRPr="00B968F9">
            <w:t>ress</w:t>
          </w:r>
        </w:p>
        <w:sdt>
          <w:sdtPr>
            <w:id w:val="1264109664"/>
            <w:placeholder>
              <w:docPart w:val="716CCDED1EF94B4CB2A04DF5CA9C1754"/>
            </w:placeholder>
            <w:showingPlcHdr/>
          </w:sdtPr>
          <w:sdtContent>
            <w:p w14:paraId="3F5CF374" w14:textId="77777777" w:rsidR="00E473D1" w:rsidRPr="00B968F9" w:rsidRDefault="00E473D1" w:rsidP="00F33A58">
              <w:pPr>
                <w:pStyle w:val="Normal1"/>
              </w:pPr>
              <w:r w:rsidRPr="00B968F9">
                <w:rPr>
                  <w:rStyle w:val="Pladsholdertekst"/>
                </w:rPr>
                <w:t>[Click here to enter text]</w:t>
              </w:r>
            </w:p>
          </w:sdtContent>
        </w:sdt>
        <w:p w14:paraId="1213B1BB" w14:textId="77777777" w:rsidR="003263CD" w:rsidRPr="00B968F9" w:rsidRDefault="00B968F9" w:rsidP="00C33B68">
          <w:pPr>
            <w:pStyle w:val="Tekstfeltoverskrift"/>
            <w:keepNext w:val="0"/>
            <w:ind w:left="547"/>
          </w:pPr>
          <w:r w:rsidRPr="00B968F9">
            <w:t>City</w:t>
          </w:r>
        </w:p>
        <w:sdt>
          <w:sdtPr>
            <w:id w:val="1013583801"/>
            <w:placeholder>
              <w:docPart w:val="B21C84ACEE0842248BF57CECA0075733"/>
            </w:placeholder>
            <w:showingPlcHdr/>
          </w:sdtPr>
          <w:sdtContent>
            <w:p w14:paraId="3F497269" w14:textId="77777777" w:rsidR="00E473D1" w:rsidRPr="00B968F9" w:rsidRDefault="00E473D1" w:rsidP="00F33A58">
              <w:pPr>
                <w:pStyle w:val="Normal1"/>
              </w:pPr>
              <w:r w:rsidRPr="00B968F9">
                <w:rPr>
                  <w:rStyle w:val="Pladsholdertekst"/>
                </w:rPr>
                <w:t>[Click here to enter text]</w:t>
              </w:r>
            </w:p>
          </w:sdtContent>
        </w:sdt>
        <w:p w14:paraId="4D24EB77" w14:textId="77777777" w:rsidR="003263CD" w:rsidRPr="00B968F9" w:rsidRDefault="00B968F9" w:rsidP="00C33B68">
          <w:pPr>
            <w:pStyle w:val="Tekstfeltoverskrift"/>
            <w:keepNext w:val="0"/>
            <w:ind w:left="547"/>
          </w:pPr>
          <w:r w:rsidRPr="00B968F9">
            <w:t>Postal code</w:t>
          </w:r>
        </w:p>
        <w:sdt>
          <w:sdtPr>
            <w:id w:val="-1423019789"/>
            <w:placeholder>
              <w:docPart w:val="60C89AE6E5C146F19EC2B7681681C1BF"/>
            </w:placeholder>
            <w:showingPlcHdr/>
          </w:sdtPr>
          <w:sdtContent>
            <w:p w14:paraId="315EFCE6" w14:textId="77777777" w:rsidR="00E473D1" w:rsidRPr="00B968F9" w:rsidRDefault="00E473D1" w:rsidP="00F33A58">
              <w:pPr>
                <w:pStyle w:val="Normal1"/>
              </w:pPr>
              <w:r w:rsidRPr="00B968F9">
                <w:rPr>
                  <w:rStyle w:val="Pladsholdertekst"/>
                </w:rPr>
                <w:t>[Click here to enter text]</w:t>
              </w:r>
            </w:p>
          </w:sdtContent>
        </w:sdt>
        <w:bookmarkEnd w:id="0"/>
        <w:p w14:paraId="2B967B1E" w14:textId="77777777" w:rsidR="00FE13A2" w:rsidRPr="00B968F9" w:rsidRDefault="00B968F9" w:rsidP="00C33B68">
          <w:pPr>
            <w:pStyle w:val="Tekstfeltoverskrift"/>
            <w:keepNext w:val="0"/>
            <w:ind w:left="547"/>
          </w:pPr>
          <w:r w:rsidRPr="00B968F9">
            <w:t>Country</w:t>
          </w:r>
        </w:p>
        <w:sdt>
          <w:sdtPr>
            <w:id w:val="1241527706"/>
            <w:placeholder>
              <w:docPart w:val="7720E3AD58B644CB81C65FD3E1B6FF62"/>
            </w:placeholder>
            <w:showingPlcHdr/>
          </w:sdtPr>
          <w:sdtContent>
            <w:p w14:paraId="5060E427" w14:textId="77777777" w:rsidR="00E473D1" w:rsidRPr="00B968F9" w:rsidRDefault="00E473D1" w:rsidP="00F33A58">
              <w:pPr>
                <w:pStyle w:val="Normal1"/>
              </w:pPr>
              <w:r w:rsidRPr="00B968F9">
                <w:rPr>
                  <w:rStyle w:val="Pladsholdertekst"/>
                </w:rPr>
                <w:t>[Click here to enter text]</w:t>
              </w:r>
            </w:p>
          </w:sdtContent>
        </w:sdt>
        <w:p w14:paraId="18FD6089" w14:textId="0BF9B634" w:rsidR="00FE13A2" w:rsidRPr="00B968F9" w:rsidRDefault="00B968F9" w:rsidP="00C33B68">
          <w:pPr>
            <w:pStyle w:val="Tekstfeltoverskrift"/>
            <w:keepNext w:val="0"/>
            <w:ind w:left="547"/>
            <w:rPr>
              <w:rFonts w:ascii="Segoe UI" w:hAnsi="Segoe UI" w:cs="Segoe UI"/>
            </w:rPr>
          </w:pPr>
          <w:r w:rsidRPr="00B968F9">
            <w:t>CVR number (in case of a Danish company</w:t>
          </w:r>
          <w:r w:rsidR="00FE13A2" w:rsidRPr="00B968F9">
            <w:t>)</w:t>
          </w:r>
        </w:p>
        <w:sdt>
          <w:sdtPr>
            <w:id w:val="-1671708593"/>
            <w:placeholder>
              <w:docPart w:val="7649A38113A541F8BEB35FC9534F9B7F"/>
            </w:placeholder>
            <w:showingPlcHdr/>
          </w:sdtPr>
          <w:sdtContent>
            <w:p w14:paraId="7EF07F92" w14:textId="77777777" w:rsidR="00E473D1" w:rsidRPr="00B968F9" w:rsidRDefault="00E473D1" w:rsidP="00F33A58">
              <w:pPr>
                <w:pStyle w:val="Normal1"/>
              </w:pPr>
              <w:r w:rsidRPr="00B968F9">
                <w:rPr>
                  <w:rStyle w:val="Pladsholdertekst"/>
                </w:rPr>
                <w:t>[Click here to enter text]</w:t>
              </w:r>
            </w:p>
          </w:sdtContent>
        </w:sdt>
        <w:p w14:paraId="35505F53" w14:textId="77777777" w:rsidR="00E54DBE" w:rsidRPr="00B968F9" w:rsidRDefault="00B968F9" w:rsidP="00D227F1">
          <w:pPr>
            <w:pStyle w:val="Overskrift2"/>
            <w:pageBreakBefore/>
            <w:spacing w:before="480"/>
            <w:ind w:hanging="720"/>
          </w:pPr>
          <w:r w:rsidRPr="00B968F9">
            <w:lastRenderedPageBreak/>
            <w:t>Background for the application/notification</w:t>
          </w:r>
        </w:p>
        <w:p w14:paraId="6765C6EC" w14:textId="77777777" w:rsidR="00E54DBE" w:rsidRPr="00004FC4" w:rsidRDefault="00B968F9" w:rsidP="00F8732B">
          <w:pPr>
            <w:pStyle w:val="Heading3a"/>
            <w:tabs>
              <w:tab w:val="clear" w:pos="720"/>
              <w:tab w:val="clear" w:pos="990"/>
              <w:tab w:val="clear" w:pos="1170"/>
              <w:tab w:val="left" w:pos="1530"/>
            </w:tabs>
            <w:autoSpaceDE w:val="0"/>
            <w:autoSpaceDN w:val="0"/>
            <w:spacing w:after="80"/>
            <w:ind w:left="540" w:hanging="540"/>
            <w:rPr>
              <w:lang w:val="en-US"/>
            </w:rPr>
          </w:pPr>
          <w:r w:rsidRPr="00004FC4">
            <w:rPr>
              <w:rFonts w:ascii="Segoe UI Semibold" w:hAnsi="Segoe UI Semibold"/>
              <w:color w:val="191919" w:themeColor="text1"/>
              <w:szCs w:val="26"/>
              <w:lang w:val="en-US" w:eastAsia="en-US"/>
            </w:rPr>
            <w:t>Indicate</w:t>
          </w:r>
          <w:r w:rsidRPr="00004FC4">
            <w:rPr>
              <w:lang w:val="en-US"/>
            </w:rPr>
            <w:t xml:space="preserve"> whether the submitted form relates to an application or a notification</w:t>
          </w:r>
        </w:p>
        <w:p w14:paraId="468D286C" w14:textId="18111CFC" w:rsidR="004F30E4" w:rsidRPr="00B968F9" w:rsidRDefault="00000000" w:rsidP="00EE12A3">
          <w:pPr>
            <w:pStyle w:val="Tekstfelt"/>
            <w:tabs>
              <w:tab w:val="clear" w:pos="1021"/>
              <w:tab w:val="left" w:pos="990"/>
            </w:tabs>
            <w:ind w:left="990" w:hanging="360"/>
          </w:pPr>
          <w:sdt>
            <w:sdtPr>
              <w:rPr>
                <w:sz w:val="24"/>
                <w:szCs w:val="24"/>
              </w:rPr>
              <w:id w:val="1298106216"/>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FF639C">
            <w:rPr>
              <w:spacing w:val="-1"/>
            </w:rPr>
            <w:tab/>
          </w:r>
          <w:r w:rsidR="00B968F9" w:rsidRPr="00B968F9">
            <w:rPr>
              <w:rFonts w:ascii="Segoe UI Semibold" w:eastAsiaTheme="majorEastAsia" w:hAnsi="Segoe UI Semibold" w:cstheme="majorBidi"/>
              <w:color w:val="191919" w:themeColor="text1"/>
              <w:szCs w:val="26"/>
            </w:rPr>
            <w:t>An application for</w:t>
          </w:r>
          <w:r w:rsidR="00B968F9" w:rsidRPr="00B968F9">
            <w:t xml:space="preserve"> authorisation for a foreign direct investment (section 5 of the Danish Investment Screening Act). If so, please indicate which particularly sensitive sector(s) the </w:t>
          </w:r>
          <w:r w:rsidR="00193DAA">
            <w:t>target company</w:t>
          </w:r>
          <w:r w:rsidR="00193DAA" w:rsidRPr="00B968F9">
            <w:t xml:space="preserve"> </w:t>
          </w:r>
          <w:r w:rsidR="00B968F9" w:rsidRPr="00B968F9">
            <w:t>relates to</w:t>
          </w:r>
          <w:r w:rsidR="00CC0DAC">
            <w:t xml:space="preserve"> cf. the executive order on applications</w:t>
          </w:r>
          <w:bookmarkStart w:id="1" w:name="End1"/>
          <w:r w:rsidR="00602A34" w:rsidRPr="00314FB6">
            <w:fldChar w:fldCharType="begin"/>
          </w:r>
          <w:r w:rsidR="00602A34" w:rsidRPr="00314FB6">
            <w:instrText>HYPERLINK  \l "End2"</w:instrText>
          </w:r>
          <w:r w:rsidR="00602A34" w:rsidRPr="00314FB6">
            <w:fldChar w:fldCharType="separate"/>
          </w:r>
          <w:r w:rsidR="00CC0DAC" w:rsidRPr="00314FB6">
            <w:rPr>
              <w:rStyle w:val="Hyperlink"/>
              <w:color w:val="auto"/>
              <w:u w:val="none"/>
              <w:vertAlign w:val="superscript"/>
            </w:rPr>
            <w:footnoteReference w:id="1"/>
          </w:r>
          <w:bookmarkEnd w:id="1"/>
          <w:r w:rsidR="00602A34" w:rsidRPr="00314FB6">
            <w:fldChar w:fldCharType="end"/>
          </w:r>
          <w:r w:rsidR="00B968F9" w:rsidRPr="00B968F9">
            <w:t>:</w:t>
          </w:r>
        </w:p>
        <w:p w14:paraId="30548529" w14:textId="3360C07A" w:rsidR="00B968F9" w:rsidRPr="00B968F9" w:rsidRDefault="00000000" w:rsidP="00B968F9">
          <w:pPr>
            <w:pStyle w:val="Tekstfeltindrykket2niveau"/>
            <w:rPr>
              <w:lang w:val="en-GB"/>
            </w:rPr>
          </w:pPr>
          <w:sdt>
            <w:sdtPr>
              <w:rPr>
                <w:sz w:val="24"/>
                <w:szCs w:val="24"/>
              </w:rPr>
              <w:id w:val="615649781"/>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FF639C">
            <w:rPr>
              <w:spacing w:val="-1"/>
            </w:rPr>
            <w:tab/>
          </w:r>
          <w:r w:rsidR="00B968F9" w:rsidRPr="00B968F9">
            <w:rPr>
              <w:lang w:val="en-GB"/>
            </w:rPr>
            <w:t>Defence sector (ANVBK section 7) (ANVBK: the executive order on application)</w:t>
          </w:r>
        </w:p>
        <w:p w14:paraId="35854C23" w14:textId="096BF60B" w:rsidR="00B968F9" w:rsidRPr="00B968F9" w:rsidRDefault="00000000" w:rsidP="00B968F9">
          <w:pPr>
            <w:pStyle w:val="Tekstfeltindrykket2niveau"/>
            <w:rPr>
              <w:lang w:val="en-GB"/>
            </w:rPr>
          </w:pPr>
          <w:sdt>
            <w:sdtPr>
              <w:rPr>
                <w:sz w:val="24"/>
                <w:szCs w:val="24"/>
              </w:rPr>
              <w:id w:val="-2125997752"/>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FF639C">
            <w:rPr>
              <w:spacing w:val="-1"/>
            </w:rPr>
            <w:tab/>
          </w:r>
          <w:r w:rsidR="00B968F9" w:rsidRPr="00B968F9">
            <w:rPr>
              <w:lang w:val="en-GB"/>
            </w:rPr>
            <w:t>IT products for securing or processing classified information (ANVBK section 8)</w:t>
          </w:r>
        </w:p>
        <w:p w14:paraId="55C6B72D" w14:textId="6A63D1B3" w:rsidR="00B968F9" w:rsidRPr="00B968F9" w:rsidRDefault="00000000" w:rsidP="00B968F9">
          <w:pPr>
            <w:pStyle w:val="Tekstfeltindrykket2niveau"/>
            <w:rPr>
              <w:lang w:val="en-GB"/>
            </w:rPr>
          </w:pPr>
          <w:sdt>
            <w:sdtPr>
              <w:rPr>
                <w:sz w:val="24"/>
                <w:szCs w:val="24"/>
              </w:rPr>
              <w:id w:val="911355421"/>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FF639C">
            <w:rPr>
              <w:spacing w:val="-1"/>
            </w:rPr>
            <w:tab/>
          </w:r>
          <w:r w:rsidR="00B968F9" w:rsidRPr="00B968F9">
            <w:rPr>
              <w:lang w:val="en-GB"/>
            </w:rPr>
            <w:t>Dual-use products (ANVBK section 9).</w:t>
          </w:r>
        </w:p>
        <w:p w14:paraId="436E18BB" w14:textId="52165C9B" w:rsidR="00B968F9" w:rsidRPr="0011333F" w:rsidRDefault="00000000" w:rsidP="00B968F9">
          <w:pPr>
            <w:pStyle w:val="Tekstfeltindrykket2niveau"/>
            <w:rPr>
              <w:lang w:val="fr-FR"/>
            </w:rPr>
          </w:pPr>
          <w:sdt>
            <w:sdtPr>
              <w:rPr>
                <w:sz w:val="24"/>
                <w:szCs w:val="24"/>
              </w:rPr>
              <w:id w:val="1757630177"/>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FF639C">
            <w:rPr>
              <w:spacing w:val="-1"/>
            </w:rPr>
            <w:tab/>
          </w:r>
          <w:r w:rsidR="00B968F9" w:rsidRPr="00B968F9">
            <w:rPr>
              <w:lang w:val="en-GB"/>
            </w:rPr>
            <w:t xml:space="preserve">Other critical technology than mentioned above. </w:t>
          </w:r>
          <w:r w:rsidR="00B968F9" w:rsidRPr="0011333F">
            <w:rPr>
              <w:lang w:val="fr-FR"/>
            </w:rPr>
            <w:t>(ANVBK section 10)</w:t>
          </w:r>
        </w:p>
        <w:p w14:paraId="2C96A979" w14:textId="2619712C" w:rsidR="00B968F9" w:rsidRPr="00B22151" w:rsidRDefault="00000000" w:rsidP="00B22151">
          <w:pPr>
            <w:pStyle w:val="Tekstfeltindrykket2niveau"/>
            <w:rPr>
              <w:lang w:val="fr-FR"/>
            </w:rPr>
          </w:pPr>
          <w:sdt>
            <w:sdtPr>
              <w:rPr>
                <w:sz w:val="24"/>
                <w:szCs w:val="24"/>
              </w:rPr>
              <w:id w:val="1246535066"/>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FF639C">
            <w:rPr>
              <w:spacing w:val="-1"/>
            </w:rPr>
            <w:tab/>
          </w:r>
          <w:r w:rsidR="00B968F9" w:rsidRPr="0011333F">
            <w:rPr>
              <w:lang w:val="fr-FR"/>
            </w:rPr>
            <w:t>Critical infrastructure (ANVBK section 11)</w:t>
          </w:r>
        </w:p>
        <w:p w14:paraId="5F6B6A0F" w14:textId="68745A90" w:rsidR="00B968F9" w:rsidRDefault="00000000" w:rsidP="00EE12A3">
          <w:pPr>
            <w:pStyle w:val="Tekstfelt"/>
            <w:tabs>
              <w:tab w:val="clear" w:pos="1021"/>
              <w:tab w:val="left" w:pos="1560"/>
            </w:tabs>
            <w:spacing w:before="180"/>
            <w:ind w:left="993" w:hanging="363"/>
          </w:pPr>
          <w:sdt>
            <w:sdtPr>
              <w:rPr>
                <w:sz w:val="24"/>
                <w:szCs w:val="24"/>
              </w:rPr>
              <w:id w:val="-1609348558"/>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FF639C">
            <w:rPr>
              <w:spacing w:val="-1"/>
            </w:rPr>
            <w:tab/>
          </w:r>
          <w:r w:rsidR="00B968F9" w:rsidRPr="00B968F9">
            <w:rPr>
              <w:rFonts w:ascii="Segoe UI Semibold" w:eastAsiaTheme="majorEastAsia" w:hAnsi="Segoe UI Semibold" w:cstheme="majorBidi"/>
              <w:color w:val="191919" w:themeColor="text1"/>
              <w:szCs w:val="26"/>
            </w:rPr>
            <w:t>A notification of</w:t>
          </w:r>
          <w:r w:rsidR="00B968F9" w:rsidRPr="00B968F9">
            <w:t xml:space="preserve"> a foreign direct investment (section 10 of the Danish Investment Screening Act). If so, please state the reason for notifying the investment, including how it is assessed to pose a threat to national security or public order:</w:t>
          </w:r>
        </w:p>
        <w:sdt>
          <w:sdtPr>
            <w:id w:val="2124494248"/>
            <w:placeholder>
              <w:docPart w:val="09939C90384D47FAA6AAFAB1946E4D66"/>
            </w:placeholder>
            <w:showingPlcHdr/>
          </w:sdtPr>
          <w:sdtContent>
            <w:p w14:paraId="68002525" w14:textId="77777777" w:rsidR="00E473D1" w:rsidRPr="00B968F9" w:rsidRDefault="00E473D1" w:rsidP="00F33A58">
              <w:pPr>
                <w:pStyle w:val="Normal1"/>
                <w:ind w:left="994"/>
              </w:pPr>
              <w:r w:rsidRPr="00B968F9">
                <w:rPr>
                  <w:rStyle w:val="Pladsholdertekst"/>
                </w:rPr>
                <w:t>[Click here to enter text]</w:t>
              </w:r>
            </w:p>
          </w:sdtContent>
        </w:sdt>
        <w:p w14:paraId="0065C392" w14:textId="5327A020" w:rsidR="00B968F9" w:rsidRPr="00004FC4" w:rsidRDefault="00B968F9" w:rsidP="00F8732B">
          <w:pPr>
            <w:pStyle w:val="Heading3a"/>
            <w:numPr>
              <w:ilvl w:val="1"/>
              <w:numId w:val="20"/>
            </w:numPr>
            <w:tabs>
              <w:tab w:val="clear" w:pos="990"/>
              <w:tab w:val="clear" w:pos="1170"/>
              <w:tab w:val="left" w:pos="1530"/>
            </w:tabs>
            <w:autoSpaceDE w:val="0"/>
            <w:autoSpaceDN w:val="0"/>
            <w:spacing w:after="80"/>
            <w:ind w:left="547" w:hanging="547"/>
            <w:rPr>
              <w:lang w:val="en-US"/>
            </w:rPr>
          </w:pPr>
          <w:r w:rsidRPr="00004FC4">
            <w:rPr>
              <w:lang w:val="en-US"/>
            </w:rPr>
            <w:t xml:space="preserve">If </w:t>
          </w:r>
          <w:r w:rsidRPr="00004FC4">
            <w:rPr>
              <w:rFonts w:ascii="Segoe UI Semibold" w:hAnsi="Segoe UI Semibold"/>
              <w:color w:val="191919" w:themeColor="text1"/>
              <w:szCs w:val="26"/>
              <w:lang w:val="en-US" w:eastAsia="en-US"/>
            </w:rPr>
            <w:t>the</w:t>
          </w:r>
          <w:r w:rsidRPr="00004FC4">
            <w:rPr>
              <w:lang w:val="en-US"/>
            </w:rPr>
            <w:t xml:space="preserve"> investment has been submitted as an application under section 5 of the Danish Investment Screening Act, but the Danish Business Authority has assessed that the said investment is not covered by section 5, should the application be treated as a notification under section 10 of the Danish Investment Screening Act?</w:t>
          </w:r>
        </w:p>
        <w:p w14:paraId="15421AD5" w14:textId="59BC838B" w:rsidR="00FF639C" w:rsidRDefault="00000000" w:rsidP="00D72393">
          <w:pPr>
            <w:pStyle w:val="Tekstfeltoverskrift"/>
            <w:keepNext w:val="0"/>
            <w:tabs>
              <w:tab w:val="left" w:pos="1980"/>
              <w:tab w:val="left" w:pos="2340"/>
            </w:tabs>
            <w:ind w:left="990" w:right="161" w:hanging="450"/>
          </w:pPr>
          <w:sdt>
            <w:sdtPr>
              <w:rPr>
                <w:rFonts w:ascii="MS Gothic" w:eastAsia="MS Gothic" w:hAnsi="MS Gothic"/>
                <w:sz w:val="24"/>
                <w:szCs w:val="24"/>
              </w:rPr>
              <w:id w:val="718246397"/>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D72393">
            <w:tab/>
          </w:r>
          <w:r w:rsidR="00FF639C" w:rsidRPr="00B968F9">
            <w:t>Yes</w:t>
          </w:r>
          <w:r w:rsidR="00D72393">
            <w:tab/>
          </w:r>
          <w:sdt>
            <w:sdtPr>
              <w:rPr>
                <w:rFonts w:ascii="MS Gothic" w:eastAsia="MS Gothic" w:hAnsi="MS Gothic"/>
                <w:sz w:val="24"/>
                <w:szCs w:val="24"/>
              </w:rPr>
              <w:id w:val="-382792393"/>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D72393">
            <w:tab/>
          </w:r>
          <w:r w:rsidR="00FF639C" w:rsidRPr="00B968F9">
            <w:t>No</w:t>
          </w:r>
        </w:p>
        <w:p w14:paraId="05660590" w14:textId="77777777" w:rsidR="0060152D" w:rsidRPr="00B968F9" w:rsidRDefault="00B968F9" w:rsidP="00D227F1">
          <w:pPr>
            <w:pStyle w:val="Overskrift2"/>
            <w:spacing w:before="480"/>
            <w:ind w:left="360"/>
          </w:pPr>
          <w:r w:rsidRPr="00B968F9">
            <w:t>Information about the foreign investment</w:t>
          </w:r>
        </w:p>
        <w:p w14:paraId="35F01CD6" w14:textId="0A35823C" w:rsidR="00B968F9" w:rsidRPr="00004FC4" w:rsidRDefault="00B968F9" w:rsidP="00F8732B">
          <w:pPr>
            <w:pStyle w:val="Heading3b"/>
            <w:tabs>
              <w:tab w:val="clear" w:pos="720"/>
              <w:tab w:val="left" w:pos="540"/>
            </w:tabs>
            <w:ind w:hanging="763"/>
            <w:rPr>
              <w:lang w:val="en-US"/>
            </w:rPr>
          </w:pPr>
          <w:r w:rsidRPr="00004FC4">
            <w:rPr>
              <w:lang w:val="en-US"/>
            </w:rPr>
            <w:t>Please provide a summary of the investment</w:t>
          </w:r>
        </w:p>
        <w:sdt>
          <w:sdtPr>
            <w:id w:val="1282997900"/>
            <w:placeholder>
              <w:docPart w:val="A9CF70325B874DC493883450BF5F50E3"/>
            </w:placeholder>
            <w:showingPlcHdr/>
          </w:sdtPr>
          <w:sdtContent>
            <w:p w14:paraId="5BF040FE" w14:textId="77777777" w:rsidR="00D72393" w:rsidRDefault="00D72393" w:rsidP="00F33A58">
              <w:pPr>
                <w:pStyle w:val="Normal1"/>
              </w:pPr>
              <w:r w:rsidRPr="00B968F9">
                <w:rPr>
                  <w:rStyle w:val="Pladsholdertekst"/>
                </w:rPr>
                <w:t>[Click here to enter text]</w:t>
              </w:r>
            </w:p>
          </w:sdtContent>
        </w:sdt>
        <w:p w14:paraId="25357B93" w14:textId="41D1F9CF" w:rsidR="00B968F9" w:rsidRPr="00004FC4" w:rsidRDefault="00B968F9" w:rsidP="00F8732B">
          <w:pPr>
            <w:pStyle w:val="Heading3b"/>
            <w:tabs>
              <w:tab w:val="clear" w:pos="720"/>
              <w:tab w:val="left" w:pos="540"/>
            </w:tabs>
            <w:ind w:left="540" w:hanging="540"/>
            <w:rPr>
              <w:lang w:val="en-US"/>
            </w:rPr>
          </w:pPr>
          <w:r w:rsidRPr="00004FC4">
            <w:rPr>
              <w:lang w:val="en-US"/>
            </w:rPr>
            <w:t>Please state the value of the investment in DKK</w:t>
          </w:r>
        </w:p>
        <w:sdt>
          <w:sdtPr>
            <w:id w:val="-1056247819"/>
            <w:placeholder>
              <w:docPart w:val="9B22FBCA93754E608DDF1399AD88A08D"/>
            </w:placeholder>
            <w:showingPlcHdr/>
          </w:sdtPr>
          <w:sdtContent>
            <w:p w14:paraId="03A5CD0E" w14:textId="77777777" w:rsidR="00D72393" w:rsidRDefault="00D72393" w:rsidP="00F33A58">
              <w:pPr>
                <w:pStyle w:val="Normal1"/>
              </w:pPr>
              <w:r w:rsidRPr="00B968F9">
                <w:rPr>
                  <w:rStyle w:val="Pladsholdertekst"/>
                </w:rPr>
                <w:t>[Click here to enter text]</w:t>
              </w:r>
            </w:p>
          </w:sdtContent>
        </w:sdt>
        <w:p w14:paraId="177F3F8A" w14:textId="77777777" w:rsidR="00B968F9" w:rsidRPr="00004FC4" w:rsidRDefault="00B968F9" w:rsidP="00F8732B">
          <w:pPr>
            <w:pStyle w:val="Heading3b"/>
            <w:tabs>
              <w:tab w:val="clear" w:pos="720"/>
              <w:tab w:val="left" w:pos="540"/>
            </w:tabs>
            <w:ind w:left="540" w:hanging="540"/>
            <w:rPr>
              <w:lang w:val="en-US"/>
            </w:rPr>
          </w:pPr>
          <w:r w:rsidRPr="00004FC4">
            <w:rPr>
              <w:lang w:val="en-US"/>
            </w:rPr>
            <w:t>Planned date for the completion of the investment (either as a specific date/period or as a result of the completion of an ongoing authorisation process)</w:t>
          </w:r>
        </w:p>
        <w:sdt>
          <w:sdtPr>
            <w:id w:val="-1012907896"/>
            <w:placeholder>
              <w:docPart w:val="F5C33700A8354A53844B7EEF5EED3CCA"/>
            </w:placeholder>
            <w:showingPlcHdr/>
          </w:sdtPr>
          <w:sdtContent>
            <w:p w14:paraId="7F11717B" w14:textId="77777777" w:rsidR="00D72393" w:rsidRDefault="00D72393" w:rsidP="00F33A58">
              <w:pPr>
                <w:pStyle w:val="Normal1"/>
              </w:pPr>
              <w:r w:rsidRPr="00B968F9">
                <w:rPr>
                  <w:rStyle w:val="Pladsholdertekst"/>
                </w:rPr>
                <w:t>[Click here to enter text]</w:t>
              </w:r>
            </w:p>
          </w:sdtContent>
        </w:sdt>
        <w:p w14:paraId="53BC1C50" w14:textId="77777777" w:rsidR="00B968F9" w:rsidRPr="00004FC4" w:rsidRDefault="00B968F9" w:rsidP="00F8732B">
          <w:pPr>
            <w:pStyle w:val="Heading3b"/>
            <w:tabs>
              <w:tab w:val="clear" w:pos="720"/>
              <w:tab w:val="left" w:pos="540"/>
            </w:tabs>
            <w:ind w:left="540" w:hanging="540"/>
            <w:rPr>
              <w:lang w:val="en-US"/>
            </w:rPr>
          </w:pPr>
          <w:r w:rsidRPr="00004FC4">
            <w:rPr>
              <w:lang w:val="en-US"/>
            </w:rPr>
            <w:lastRenderedPageBreak/>
            <w:t>Information on the number of shares acquired as a result of the investment, expressed as a percentage and, where applicable, the class to which they belong, the amount of the shares, their nominal value and the voting rights attaching to them</w:t>
          </w:r>
        </w:p>
        <w:sdt>
          <w:sdtPr>
            <w:id w:val="1572389585"/>
            <w:placeholder>
              <w:docPart w:val="DDB162F127034DF59855106000B62F8A"/>
            </w:placeholder>
            <w:showingPlcHdr/>
          </w:sdtPr>
          <w:sdtContent>
            <w:p w14:paraId="14CA026F" w14:textId="77777777" w:rsidR="00D72393" w:rsidRDefault="00D72393" w:rsidP="00F33A58">
              <w:pPr>
                <w:pStyle w:val="Normal1"/>
              </w:pPr>
              <w:r w:rsidRPr="00B968F9">
                <w:rPr>
                  <w:rStyle w:val="Pladsholdertekst"/>
                </w:rPr>
                <w:t>[Click here to enter text]</w:t>
              </w:r>
            </w:p>
          </w:sdtContent>
        </w:sdt>
        <w:p w14:paraId="459D810E" w14:textId="64948C28" w:rsidR="00B968F9" w:rsidRPr="00004FC4" w:rsidRDefault="00B968F9" w:rsidP="00F8732B">
          <w:pPr>
            <w:pStyle w:val="Heading3b"/>
            <w:tabs>
              <w:tab w:val="clear" w:pos="720"/>
              <w:tab w:val="left" w:pos="540"/>
            </w:tabs>
            <w:ind w:left="540" w:hanging="540"/>
            <w:rPr>
              <w:lang w:val="en-US"/>
            </w:rPr>
          </w:pPr>
          <w:r w:rsidRPr="00004FC4">
            <w:rPr>
              <w:lang w:val="en-US"/>
            </w:rPr>
            <w:t xml:space="preserve">If the foreign investor obtains similar control or significant influence by means other than the acquisition of ownership interests or voting rights, </w:t>
          </w:r>
          <w:r w:rsidR="00CC0B3D" w:rsidRPr="00004FC4">
            <w:rPr>
              <w:lang w:val="en-US"/>
            </w:rPr>
            <w:t>in addition to what is stated in section 3.1,</w:t>
          </w:r>
          <w:r w:rsidR="00D227F1" w:rsidRPr="00004FC4">
            <w:rPr>
              <w:lang w:val="en-US"/>
            </w:rPr>
            <w:t xml:space="preserve"> </w:t>
          </w:r>
          <w:r w:rsidRPr="00004FC4">
            <w:rPr>
              <w:lang w:val="en-US"/>
            </w:rPr>
            <w:t>please provide information on the specific circumstances, including which of the following circumstances give rise to control or significant influence</w:t>
          </w:r>
          <w:r w:rsidR="00CC0B3D" w:rsidRPr="00004FC4">
            <w:rPr>
              <w:lang w:val="en-US"/>
            </w:rPr>
            <w:t xml:space="preserve"> in addition to what is stated in section 3.1.</w:t>
          </w:r>
        </w:p>
        <w:p w14:paraId="466CD9E4" w14:textId="0F1FEFE2" w:rsidR="00B968F9" w:rsidRDefault="00B968F9" w:rsidP="002C1E9F">
          <w:pPr>
            <w:pStyle w:val="Tekstfelt"/>
            <w:tabs>
              <w:tab w:val="clear" w:pos="1021"/>
              <w:tab w:val="left" w:pos="540"/>
              <w:tab w:val="left" w:pos="720"/>
            </w:tabs>
            <w:spacing w:before="120"/>
            <w:ind w:left="540" w:firstLine="0"/>
          </w:pPr>
          <w:r w:rsidRPr="00B968F9">
            <w:t xml:space="preserve">Control of ownership interests or voting rights by virtue of agreements with other investors or group companies </w:t>
          </w:r>
          <w:r w:rsidR="00CC0B3D" w:rsidRPr="00CC0B3D">
            <w:t>in addition to what is stated in section 3.1.</w:t>
          </w:r>
        </w:p>
        <w:p w14:paraId="0D71DC76" w14:textId="77777777" w:rsidR="00D72393" w:rsidRDefault="00000000" w:rsidP="00D72393">
          <w:pPr>
            <w:pStyle w:val="Tekstfeltoverskrift"/>
            <w:keepNext w:val="0"/>
            <w:tabs>
              <w:tab w:val="left" w:pos="1980"/>
              <w:tab w:val="left" w:pos="2340"/>
            </w:tabs>
            <w:ind w:left="990" w:right="161" w:hanging="450"/>
          </w:pPr>
          <w:sdt>
            <w:sdtPr>
              <w:rPr>
                <w:rFonts w:ascii="MS Gothic" w:eastAsia="MS Gothic" w:hAnsi="MS Gothic"/>
                <w:sz w:val="24"/>
                <w:szCs w:val="24"/>
              </w:rPr>
              <w:id w:val="560367738"/>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D72393">
            <w:tab/>
          </w:r>
          <w:r w:rsidR="00D72393" w:rsidRPr="00B968F9">
            <w:t>Yes</w:t>
          </w:r>
          <w:r w:rsidR="00D72393">
            <w:tab/>
          </w:r>
          <w:sdt>
            <w:sdtPr>
              <w:rPr>
                <w:rFonts w:ascii="MS Gothic" w:eastAsia="MS Gothic" w:hAnsi="MS Gothic"/>
                <w:sz w:val="24"/>
                <w:szCs w:val="24"/>
              </w:rPr>
              <w:id w:val="-51766034"/>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D72393">
            <w:tab/>
          </w:r>
          <w:r w:rsidR="00D72393" w:rsidRPr="00B968F9">
            <w:t>No</w:t>
          </w:r>
        </w:p>
        <w:p w14:paraId="58EFD791" w14:textId="49F6B1C4" w:rsidR="00B968F9" w:rsidRDefault="00B968F9" w:rsidP="00DA2129">
          <w:pPr>
            <w:pStyle w:val="Tekstfelt"/>
            <w:tabs>
              <w:tab w:val="clear" w:pos="1021"/>
              <w:tab w:val="left" w:pos="540"/>
              <w:tab w:val="left" w:pos="720"/>
            </w:tabs>
            <w:spacing w:before="360"/>
            <w:ind w:left="547" w:firstLine="0"/>
          </w:pPr>
          <w:r w:rsidRPr="00B968F9">
            <w:t>Authority to make or approve decisions on significant management or financial matters or significant development or operational matters in the Danish company or business-critical areas of the company, according to an article of association or agreement, including long-term and non-terminable loan agreements</w:t>
          </w:r>
          <w:r w:rsidR="00CC0B3D">
            <w:t xml:space="preserve"> </w:t>
          </w:r>
          <w:r w:rsidR="00CC0B3D" w:rsidRPr="00CC0B3D">
            <w:t>in addition to what is stated in section 3.1.</w:t>
          </w:r>
        </w:p>
        <w:p w14:paraId="17591B36" w14:textId="77777777" w:rsidR="00D72393" w:rsidRDefault="00000000" w:rsidP="00D72393">
          <w:pPr>
            <w:pStyle w:val="Tekstfeltoverskrift"/>
            <w:keepNext w:val="0"/>
            <w:tabs>
              <w:tab w:val="left" w:pos="1980"/>
              <w:tab w:val="left" w:pos="2340"/>
            </w:tabs>
            <w:ind w:left="990" w:right="161" w:hanging="450"/>
          </w:pPr>
          <w:sdt>
            <w:sdtPr>
              <w:rPr>
                <w:rFonts w:ascii="MS Gothic" w:eastAsia="MS Gothic" w:hAnsi="MS Gothic"/>
                <w:sz w:val="24"/>
                <w:szCs w:val="24"/>
              </w:rPr>
              <w:id w:val="-934971273"/>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D72393">
            <w:tab/>
          </w:r>
          <w:r w:rsidR="00D72393" w:rsidRPr="00B968F9">
            <w:t>Yes</w:t>
          </w:r>
          <w:r w:rsidR="00D72393">
            <w:tab/>
          </w:r>
          <w:sdt>
            <w:sdtPr>
              <w:rPr>
                <w:rFonts w:ascii="MS Gothic" w:eastAsia="MS Gothic" w:hAnsi="MS Gothic"/>
                <w:sz w:val="24"/>
                <w:szCs w:val="24"/>
              </w:rPr>
              <w:id w:val="-1111201772"/>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D72393">
            <w:tab/>
          </w:r>
          <w:r w:rsidR="00D72393" w:rsidRPr="00B968F9">
            <w:t>No</w:t>
          </w:r>
        </w:p>
        <w:p w14:paraId="042DCA6B" w14:textId="66E29AEF" w:rsidR="00B968F9" w:rsidRDefault="00000000" w:rsidP="00DA2129">
          <w:pPr>
            <w:pStyle w:val="Tekstfelt"/>
            <w:tabs>
              <w:tab w:val="clear" w:pos="1021"/>
              <w:tab w:val="left" w:pos="540"/>
              <w:tab w:val="left" w:pos="720"/>
            </w:tabs>
            <w:spacing w:before="360"/>
            <w:ind w:left="835" w:hanging="288"/>
          </w:pPr>
          <w:sdt>
            <w:sdtPr>
              <w:rPr>
                <w:sz w:val="24"/>
                <w:szCs w:val="24"/>
              </w:rPr>
              <w:id w:val="27785864"/>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DA2129">
            <w:t xml:space="preserve"> </w:t>
          </w:r>
          <w:r w:rsidR="00B968F9" w:rsidRPr="00B968F9">
            <w:t>The right to appoint or remove members of the board of directors, the executive board or management bodies with similar powers in the Danish company or entity, under an article of association or agreement or on any other basis</w:t>
          </w:r>
          <w:r w:rsidR="00CC0B3D" w:rsidRPr="00CC0B3D">
            <w:t xml:space="preserve"> in addition to what the acquired ownership interest, cf. section 3.1, entitles to. </w:t>
          </w:r>
        </w:p>
        <w:p w14:paraId="4B4AED52" w14:textId="77777777" w:rsidR="00D72393" w:rsidRDefault="00000000" w:rsidP="00D72393">
          <w:pPr>
            <w:pStyle w:val="Tekstfeltoverskrift"/>
            <w:keepNext w:val="0"/>
            <w:tabs>
              <w:tab w:val="left" w:pos="1980"/>
              <w:tab w:val="left" w:pos="2340"/>
            </w:tabs>
            <w:ind w:left="990" w:right="161" w:hanging="450"/>
          </w:pPr>
          <w:sdt>
            <w:sdtPr>
              <w:rPr>
                <w:rFonts w:ascii="MS Gothic" w:eastAsia="MS Gothic" w:hAnsi="MS Gothic"/>
                <w:sz w:val="24"/>
                <w:szCs w:val="24"/>
              </w:rPr>
              <w:id w:val="-1595238738"/>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D72393">
            <w:tab/>
          </w:r>
          <w:r w:rsidR="00D72393" w:rsidRPr="00B968F9">
            <w:t>Yes</w:t>
          </w:r>
          <w:r w:rsidR="00D72393">
            <w:tab/>
          </w:r>
          <w:sdt>
            <w:sdtPr>
              <w:rPr>
                <w:rFonts w:ascii="MS Gothic" w:eastAsia="MS Gothic" w:hAnsi="MS Gothic"/>
                <w:sz w:val="24"/>
                <w:szCs w:val="24"/>
              </w:rPr>
              <w:id w:val="-205099458"/>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D72393">
            <w:tab/>
          </w:r>
          <w:r w:rsidR="00D72393" w:rsidRPr="00B968F9">
            <w:t>No</w:t>
          </w:r>
        </w:p>
        <w:p w14:paraId="04824E44" w14:textId="313C59F2" w:rsidR="00B968F9" w:rsidRPr="00B968F9" w:rsidRDefault="00000000" w:rsidP="008B7AF0">
          <w:pPr>
            <w:pStyle w:val="Tekstfelt"/>
            <w:tabs>
              <w:tab w:val="clear" w:pos="1021"/>
              <w:tab w:val="left" w:pos="540"/>
              <w:tab w:val="left" w:pos="720"/>
            </w:tabs>
            <w:spacing w:before="120"/>
            <w:ind w:left="835" w:hanging="288"/>
          </w:pPr>
          <w:sdt>
            <w:sdtPr>
              <w:rPr>
                <w:sz w:val="24"/>
                <w:szCs w:val="24"/>
              </w:rPr>
              <w:id w:val="1989516642"/>
              <w14:checkbox>
                <w14:checked w14:val="0"/>
                <w14:checkedState w14:val="2612" w14:font="MS Gothic"/>
                <w14:uncheckedState w14:val="2610" w14:font="MS Gothic"/>
              </w14:checkbox>
            </w:sdtPr>
            <w:sdtContent>
              <w:r w:rsidR="00D72393">
                <w:rPr>
                  <w:rFonts w:ascii="MS Gothic" w:eastAsia="MS Gothic" w:hAnsi="MS Gothic" w:hint="eastAsia"/>
                  <w:sz w:val="24"/>
                  <w:szCs w:val="24"/>
                </w:rPr>
                <w:t>☐</w:t>
              </w:r>
            </w:sdtContent>
          </w:sdt>
          <w:r w:rsidR="00EA7A5D">
            <w:tab/>
          </w:r>
          <w:r w:rsidR="00B968F9" w:rsidRPr="00B968F9">
            <w:t xml:space="preserve">Control </w:t>
          </w:r>
          <w:r w:rsidR="00CC0B3D" w:rsidRPr="00CC0B3D">
            <w:t xml:space="preserve">in addition to what is stated in section 3.1. </w:t>
          </w:r>
          <w:r w:rsidR="00B968F9" w:rsidRPr="00B968F9">
            <w:t>through long-term and non-terminable lease agreements</w:t>
          </w:r>
        </w:p>
        <w:p w14:paraId="160141F9" w14:textId="4538A80F" w:rsidR="00B968F9" w:rsidRPr="00B968F9" w:rsidRDefault="00B968F9" w:rsidP="002C1E9F">
          <w:pPr>
            <w:spacing w:before="240"/>
            <w:ind w:left="562"/>
            <w:rPr>
              <w:rFonts w:ascii="Segoe UI Semibold" w:eastAsiaTheme="majorEastAsia" w:hAnsi="Segoe UI Semibold" w:cstheme="majorBidi"/>
              <w:szCs w:val="26"/>
              <w:lang w:eastAsia="en-US"/>
            </w:rPr>
          </w:pPr>
          <w:r w:rsidRPr="00B968F9">
            <w:rPr>
              <w:rFonts w:ascii="Segoe UI Semibold" w:eastAsiaTheme="majorEastAsia" w:hAnsi="Segoe UI Semibold" w:cstheme="majorBidi"/>
              <w:szCs w:val="26"/>
              <w:lang w:eastAsia="en-US"/>
            </w:rPr>
            <w:t>Please elaborate on the above answer:</w:t>
          </w:r>
        </w:p>
        <w:sdt>
          <w:sdtPr>
            <w:id w:val="1576315640"/>
            <w:placeholder>
              <w:docPart w:val="595474BE3E9F415895BF6B23D939E667"/>
            </w:placeholder>
            <w:showingPlcHdr/>
          </w:sdtPr>
          <w:sdtContent>
            <w:p w14:paraId="2B9A13A9" w14:textId="77777777" w:rsidR="00D72393" w:rsidRDefault="00D72393" w:rsidP="00F33A58">
              <w:pPr>
                <w:pStyle w:val="Normal1"/>
              </w:pPr>
              <w:r w:rsidRPr="00B968F9">
                <w:rPr>
                  <w:rStyle w:val="Pladsholdertekst"/>
                </w:rPr>
                <w:t>[Click here to enter text]</w:t>
              </w:r>
            </w:p>
          </w:sdtContent>
        </w:sdt>
        <w:p w14:paraId="1FAC359F" w14:textId="77777777" w:rsidR="00786BD2" w:rsidRDefault="00B968F9" w:rsidP="005477DE">
          <w:pPr>
            <w:pStyle w:val="Overskrift2"/>
            <w:pageBreakBefore/>
            <w:spacing w:before="480"/>
            <w:ind w:left="360"/>
          </w:pPr>
          <w:r w:rsidRPr="00B968F9">
            <w:lastRenderedPageBreak/>
            <w:t>Information about (A) the target company in which the investment is planned to be carried out or (B) a greenfield investment</w:t>
          </w:r>
        </w:p>
        <w:p w14:paraId="2C91E396" w14:textId="77777777" w:rsidR="00D44054" w:rsidRPr="00D44054" w:rsidRDefault="00D44054" w:rsidP="00D44054">
          <w:pPr>
            <w:pStyle w:val="Note"/>
            <w:spacing w:after="240"/>
            <w:rPr>
              <w:lang w:val="en-US"/>
            </w:rPr>
          </w:pPr>
          <w:r w:rsidRPr="00D44054">
            <w:rPr>
              <w:lang w:val="en-US"/>
            </w:rPr>
            <w:t xml:space="preserve">OBS: State information on </w:t>
          </w:r>
          <w:r w:rsidRPr="00D44054">
            <w:rPr>
              <w:i/>
              <w:iCs/>
              <w:lang w:val="en-US"/>
            </w:rPr>
            <w:t>more</w:t>
          </w:r>
          <w:r w:rsidRPr="00D44054">
            <w:rPr>
              <w:lang w:val="en-US"/>
            </w:rPr>
            <w:t xml:space="preserve"> entities, i</w:t>
          </w:r>
          <w:r>
            <w:rPr>
              <w:lang w:val="en-US"/>
            </w:rPr>
            <w:t>f relevant</w:t>
          </w:r>
        </w:p>
        <w:p w14:paraId="73D4CEA0" w14:textId="77777777" w:rsidR="00BB6405" w:rsidRPr="00004FC4" w:rsidRDefault="00B968F9" w:rsidP="002C1E9F">
          <w:pPr>
            <w:pStyle w:val="Heading3c"/>
            <w:keepNext w:val="0"/>
            <w:numPr>
              <w:ilvl w:val="0"/>
              <w:numId w:val="14"/>
            </w:numPr>
            <w:tabs>
              <w:tab w:val="left" w:pos="450"/>
            </w:tabs>
            <w:ind w:left="532" w:hanging="532"/>
            <w:rPr>
              <w:lang w:val="en-US"/>
            </w:rPr>
          </w:pPr>
          <w:r w:rsidRPr="00004FC4">
            <w:rPr>
              <w:lang w:val="en-US"/>
            </w:rPr>
            <w:t>Investment in an established Danish company</w:t>
          </w:r>
        </w:p>
        <w:p w14:paraId="4607C7DC" w14:textId="77777777" w:rsidR="005C098B" w:rsidRPr="00B968F9" w:rsidRDefault="00B968F9" w:rsidP="002C1E9F">
          <w:pPr>
            <w:pStyle w:val="Overskrift4"/>
            <w:ind w:left="450" w:hanging="450"/>
          </w:pPr>
          <w:r w:rsidRPr="002C1E9F">
            <w:t>Information</w:t>
          </w:r>
          <w:r w:rsidRPr="00B968F9">
            <w:t xml:space="preserve"> about the target company</w:t>
          </w:r>
        </w:p>
        <w:p w14:paraId="338B26F4" w14:textId="77777777" w:rsidR="005C098B" w:rsidRPr="00B968F9" w:rsidRDefault="00B968F9" w:rsidP="002C1E9F">
          <w:pPr>
            <w:pStyle w:val="Tekstfeltoverskrift"/>
            <w:keepNext w:val="0"/>
            <w:ind w:left="619" w:hanging="169"/>
          </w:pPr>
          <w:r w:rsidRPr="00B968F9">
            <w:t>Name</w:t>
          </w:r>
        </w:p>
        <w:sdt>
          <w:sdtPr>
            <w:id w:val="660050870"/>
            <w:placeholder>
              <w:docPart w:val="ACF9F5CD36D249A5955D34BB9E1495EE"/>
            </w:placeholder>
            <w:showingPlcHdr/>
          </w:sdtPr>
          <w:sdtContent>
            <w:p w14:paraId="074140AE" w14:textId="77777777" w:rsidR="00D72393" w:rsidRDefault="00D72393" w:rsidP="00F33A58">
              <w:pPr>
                <w:pStyle w:val="Normal1"/>
                <w:ind w:left="446"/>
              </w:pPr>
              <w:r w:rsidRPr="00B968F9">
                <w:rPr>
                  <w:rStyle w:val="Pladsholdertekst"/>
                </w:rPr>
                <w:t>[Click here to enter text]</w:t>
              </w:r>
            </w:p>
          </w:sdtContent>
        </w:sdt>
        <w:p w14:paraId="5C2F5A1C" w14:textId="77777777" w:rsidR="005C098B" w:rsidRPr="00B968F9" w:rsidRDefault="005C098B" w:rsidP="00EA6F87">
          <w:pPr>
            <w:pStyle w:val="Tekstfeltoverskrift"/>
            <w:keepNext w:val="0"/>
            <w:ind w:left="619" w:hanging="169"/>
          </w:pPr>
          <w:r w:rsidRPr="00B968F9">
            <w:t>Ad</w:t>
          </w:r>
          <w:r w:rsidR="00B968F9" w:rsidRPr="00B968F9">
            <w:t>d</w:t>
          </w:r>
          <w:r w:rsidRPr="00B968F9">
            <w:t>ress</w:t>
          </w:r>
        </w:p>
        <w:sdt>
          <w:sdtPr>
            <w:id w:val="1248692576"/>
            <w:placeholder>
              <w:docPart w:val="F1DDF4608AA041CCBBD79CC9DE6931BC"/>
            </w:placeholder>
            <w:showingPlcHdr/>
          </w:sdtPr>
          <w:sdtContent>
            <w:p w14:paraId="3A7961FC" w14:textId="77777777" w:rsidR="00D72393" w:rsidRDefault="00D72393" w:rsidP="00F33A58">
              <w:pPr>
                <w:pStyle w:val="Normal1"/>
                <w:ind w:left="446"/>
              </w:pPr>
              <w:r w:rsidRPr="00B968F9">
                <w:rPr>
                  <w:rStyle w:val="Pladsholdertekst"/>
                </w:rPr>
                <w:t>[Click here to enter text]</w:t>
              </w:r>
            </w:p>
          </w:sdtContent>
        </w:sdt>
        <w:p w14:paraId="74CE88F3" w14:textId="77777777" w:rsidR="00F619DD" w:rsidRPr="00B968F9" w:rsidRDefault="00B968F9" w:rsidP="00EA6F87">
          <w:pPr>
            <w:pStyle w:val="Tekstfeltoverskrift"/>
            <w:keepNext w:val="0"/>
            <w:ind w:left="619" w:hanging="169"/>
          </w:pPr>
          <w:r w:rsidRPr="00B968F9">
            <w:t>City</w:t>
          </w:r>
        </w:p>
        <w:sdt>
          <w:sdtPr>
            <w:id w:val="410511620"/>
            <w:placeholder>
              <w:docPart w:val="2F5208956AAD407EA4859C480776F8EC"/>
            </w:placeholder>
            <w:showingPlcHdr/>
          </w:sdtPr>
          <w:sdtContent>
            <w:p w14:paraId="4FD5ADFB" w14:textId="77777777" w:rsidR="00D72393" w:rsidRDefault="00D72393" w:rsidP="00F33A58">
              <w:pPr>
                <w:pStyle w:val="Normal1"/>
                <w:ind w:left="446"/>
              </w:pPr>
              <w:r w:rsidRPr="00B968F9">
                <w:rPr>
                  <w:rStyle w:val="Pladsholdertekst"/>
                </w:rPr>
                <w:t>[Click here to enter text]</w:t>
              </w:r>
            </w:p>
          </w:sdtContent>
        </w:sdt>
        <w:p w14:paraId="7768AC92" w14:textId="77777777" w:rsidR="00F619DD" w:rsidRPr="00B968F9" w:rsidRDefault="00B968F9" w:rsidP="00EA6F87">
          <w:pPr>
            <w:pStyle w:val="Tekstfeltoverskrift"/>
            <w:keepNext w:val="0"/>
            <w:ind w:left="619" w:hanging="169"/>
          </w:pPr>
          <w:r w:rsidRPr="00B968F9">
            <w:t>Postal code</w:t>
          </w:r>
        </w:p>
        <w:sdt>
          <w:sdtPr>
            <w:id w:val="-1077903798"/>
            <w:placeholder>
              <w:docPart w:val="88652D2E70534AE7AB51213CF5948427"/>
            </w:placeholder>
            <w:showingPlcHdr/>
          </w:sdtPr>
          <w:sdtContent>
            <w:p w14:paraId="1EA5218F" w14:textId="77777777" w:rsidR="00D72393" w:rsidRDefault="00D72393" w:rsidP="00F33A58">
              <w:pPr>
                <w:pStyle w:val="Normal1"/>
                <w:ind w:left="446"/>
              </w:pPr>
              <w:r w:rsidRPr="00B968F9">
                <w:rPr>
                  <w:rStyle w:val="Pladsholdertekst"/>
                </w:rPr>
                <w:t>[Click here to enter text]</w:t>
              </w:r>
            </w:p>
          </w:sdtContent>
        </w:sdt>
        <w:p w14:paraId="7D9E2482" w14:textId="77777777" w:rsidR="005C098B" w:rsidRPr="00B968F9" w:rsidRDefault="00B968F9" w:rsidP="00EA6F87">
          <w:pPr>
            <w:pStyle w:val="Tekstfeltoverskrift"/>
            <w:keepNext w:val="0"/>
            <w:ind w:left="619" w:hanging="169"/>
          </w:pPr>
          <w:r w:rsidRPr="00B968F9">
            <w:t>Country</w:t>
          </w:r>
        </w:p>
        <w:sdt>
          <w:sdtPr>
            <w:id w:val="-273863045"/>
            <w:placeholder>
              <w:docPart w:val="AC1BD62F3D02416399F8BC10EF045EBD"/>
            </w:placeholder>
            <w:showingPlcHdr/>
          </w:sdtPr>
          <w:sdtContent>
            <w:p w14:paraId="38FF6A0D" w14:textId="77777777" w:rsidR="00D72393" w:rsidRDefault="00D72393" w:rsidP="00F33A58">
              <w:pPr>
                <w:pStyle w:val="Normal1"/>
                <w:ind w:left="446"/>
              </w:pPr>
              <w:r w:rsidRPr="00B968F9">
                <w:rPr>
                  <w:rStyle w:val="Pladsholdertekst"/>
                </w:rPr>
                <w:t>[Click here to enter text]</w:t>
              </w:r>
            </w:p>
          </w:sdtContent>
        </w:sdt>
        <w:p w14:paraId="074BD0E1" w14:textId="77777777" w:rsidR="005C098B" w:rsidRPr="00B968F9" w:rsidRDefault="005C098B" w:rsidP="00EA6F87">
          <w:pPr>
            <w:pStyle w:val="Tekstfeltoverskrift"/>
            <w:keepNext w:val="0"/>
            <w:ind w:left="619" w:hanging="169"/>
            <w:rPr>
              <w:rFonts w:ascii="Segoe UI" w:hAnsi="Segoe UI" w:cs="Segoe UI"/>
            </w:rPr>
          </w:pPr>
          <w:r w:rsidRPr="00B968F9">
            <w:t>CVR</w:t>
          </w:r>
          <w:r w:rsidR="00B968F9" w:rsidRPr="00B968F9">
            <w:t xml:space="preserve"> number</w:t>
          </w:r>
        </w:p>
        <w:sdt>
          <w:sdtPr>
            <w:id w:val="-703637023"/>
            <w:placeholder>
              <w:docPart w:val="5E65DD7EA50C44949B7F88124863740C"/>
            </w:placeholder>
            <w:showingPlcHdr/>
          </w:sdtPr>
          <w:sdtContent>
            <w:p w14:paraId="29E0FFE7" w14:textId="77777777" w:rsidR="00D72393" w:rsidRDefault="00D72393" w:rsidP="00F33A58">
              <w:pPr>
                <w:pStyle w:val="Normal1"/>
                <w:ind w:left="446"/>
              </w:pPr>
              <w:r w:rsidRPr="00B968F9">
                <w:rPr>
                  <w:rStyle w:val="Pladsholdertekst"/>
                </w:rPr>
                <w:t>[Click here to enter text]</w:t>
              </w:r>
            </w:p>
          </w:sdtContent>
        </w:sdt>
        <w:p w14:paraId="42B65578" w14:textId="77777777" w:rsidR="00F619DD" w:rsidRPr="00B968F9" w:rsidRDefault="00B968F9" w:rsidP="00EA6F87">
          <w:pPr>
            <w:pStyle w:val="Tekstfeltoverskrift"/>
            <w:keepNext w:val="0"/>
            <w:ind w:left="619" w:hanging="169"/>
            <w:rPr>
              <w:rFonts w:ascii="Segoe UI" w:hAnsi="Segoe UI" w:cs="Segoe UI"/>
            </w:rPr>
          </w:pPr>
          <w:r w:rsidRPr="00B968F9">
            <w:t>Website</w:t>
          </w:r>
        </w:p>
        <w:sdt>
          <w:sdtPr>
            <w:id w:val="-1252278261"/>
            <w:placeholder>
              <w:docPart w:val="0B46E582C0464B7EBDD6917F7F25F366"/>
            </w:placeholder>
            <w:showingPlcHdr/>
          </w:sdtPr>
          <w:sdtContent>
            <w:p w14:paraId="6AB0191E" w14:textId="77777777" w:rsidR="00D72393" w:rsidRDefault="00D72393" w:rsidP="00F33A58">
              <w:pPr>
                <w:pStyle w:val="Normal1"/>
                <w:ind w:left="446"/>
              </w:pPr>
              <w:r w:rsidRPr="00B968F9">
                <w:rPr>
                  <w:rStyle w:val="Pladsholdertekst"/>
                </w:rPr>
                <w:t>[Click here to enter text]</w:t>
              </w:r>
            </w:p>
          </w:sdtContent>
        </w:sdt>
        <w:p w14:paraId="73EC7112" w14:textId="77777777" w:rsidR="00B968F9" w:rsidRPr="00004FC4" w:rsidRDefault="00B968F9" w:rsidP="00EA6F87">
          <w:pPr>
            <w:pStyle w:val="Overskrift4"/>
            <w:ind w:left="450" w:hanging="450"/>
            <w:rPr>
              <w:lang w:val="en-US"/>
            </w:rPr>
          </w:pPr>
          <w:r w:rsidRPr="00004FC4">
            <w:rPr>
              <w:lang w:val="en-US"/>
            </w:rPr>
            <w:t>List the current owners and subsidiaries of the target company</w:t>
          </w:r>
        </w:p>
        <w:sdt>
          <w:sdtPr>
            <w:id w:val="1455519015"/>
            <w:placeholder>
              <w:docPart w:val="7D90C97B941E4010B9F9BD5CA341F9C3"/>
            </w:placeholder>
            <w:showingPlcHdr/>
          </w:sdtPr>
          <w:sdtContent>
            <w:p w14:paraId="5DEB915C" w14:textId="77777777" w:rsidR="00D72393" w:rsidRDefault="00D72393" w:rsidP="00F33A58">
              <w:pPr>
                <w:pStyle w:val="Normal1"/>
                <w:ind w:left="446"/>
              </w:pPr>
              <w:r w:rsidRPr="00B968F9">
                <w:rPr>
                  <w:rStyle w:val="Pladsholdertekst"/>
                </w:rPr>
                <w:t>[Click here to enter text]</w:t>
              </w:r>
            </w:p>
          </w:sdtContent>
        </w:sdt>
        <w:p w14:paraId="26A875CA" w14:textId="5E7CA049" w:rsidR="00B968F9" w:rsidRPr="00004FC4" w:rsidRDefault="00B968F9" w:rsidP="00EA6F87">
          <w:pPr>
            <w:pStyle w:val="Overskrift4"/>
            <w:ind w:left="450" w:hanging="450"/>
            <w:rPr>
              <w:lang w:val="en-US"/>
            </w:rPr>
          </w:pPr>
          <w:r w:rsidRPr="00004FC4">
            <w:rPr>
              <w:lang w:val="en-US"/>
            </w:rPr>
            <w:t xml:space="preserve">Please describe the target company's products, services and any other economic activities before the investment is made, </w:t>
          </w:r>
        </w:p>
        <w:sdt>
          <w:sdtPr>
            <w:id w:val="-118694660"/>
            <w:placeholder>
              <w:docPart w:val="3DB10F9A719D41DEA712698596887A81"/>
            </w:placeholder>
            <w:showingPlcHdr/>
          </w:sdtPr>
          <w:sdtContent>
            <w:p w14:paraId="072E160E" w14:textId="77777777" w:rsidR="00D72393" w:rsidRDefault="00D72393" w:rsidP="00F33A58">
              <w:pPr>
                <w:pStyle w:val="Normal1"/>
                <w:ind w:left="446"/>
              </w:pPr>
              <w:r w:rsidRPr="00B968F9">
                <w:rPr>
                  <w:rStyle w:val="Pladsholdertekst"/>
                </w:rPr>
                <w:t>[Click here to enter text]</w:t>
              </w:r>
            </w:p>
          </w:sdtContent>
        </w:sdt>
        <w:p w14:paraId="630467A1" w14:textId="77777777" w:rsidR="00B968F9" w:rsidRPr="00004FC4" w:rsidRDefault="00B968F9" w:rsidP="00EA6F87">
          <w:pPr>
            <w:pStyle w:val="Overskrift4"/>
            <w:ind w:left="450" w:hanging="450"/>
            <w:rPr>
              <w:lang w:val="en-US"/>
            </w:rPr>
          </w:pPr>
          <w:r w:rsidRPr="00004FC4">
            <w:rPr>
              <w:lang w:val="en-US"/>
            </w:rPr>
            <w:t>Indicate what changes are planned to the products, services and any other economic activities mentioned in Question 4.3 after the investment is completed</w:t>
          </w:r>
        </w:p>
        <w:sdt>
          <w:sdtPr>
            <w:id w:val="1171912758"/>
            <w:placeholder>
              <w:docPart w:val="F70A33029C364E6D9B588580B2223E43"/>
            </w:placeholder>
            <w:showingPlcHdr/>
          </w:sdtPr>
          <w:sdtContent>
            <w:p w14:paraId="48CA6C39" w14:textId="77777777" w:rsidR="00D72393" w:rsidRDefault="00D72393" w:rsidP="00F33A58">
              <w:pPr>
                <w:pStyle w:val="Normal1"/>
                <w:ind w:left="446"/>
              </w:pPr>
              <w:r w:rsidRPr="00B968F9">
                <w:rPr>
                  <w:rStyle w:val="Pladsholdertekst"/>
                </w:rPr>
                <w:t>[Click here to enter text]</w:t>
              </w:r>
            </w:p>
          </w:sdtContent>
        </w:sdt>
        <w:p w14:paraId="4E0FA312" w14:textId="664D6820" w:rsidR="00B968F9" w:rsidRPr="00004FC4" w:rsidRDefault="00B968F9" w:rsidP="005477DE">
          <w:pPr>
            <w:pStyle w:val="Overskrift4"/>
            <w:keepNext/>
            <w:keepLines/>
            <w:ind w:left="446" w:hanging="446"/>
            <w:rPr>
              <w:lang w:val="en-US"/>
            </w:rPr>
          </w:pPr>
          <w:r w:rsidRPr="00004FC4">
            <w:rPr>
              <w:lang w:val="en-US"/>
            </w:rPr>
            <w:lastRenderedPageBreak/>
            <w:t xml:space="preserve">In continuation of clause 2.1, provide a more detailed description of how the target company belongs to the said sector and how the target company's activities within this sector may be affected by the said investment. If this is a notification, elaborate on how the target company's activities are relevant in relation to Denmark's national security or public order and how these are affected by the said investment. </w:t>
          </w:r>
        </w:p>
        <w:sdt>
          <w:sdtPr>
            <w:id w:val="-582375195"/>
            <w:placeholder>
              <w:docPart w:val="7194D91324C34D81B292BCB30A59FCA6"/>
            </w:placeholder>
            <w:showingPlcHdr/>
          </w:sdtPr>
          <w:sdtContent>
            <w:p w14:paraId="614C5010" w14:textId="77777777" w:rsidR="00D72393" w:rsidRDefault="00D72393" w:rsidP="00F33A58">
              <w:pPr>
                <w:pStyle w:val="Normal1"/>
                <w:ind w:left="446"/>
              </w:pPr>
              <w:r w:rsidRPr="00B968F9">
                <w:rPr>
                  <w:rStyle w:val="Pladsholdertekst"/>
                </w:rPr>
                <w:t>[Click here to enter text]</w:t>
              </w:r>
            </w:p>
          </w:sdtContent>
        </w:sdt>
        <w:p w14:paraId="34B668EA" w14:textId="11676AE7" w:rsidR="00B968F9" w:rsidRPr="00004FC4" w:rsidRDefault="00B968F9" w:rsidP="00403550">
          <w:pPr>
            <w:pStyle w:val="Overskrift4"/>
            <w:ind w:left="450" w:hanging="450"/>
            <w:rPr>
              <w:lang w:val="en-US"/>
            </w:rPr>
          </w:pPr>
          <w:r w:rsidRPr="00004FC4">
            <w:rPr>
              <w:lang w:val="en-US"/>
            </w:rPr>
            <w:t>Please elaborate if and which other products/services on the market can be used as a possible substitute for the target company's products/services/services listed in 4.4. In addition, list the target company's main national, European and global competitors.</w:t>
          </w:r>
        </w:p>
        <w:sdt>
          <w:sdtPr>
            <w:id w:val="-1037200177"/>
            <w:placeholder>
              <w:docPart w:val="872C01DB9A54493E8AED3AA5402CA7E8"/>
            </w:placeholder>
            <w:showingPlcHdr/>
          </w:sdtPr>
          <w:sdtContent>
            <w:p w14:paraId="0FB4E0E8" w14:textId="77777777" w:rsidR="00D72393" w:rsidRDefault="00D72393" w:rsidP="00F33A58">
              <w:pPr>
                <w:pStyle w:val="Normal1"/>
                <w:ind w:left="446"/>
              </w:pPr>
              <w:r w:rsidRPr="00B968F9">
                <w:rPr>
                  <w:rStyle w:val="Pladsholdertekst"/>
                </w:rPr>
                <w:t>[Click here to enter text]</w:t>
              </w:r>
            </w:p>
          </w:sdtContent>
        </w:sdt>
        <w:p w14:paraId="3DF224C6" w14:textId="13012B81" w:rsidR="00B968F9" w:rsidRPr="00004FC4" w:rsidRDefault="00B968F9" w:rsidP="00403550">
          <w:pPr>
            <w:pStyle w:val="Overskrift4"/>
            <w:ind w:left="450" w:hanging="450"/>
            <w:rPr>
              <w:lang w:val="en-US"/>
            </w:rPr>
          </w:pPr>
          <w:r w:rsidRPr="00004FC4">
            <w:rPr>
              <w:lang w:val="en-US"/>
            </w:rPr>
            <w:t>Indicate in which EU countries the target company has subsidiaries and the name of these. In addition, please provide an estimate of the target company's revenue for the last financial year per EU country.</w:t>
          </w:r>
        </w:p>
        <w:sdt>
          <w:sdtPr>
            <w:id w:val="-1456709622"/>
            <w:placeholder>
              <w:docPart w:val="A24ECCD3106649F9BB013F9110E32D62"/>
            </w:placeholder>
            <w:showingPlcHdr/>
          </w:sdtPr>
          <w:sdtContent>
            <w:p w14:paraId="58582128" w14:textId="77777777" w:rsidR="00D72393" w:rsidRDefault="00D72393" w:rsidP="00F33A58">
              <w:pPr>
                <w:pStyle w:val="Normal1"/>
                <w:ind w:left="446"/>
              </w:pPr>
              <w:r w:rsidRPr="00B968F9">
                <w:rPr>
                  <w:rStyle w:val="Pladsholdertekst"/>
                </w:rPr>
                <w:t>[Click here to enter text]</w:t>
              </w:r>
            </w:p>
          </w:sdtContent>
        </w:sdt>
        <w:p w14:paraId="0A5DEB27" w14:textId="598CFBD1" w:rsidR="00B968F9" w:rsidRPr="00004FC4" w:rsidRDefault="00B968F9" w:rsidP="00403550">
          <w:pPr>
            <w:pStyle w:val="Overskrift4"/>
            <w:ind w:left="450" w:hanging="450"/>
            <w:rPr>
              <w:lang w:val="en-US"/>
            </w:rPr>
          </w:pPr>
          <w:r w:rsidRPr="00004FC4">
            <w:rPr>
              <w:lang w:val="en-US"/>
            </w:rPr>
            <w:t xml:space="preserve">Indicate whether the target company has received, is receiving or is actively seeking financial support from the projects and programs listed in the annex to regulation (EU) 2019/452, </w:t>
          </w:r>
          <w:r w:rsidRPr="00004FC4">
            <w:rPr>
              <w:rFonts w:ascii="Segoe UI" w:eastAsia="Segoe UI Semibold" w:hAnsi="Segoe UI" w:cs="Segoe UI Semibold"/>
              <w:szCs w:val="22"/>
              <w:lang w:val="en-US"/>
            </w:rPr>
            <w:t>see article 8(3).</w:t>
          </w:r>
          <w:r w:rsidRPr="00004FC4">
            <w:rPr>
              <w:lang w:val="en-US"/>
            </w:rPr>
            <w:t xml:space="preserve"> Indicate also if the target company is otherwise participating in these projects and programs. </w:t>
          </w:r>
        </w:p>
        <w:sdt>
          <w:sdtPr>
            <w:id w:val="1534380796"/>
            <w:placeholder>
              <w:docPart w:val="E6C88325B3F0440FA8E224CCEBD25C35"/>
            </w:placeholder>
            <w:showingPlcHdr/>
          </w:sdtPr>
          <w:sdtContent>
            <w:p w14:paraId="4AA04376" w14:textId="77777777" w:rsidR="00D72393" w:rsidRDefault="00D72393" w:rsidP="00F33A58">
              <w:pPr>
                <w:pStyle w:val="Normal1"/>
                <w:ind w:left="446"/>
              </w:pPr>
              <w:r w:rsidRPr="00B968F9">
                <w:rPr>
                  <w:rStyle w:val="Pladsholdertekst"/>
                </w:rPr>
                <w:t>[Click here to enter text]</w:t>
              </w:r>
            </w:p>
          </w:sdtContent>
        </w:sdt>
        <w:p w14:paraId="7ECF43FC" w14:textId="77777777" w:rsidR="00982FF1" w:rsidRPr="00B968F9" w:rsidRDefault="00982FF1" w:rsidP="00403550">
          <w:pPr>
            <w:pStyle w:val="Heading3c"/>
            <w:keepNext w:val="0"/>
            <w:numPr>
              <w:ilvl w:val="0"/>
              <w:numId w:val="14"/>
            </w:numPr>
            <w:tabs>
              <w:tab w:val="left" w:pos="450"/>
            </w:tabs>
            <w:ind w:left="532" w:hanging="532"/>
          </w:pPr>
          <w:r w:rsidRPr="00B968F9">
            <w:t>Greenfield</w:t>
          </w:r>
          <w:r w:rsidR="00B968F9" w:rsidRPr="00B968F9">
            <w:t xml:space="preserve"> investment</w:t>
          </w:r>
        </w:p>
        <w:p w14:paraId="70700A56" w14:textId="77777777" w:rsidR="00982FF1" w:rsidRPr="00B968F9" w:rsidRDefault="00B968F9" w:rsidP="00403550">
          <w:pPr>
            <w:pStyle w:val="Overskrift4"/>
            <w:ind w:left="450" w:hanging="450"/>
          </w:pPr>
          <w:r w:rsidRPr="00B968F9">
            <w:t>Information about the new company</w:t>
          </w:r>
        </w:p>
        <w:p w14:paraId="154985BF" w14:textId="77777777" w:rsidR="00B968F9" w:rsidRPr="00B968F9" w:rsidRDefault="00B968F9" w:rsidP="003D6CE3">
          <w:pPr>
            <w:pStyle w:val="Tekstfeltoverskrift"/>
            <w:keepNext w:val="0"/>
            <w:ind w:left="619" w:hanging="169"/>
          </w:pPr>
          <w:r w:rsidRPr="00B968F9">
            <w:t>Name</w:t>
          </w:r>
        </w:p>
        <w:sdt>
          <w:sdtPr>
            <w:id w:val="-488862508"/>
            <w:placeholder>
              <w:docPart w:val="74CBB48587C542528D55E3509C85673F"/>
            </w:placeholder>
            <w:showingPlcHdr/>
          </w:sdtPr>
          <w:sdtContent>
            <w:p w14:paraId="01F3E3E6" w14:textId="77777777" w:rsidR="00D72393" w:rsidRDefault="00D72393" w:rsidP="00F33A58">
              <w:pPr>
                <w:pStyle w:val="Normal1"/>
                <w:ind w:left="446"/>
              </w:pPr>
              <w:r w:rsidRPr="00B968F9">
                <w:rPr>
                  <w:rStyle w:val="Pladsholdertekst"/>
                </w:rPr>
                <w:t>[Click here to enter text]</w:t>
              </w:r>
            </w:p>
          </w:sdtContent>
        </w:sdt>
        <w:p w14:paraId="573E04D0" w14:textId="77777777" w:rsidR="00B968F9" w:rsidRPr="00B968F9" w:rsidRDefault="00B968F9" w:rsidP="003D6CE3">
          <w:pPr>
            <w:pStyle w:val="Tekstfeltoverskrift"/>
            <w:keepNext w:val="0"/>
            <w:ind w:left="619" w:hanging="169"/>
          </w:pPr>
          <w:r w:rsidRPr="00B968F9">
            <w:t>Address</w:t>
          </w:r>
        </w:p>
        <w:sdt>
          <w:sdtPr>
            <w:id w:val="669370047"/>
            <w:placeholder>
              <w:docPart w:val="A40B82984178479CA2FC9FE2128CF411"/>
            </w:placeholder>
            <w:showingPlcHdr/>
          </w:sdtPr>
          <w:sdtContent>
            <w:p w14:paraId="78501118" w14:textId="77777777" w:rsidR="00D72393" w:rsidRDefault="00D72393" w:rsidP="00F33A58">
              <w:pPr>
                <w:pStyle w:val="Normal1"/>
                <w:ind w:left="446"/>
              </w:pPr>
              <w:r w:rsidRPr="00B968F9">
                <w:rPr>
                  <w:rStyle w:val="Pladsholdertekst"/>
                </w:rPr>
                <w:t>[Click here to enter text]</w:t>
              </w:r>
            </w:p>
          </w:sdtContent>
        </w:sdt>
        <w:p w14:paraId="4B1ACC72" w14:textId="77777777" w:rsidR="00B968F9" w:rsidRPr="00B968F9" w:rsidRDefault="00B968F9" w:rsidP="003D6CE3">
          <w:pPr>
            <w:pStyle w:val="Tekstfeltoverskrift"/>
            <w:keepNext w:val="0"/>
            <w:ind w:left="619" w:hanging="169"/>
          </w:pPr>
          <w:r w:rsidRPr="00B968F9">
            <w:t>City</w:t>
          </w:r>
        </w:p>
        <w:sdt>
          <w:sdtPr>
            <w:id w:val="-661694573"/>
            <w:placeholder>
              <w:docPart w:val="4C02136250A7496EA077CD459E9A8389"/>
            </w:placeholder>
            <w:showingPlcHdr/>
          </w:sdtPr>
          <w:sdtContent>
            <w:p w14:paraId="04FBE467" w14:textId="77777777" w:rsidR="00D72393" w:rsidRDefault="00D72393" w:rsidP="00F33A58">
              <w:pPr>
                <w:pStyle w:val="Normal1"/>
                <w:ind w:left="446"/>
              </w:pPr>
              <w:r w:rsidRPr="00B968F9">
                <w:rPr>
                  <w:rStyle w:val="Pladsholdertekst"/>
                </w:rPr>
                <w:t>[Click here to enter text]</w:t>
              </w:r>
            </w:p>
          </w:sdtContent>
        </w:sdt>
        <w:p w14:paraId="5D60FF5D" w14:textId="77777777" w:rsidR="00B968F9" w:rsidRPr="00B968F9" w:rsidRDefault="00B968F9" w:rsidP="003D6CE3">
          <w:pPr>
            <w:pStyle w:val="Tekstfeltoverskrift"/>
            <w:keepNext w:val="0"/>
            <w:ind w:left="619" w:hanging="169"/>
          </w:pPr>
          <w:r w:rsidRPr="00B968F9">
            <w:t>Postal code</w:t>
          </w:r>
        </w:p>
        <w:sdt>
          <w:sdtPr>
            <w:id w:val="647640752"/>
            <w:placeholder>
              <w:docPart w:val="43DA9A55B94A4C0B8511AF91353A64EA"/>
            </w:placeholder>
            <w:showingPlcHdr/>
          </w:sdtPr>
          <w:sdtContent>
            <w:p w14:paraId="2CD6E99E" w14:textId="77777777" w:rsidR="00D72393" w:rsidRDefault="00D72393" w:rsidP="00F33A58">
              <w:pPr>
                <w:pStyle w:val="Normal1"/>
                <w:ind w:left="446"/>
              </w:pPr>
              <w:r w:rsidRPr="00B968F9">
                <w:rPr>
                  <w:rStyle w:val="Pladsholdertekst"/>
                </w:rPr>
                <w:t>[Click here to enter text]</w:t>
              </w:r>
            </w:p>
          </w:sdtContent>
        </w:sdt>
        <w:p w14:paraId="211A6E82" w14:textId="77777777" w:rsidR="00B968F9" w:rsidRPr="00B968F9" w:rsidRDefault="00B968F9" w:rsidP="003D6CE3">
          <w:pPr>
            <w:pStyle w:val="Tekstfeltoverskrift"/>
            <w:keepNext w:val="0"/>
            <w:ind w:left="619" w:hanging="169"/>
          </w:pPr>
          <w:r w:rsidRPr="00B968F9">
            <w:t>Country</w:t>
          </w:r>
        </w:p>
        <w:sdt>
          <w:sdtPr>
            <w:id w:val="-697465119"/>
            <w:placeholder>
              <w:docPart w:val="D541207AEC5E43BFB738D08BFEFAB820"/>
            </w:placeholder>
            <w:showingPlcHdr/>
          </w:sdtPr>
          <w:sdtContent>
            <w:p w14:paraId="6558AA24" w14:textId="77777777" w:rsidR="00D72393" w:rsidRDefault="00D72393" w:rsidP="00F33A58">
              <w:pPr>
                <w:pStyle w:val="Normal1"/>
                <w:ind w:left="446"/>
              </w:pPr>
              <w:r w:rsidRPr="00B968F9">
                <w:rPr>
                  <w:rStyle w:val="Pladsholdertekst"/>
                </w:rPr>
                <w:t>[Click here to enter text]</w:t>
              </w:r>
            </w:p>
          </w:sdtContent>
        </w:sdt>
        <w:p w14:paraId="51F3046C" w14:textId="77777777" w:rsidR="00B968F9" w:rsidRPr="00B968F9" w:rsidRDefault="00B968F9" w:rsidP="003D6CE3">
          <w:pPr>
            <w:pStyle w:val="Tekstfeltoverskrift"/>
            <w:keepNext w:val="0"/>
            <w:ind w:left="619" w:hanging="169"/>
            <w:rPr>
              <w:rFonts w:ascii="Segoe UI" w:hAnsi="Segoe UI" w:cs="Segoe UI"/>
            </w:rPr>
          </w:pPr>
          <w:r w:rsidRPr="00B968F9">
            <w:t>CVR number</w:t>
          </w:r>
        </w:p>
        <w:sdt>
          <w:sdtPr>
            <w:id w:val="-1732758357"/>
            <w:placeholder>
              <w:docPart w:val="ABD2B77BA4FD4C0A9D9A6C2774B91808"/>
            </w:placeholder>
            <w:showingPlcHdr/>
          </w:sdtPr>
          <w:sdtContent>
            <w:p w14:paraId="67A4EFE1" w14:textId="77777777" w:rsidR="00D72393" w:rsidRDefault="00D72393" w:rsidP="00F33A58">
              <w:pPr>
                <w:pStyle w:val="Normal1"/>
                <w:ind w:left="446"/>
              </w:pPr>
              <w:r w:rsidRPr="00B968F9">
                <w:rPr>
                  <w:rStyle w:val="Pladsholdertekst"/>
                </w:rPr>
                <w:t>[Click here to enter text]</w:t>
              </w:r>
            </w:p>
          </w:sdtContent>
        </w:sdt>
        <w:p w14:paraId="00E51CE4" w14:textId="77777777" w:rsidR="00B968F9" w:rsidRPr="00B968F9" w:rsidRDefault="00B968F9" w:rsidP="003D6CE3">
          <w:pPr>
            <w:pStyle w:val="Tekstfeltoverskrift"/>
            <w:keepNext w:val="0"/>
            <w:ind w:left="619" w:hanging="169"/>
            <w:rPr>
              <w:rFonts w:ascii="Segoe UI" w:hAnsi="Segoe UI" w:cs="Segoe UI"/>
            </w:rPr>
          </w:pPr>
          <w:r w:rsidRPr="00B968F9">
            <w:lastRenderedPageBreak/>
            <w:t>Website</w:t>
          </w:r>
        </w:p>
        <w:sdt>
          <w:sdtPr>
            <w:id w:val="-1150438878"/>
            <w:placeholder>
              <w:docPart w:val="8BF45FA9330742A1B2CCDEA03BA8B5F1"/>
            </w:placeholder>
            <w:showingPlcHdr/>
          </w:sdtPr>
          <w:sdtContent>
            <w:p w14:paraId="12A04E2D" w14:textId="77777777" w:rsidR="00D72393" w:rsidRDefault="00D72393" w:rsidP="00AF5C45">
              <w:pPr>
                <w:pStyle w:val="Normal1"/>
                <w:ind w:left="446"/>
              </w:pPr>
              <w:r w:rsidRPr="00B968F9">
                <w:rPr>
                  <w:rStyle w:val="Pladsholdertekst"/>
                </w:rPr>
                <w:t>[Click here to enter text]</w:t>
              </w:r>
            </w:p>
          </w:sdtContent>
        </w:sdt>
        <w:p w14:paraId="2C0FB61E" w14:textId="77777777" w:rsidR="00B968F9" w:rsidRPr="00004FC4" w:rsidRDefault="00B968F9" w:rsidP="00403550">
          <w:pPr>
            <w:pStyle w:val="Overskrift4"/>
            <w:ind w:left="450" w:hanging="450"/>
            <w:rPr>
              <w:lang w:val="en-US"/>
            </w:rPr>
          </w:pPr>
          <w:r w:rsidRPr="00004FC4">
            <w:rPr>
              <w:lang w:val="en-US"/>
            </w:rPr>
            <w:t xml:space="preserve">In continuation of clause 2.2 on particularly sensitive sectors and activities according to sections 7 - 11 of the executive order on application, provide a more detailed description of how the company belongs to the sector/activity in question. </w:t>
          </w:r>
        </w:p>
        <w:sdt>
          <w:sdtPr>
            <w:id w:val="-17619628"/>
            <w:placeholder>
              <w:docPart w:val="B2A0EC9958D2471B9EFE37E866B82164"/>
            </w:placeholder>
            <w:showingPlcHdr/>
          </w:sdtPr>
          <w:sdtContent>
            <w:p w14:paraId="30A1DAA3" w14:textId="77777777" w:rsidR="00D72393" w:rsidRDefault="00D72393" w:rsidP="00AF5C45">
              <w:pPr>
                <w:pStyle w:val="Normal1"/>
                <w:ind w:left="446"/>
              </w:pPr>
              <w:r w:rsidRPr="00B968F9">
                <w:rPr>
                  <w:rStyle w:val="Pladsholdertekst"/>
                </w:rPr>
                <w:t>[Click here to enter text]</w:t>
              </w:r>
            </w:p>
          </w:sdtContent>
        </w:sdt>
        <w:p w14:paraId="7B5D2ED1" w14:textId="77777777" w:rsidR="00C41A20" w:rsidRPr="00B968F9" w:rsidRDefault="00B968F9" w:rsidP="00AB3DBB">
          <w:pPr>
            <w:pStyle w:val="Overskrift2"/>
            <w:spacing w:before="480"/>
            <w:ind w:left="360"/>
          </w:pPr>
          <w:r w:rsidRPr="00B968F9">
            <w:t>Information regarding the foreign investor(s)</w:t>
          </w:r>
        </w:p>
        <w:p w14:paraId="40DA0608" w14:textId="77777777" w:rsidR="00D44054" w:rsidRPr="00D44054" w:rsidRDefault="00D44054" w:rsidP="00C33B68">
          <w:pPr>
            <w:pStyle w:val="Note"/>
            <w:spacing w:after="240"/>
            <w:rPr>
              <w:lang w:val="en-US"/>
            </w:rPr>
          </w:pPr>
          <w:r w:rsidRPr="00D44054">
            <w:rPr>
              <w:lang w:val="en-US"/>
            </w:rPr>
            <w:t xml:space="preserve">OBS: State information on </w:t>
          </w:r>
          <w:r w:rsidRPr="00D44054">
            <w:rPr>
              <w:i/>
              <w:iCs/>
              <w:lang w:val="en-US"/>
            </w:rPr>
            <w:t>more</w:t>
          </w:r>
          <w:r w:rsidRPr="00D44054">
            <w:rPr>
              <w:lang w:val="en-US"/>
            </w:rPr>
            <w:t xml:space="preserve"> entities, i</w:t>
          </w:r>
          <w:r>
            <w:rPr>
              <w:lang w:val="en-US"/>
            </w:rPr>
            <w:t>f relevant</w:t>
          </w:r>
        </w:p>
        <w:p w14:paraId="07262F5C" w14:textId="77777777" w:rsidR="00E50200" w:rsidRPr="00B968F9" w:rsidRDefault="00B968F9" w:rsidP="00403550">
          <w:pPr>
            <w:pStyle w:val="Heading3d"/>
            <w:ind w:left="630" w:hanging="630"/>
          </w:pPr>
          <w:r w:rsidRPr="00403550">
            <w:t>Information</w:t>
          </w:r>
          <w:r w:rsidRPr="00B968F9">
            <w:t xml:space="preserve"> about the direct investor</w:t>
          </w:r>
        </w:p>
        <w:p w14:paraId="5EF396B7" w14:textId="77777777" w:rsidR="00E50200" w:rsidRPr="00B968F9" w:rsidRDefault="00B968F9" w:rsidP="00C33B68">
          <w:pPr>
            <w:pStyle w:val="Tekstfeltoverskrift"/>
            <w:keepNext w:val="0"/>
          </w:pPr>
          <w:r w:rsidRPr="00B968F9">
            <w:t>Name</w:t>
          </w:r>
        </w:p>
        <w:sdt>
          <w:sdtPr>
            <w:id w:val="145951256"/>
            <w:placeholder>
              <w:docPart w:val="26E7E697684B41EBA80AEFC3A3371E8C"/>
            </w:placeholder>
            <w:showingPlcHdr/>
          </w:sdtPr>
          <w:sdtContent>
            <w:p w14:paraId="3A8339AD" w14:textId="77777777" w:rsidR="00D72393" w:rsidRDefault="00D72393" w:rsidP="00AF5C45">
              <w:pPr>
                <w:pStyle w:val="Normal1"/>
                <w:ind w:left="619"/>
              </w:pPr>
              <w:r w:rsidRPr="00B968F9">
                <w:rPr>
                  <w:rStyle w:val="Pladsholdertekst"/>
                </w:rPr>
                <w:t>[Click here to enter text]</w:t>
              </w:r>
            </w:p>
          </w:sdtContent>
        </w:sdt>
        <w:p w14:paraId="41EEFA83" w14:textId="77777777" w:rsidR="00E50200" w:rsidRPr="00B968F9" w:rsidRDefault="00B968F9" w:rsidP="00C33B68">
          <w:pPr>
            <w:pStyle w:val="Tekstfeltoverskrift"/>
            <w:keepNext w:val="0"/>
          </w:pPr>
          <w:r w:rsidRPr="00B968F9">
            <w:t>Address</w:t>
          </w:r>
        </w:p>
        <w:sdt>
          <w:sdtPr>
            <w:id w:val="2010869541"/>
            <w:placeholder>
              <w:docPart w:val="EE9F6F010832446BA181F36F4ABFCBFC"/>
            </w:placeholder>
            <w:showingPlcHdr/>
          </w:sdtPr>
          <w:sdtContent>
            <w:p w14:paraId="1497F4C9" w14:textId="77777777" w:rsidR="00D72393" w:rsidRDefault="00D72393" w:rsidP="00AF5C45">
              <w:pPr>
                <w:pStyle w:val="Normal2"/>
              </w:pPr>
              <w:r w:rsidRPr="00B968F9">
                <w:rPr>
                  <w:rStyle w:val="Pladsholdertekst"/>
                </w:rPr>
                <w:t>[Click here to enter text]</w:t>
              </w:r>
            </w:p>
          </w:sdtContent>
        </w:sdt>
        <w:p w14:paraId="7EFEE20C" w14:textId="77777777" w:rsidR="00E50200" w:rsidRPr="00B968F9" w:rsidRDefault="00B968F9" w:rsidP="00C33B68">
          <w:pPr>
            <w:pStyle w:val="Tekstfeltoverskrift"/>
            <w:keepNext w:val="0"/>
          </w:pPr>
          <w:r w:rsidRPr="00B968F9">
            <w:t>City</w:t>
          </w:r>
        </w:p>
        <w:sdt>
          <w:sdtPr>
            <w:id w:val="769589902"/>
            <w:placeholder>
              <w:docPart w:val="DF0DAA6084DD40E7A65985E3880C2F2B"/>
            </w:placeholder>
            <w:showingPlcHdr/>
          </w:sdtPr>
          <w:sdtContent>
            <w:p w14:paraId="27182B37" w14:textId="77777777" w:rsidR="00D72393" w:rsidRDefault="00D72393" w:rsidP="00AF5C45">
              <w:pPr>
                <w:pStyle w:val="Normal2"/>
              </w:pPr>
              <w:r w:rsidRPr="00B968F9">
                <w:rPr>
                  <w:rStyle w:val="Pladsholdertekst"/>
                </w:rPr>
                <w:t>[Click here to enter text]</w:t>
              </w:r>
            </w:p>
          </w:sdtContent>
        </w:sdt>
        <w:p w14:paraId="216543D7" w14:textId="77777777" w:rsidR="00E50200" w:rsidRPr="00B968F9" w:rsidRDefault="00B968F9" w:rsidP="00C33B68">
          <w:pPr>
            <w:pStyle w:val="Tekstfeltoverskrift"/>
            <w:keepNext w:val="0"/>
          </w:pPr>
          <w:r w:rsidRPr="00B968F9">
            <w:t>Postal code</w:t>
          </w:r>
        </w:p>
        <w:sdt>
          <w:sdtPr>
            <w:id w:val="317773924"/>
            <w:placeholder>
              <w:docPart w:val="7E2F7A622FA54014ADECD0E6A66EFA78"/>
            </w:placeholder>
            <w:showingPlcHdr/>
          </w:sdtPr>
          <w:sdtContent>
            <w:p w14:paraId="6FED5E72" w14:textId="77777777" w:rsidR="00D72393" w:rsidRDefault="00D72393" w:rsidP="00AF5C45">
              <w:pPr>
                <w:pStyle w:val="Normal2"/>
              </w:pPr>
              <w:r w:rsidRPr="00B968F9">
                <w:rPr>
                  <w:rStyle w:val="Pladsholdertekst"/>
                </w:rPr>
                <w:t>[Click here to enter text]</w:t>
              </w:r>
            </w:p>
          </w:sdtContent>
        </w:sdt>
        <w:p w14:paraId="1EE46D91" w14:textId="77777777" w:rsidR="00E50200" w:rsidRPr="00B968F9" w:rsidRDefault="00B968F9" w:rsidP="00C33B68">
          <w:pPr>
            <w:pStyle w:val="Tekstfeltoverskrift"/>
            <w:keepNext w:val="0"/>
          </w:pPr>
          <w:r w:rsidRPr="00B968F9">
            <w:t>Country</w:t>
          </w:r>
        </w:p>
        <w:sdt>
          <w:sdtPr>
            <w:id w:val="2083412519"/>
            <w:placeholder>
              <w:docPart w:val="28A158E916064A539A90C05B56A83D60"/>
            </w:placeholder>
            <w:showingPlcHdr/>
          </w:sdtPr>
          <w:sdtContent>
            <w:p w14:paraId="6C91ECDA" w14:textId="77777777" w:rsidR="00D72393" w:rsidRDefault="00D72393" w:rsidP="00AF5C45">
              <w:pPr>
                <w:pStyle w:val="Normal2"/>
              </w:pPr>
              <w:r w:rsidRPr="00B968F9">
                <w:rPr>
                  <w:rStyle w:val="Pladsholdertekst"/>
                </w:rPr>
                <w:t>[Click here to enter text]</w:t>
              </w:r>
            </w:p>
          </w:sdtContent>
        </w:sdt>
        <w:p w14:paraId="50921D1A" w14:textId="77777777" w:rsidR="00E50200" w:rsidRPr="00B968F9" w:rsidRDefault="00E50200" w:rsidP="00C33B68">
          <w:pPr>
            <w:pStyle w:val="Tekstfeltoverskrift"/>
            <w:keepNext w:val="0"/>
            <w:rPr>
              <w:rFonts w:ascii="Segoe UI" w:hAnsi="Segoe UI" w:cs="Segoe UI"/>
            </w:rPr>
          </w:pPr>
          <w:r w:rsidRPr="00B968F9">
            <w:t>CVR</w:t>
          </w:r>
          <w:r w:rsidR="00B968F9" w:rsidRPr="00B968F9">
            <w:t xml:space="preserve"> number (in case of Danish company with foreign owners)</w:t>
          </w:r>
        </w:p>
        <w:sdt>
          <w:sdtPr>
            <w:id w:val="157047307"/>
            <w:placeholder>
              <w:docPart w:val="7440C3D84942450F9D12B9F2FECB193C"/>
            </w:placeholder>
            <w:showingPlcHdr/>
          </w:sdtPr>
          <w:sdtContent>
            <w:p w14:paraId="5DFD13A4" w14:textId="77777777" w:rsidR="00D72393" w:rsidRDefault="00D72393" w:rsidP="00AF5C45">
              <w:pPr>
                <w:pStyle w:val="Normal2"/>
              </w:pPr>
              <w:r w:rsidRPr="00B968F9">
                <w:rPr>
                  <w:rStyle w:val="Pladsholdertekst"/>
                </w:rPr>
                <w:t>[Click here to enter text]</w:t>
              </w:r>
            </w:p>
          </w:sdtContent>
        </w:sdt>
        <w:p w14:paraId="2FDFDEC1" w14:textId="77777777" w:rsidR="00E50200" w:rsidRPr="00B968F9" w:rsidRDefault="00B968F9" w:rsidP="00C33B68">
          <w:pPr>
            <w:pStyle w:val="Tekstfeltoverskrift"/>
            <w:keepNext w:val="0"/>
            <w:rPr>
              <w:rFonts w:ascii="Segoe UI" w:hAnsi="Segoe UI" w:cs="Segoe UI"/>
            </w:rPr>
          </w:pPr>
          <w:r w:rsidRPr="00B968F9">
            <w:t>Website</w:t>
          </w:r>
        </w:p>
        <w:sdt>
          <w:sdtPr>
            <w:id w:val="-1159005303"/>
            <w:placeholder>
              <w:docPart w:val="2A8F8D186E4244959E165EA61A25D242"/>
            </w:placeholder>
            <w:showingPlcHdr/>
          </w:sdtPr>
          <w:sdtContent>
            <w:p w14:paraId="168A51F5" w14:textId="77777777" w:rsidR="00D72393" w:rsidRDefault="00D72393" w:rsidP="00AF5C45">
              <w:pPr>
                <w:pStyle w:val="Normal2"/>
              </w:pPr>
              <w:r w:rsidRPr="00B968F9">
                <w:rPr>
                  <w:rStyle w:val="Pladsholdertekst"/>
                </w:rPr>
                <w:t>[Click here to enter text]</w:t>
              </w:r>
            </w:p>
          </w:sdtContent>
        </w:sdt>
        <w:p w14:paraId="2CABDCCA" w14:textId="77777777" w:rsidR="00E50200" w:rsidRPr="00B968F9" w:rsidRDefault="00B968F9" w:rsidP="00403550">
          <w:pPr>
            <w:pStyle w:val="Heading3d"/>
            <w:ind w:left="630" w:hanging="630"/>
          </w:pPr>
          <w:r w:rsidRPr="00B968F9">
            <w:t>Information about the ultimate investor</w:t>
          </w:r>
        </w:p>
        <w:p w14:paraId="5841EDA0" w14:textId="77777777" w:rsidR="00B968F9" w:rsidRPr="00B968F9" w:rsidRDefault="00B968F9" w:rsidP="00C33B68">
          <w:pPr>
            <w:pStyle w:val="Tekstfeltoverskrift"/>
            <w:keepNext w:val="0"/>
          </w:pPr>
          <w:bookmarkStart w:id="3" w:name="_Hlk131586324"/>
          <w:r w:rsidRPr="00B968F9">
            <w:t>Name</w:t>
          </w:r>
        </w:p>
        <w:sdt>
          <w:sdtPr>
            <w:id w:val="-1920089096"/>
            <w:placeholder>
              <w:docPart w:val="BA63180CFA4E47CCA8C2FA2B169C99C6"/>
            </w:placeholder>
            <w:showingPlcHdr/>
          </w:sdtPr>
          <w:sdtContent>
            <w:p w14:paraId="3A0FACE0" w14:textId="77777777" w:rsidR="00D72393" w:rsidRDefault="00D72393" w:rsidP="00AF5C45">
              <w:pPr>
                <w:pStyle w:val="Normal2"/>
              </w:pPr>
              <w:r w:rsidRPr="00B968F9">
                <w:rPr>
                  <w:rStyle w:val="Pladsholdertekst"/>
                </w:rPr>
                <w:t>[Click here to enter text]</w:t>
              </w:r>
            </w:p>
          </w:sdtContent>
        </w:sdt>
        <w:p w14:paraId="39DA0ED1" w14:textId="77777777" w:rsidR="00B968F9" w:rsidRPr="00B968F9" w:rsidRDefault="00B968F9" w:rsidP="00C33B68">
          <w:pPr>
            <w:pStyle w:val="Tekstfeltoverskrift"/>
            <w:keepNext w:val="0"/>
          </w:pPr>
          <w:r w:rsidRPr="00B968F9">
            <w:t>Address</w:t>
          </w:r>
        </w:p>
        <w:sdt>
          <w:sdtPr>
            <w:id w:val="-1690362522"/>
            <w:placeholder>
              <w:docPart w:val="BBC89CB7EC024554A87B3E3430C7ABC2"/>
            </w:placeholder>
            <w:showingPlcHdr/>
          </w:sdtPr>
          <w:sdtContent>
            <w:p w14:paraId="0E2F9FF2" w14:textId="77777777" w:rsidR="00D72393" w:rsidRDefault="00D72393" w:rsidP="00AF5C45">
              <w:pPr>
                <w:pStyle w:val="Normal2"/>
              </w:pPr>
              <w:r w:rsidRPr="00B968F9">
                <w:rPr>
                  <w:rStyle w:val="Pladsholdertekst"/>
                </w:rPr>
                <w:t>[Click here to enter text]</w:t>
              </w:r>
            </w:p>
          </w:sdtContent>
        </w:sdt>
        <w:p w14:paraId="623CD838" w14:textId="77777777" w:rsidR="00B968F9" w:rsidRPr="00B968F9" w:rsidRDefault="00B968F9" w:rsidP="00C33B68">
          <w:pPr>
            <w:pStyle w:val="Tekstfeltoverskrift"/>
            <w:keepNext w:val="0"/>
          </w:pPr>
          <w:r w:rsidRPr="00B968F9">
            <w:t>City</w:t>
          </w:r>
        </w:p>
        <w:sdt>
          <w:sdtPr>
            <w:id w:val="949282323"/>
            <w:placeholder>
              <w:docPart w:val="C8263C8BC89E4463A776F6D2248A6F0A"/>
            </w:placeholder>
            <w:showingPlcHdr/>
          </w:sdtPr>
          <w:sdtContent>
            <w:p w14:paraId="62BD2343" w14:textId="77777777" w:rsidR="00D72393" w:rsidRDefault="00D72393" w:rsidP="00AF5C45">
              <w:pPr>
                <w:pStyle w:val="Normal2"/>
              </w:pPr>
              <w:r w:rsidRPr="00B968F9">
                <w:rPr>
                  <w:rStyle w:val="Pladsholdertekst"/>
                </w:rPr>
                <w:t>[Click here to enter text]</w:t>
              </w:r>
            </w:p>
          </w:sdtContent>
        </w:sdt>
        <w:p w14:paraId="519B53F3" w14:textId="77777777" w:rsidR="00B968F9" w:rsidRPr="00B968F9" w:rsidRDefault="00B968F9" w:rsidP="00AF5C45">
          <w:pPr>
            <w:pStyle w:val="Tekstfeltoverskrift"/>
            <w:ind w:left="619"/>
          </w:pPr>
          <w:r w:rsidRPr="00B968F9">
            <w:lastRenderedPageBreak/>
            <w:t>Postal code</w:t>
          </w:r>
        </w:p>
        <w:sdt>
          <w:sdtPr>
            <w:id w:val="397021098"/>
            <w:placeholder>
              <w:docPart w:val="071A5886B5A24ECC8375545BA2267C79"/>
            </w:placeholder>
            <w:showingPlcHdr/>
          </w:sdtPr>
          <w:sdtContent>
            <w:p w14:paraId="22D0F7F4" w14:textId="77777777" w:rsidR="00D72393" w:rsidRDefault="00D72393" w:rsidP="00AF5C45">
              <w:pPr>
                <w:pStyle w:val="Normal2"/>
              </w:pPr>
              <w:r w:rsidRPr="00B968F9">
                <w:rPr>
                  <w:rStyle w:val="Pladsholdertekst"/>
                </w:rPr>
                <w:t>[Click here to enter text]</w:t>
              </w:r>
            </w:p>
          </w:sdtContent>
        </w:sdt>
        <w:p w14:paraId="76EB7F58" w14:textId="77777777" w:rsidR="00B968F9" w:rsidRPr="00B968F9" w:rsidRDefault="00B968F9" w:rsidP="00C33B68">
          <w:pPr>
            <w:pStyle w:val="Tekstfeltoverskrift"/>
            <w:keepNext w:val="0"/>
          </w:pPr>
          <w:r w:rsidRPr="00B968F9">
            <w:t>Country</w:t>
          </w:r>
        </w:p>
        <w:sdt>
          <w:sdtPr>
            <w:id w:val="-227309015"/>
            <w:placeholder>
              <w:docPart w:val="96DF5599C8AD4540AE68834C36204B17"/>
            </w:placeholder>
            <w:showingPlcHdr/>
          </w:sdtPr>
          <w:sdtContent>
            <w:p w14:paraId="5320839E" w14:textId="77777777" w:rsidR="00D72393" w:rsidRDefault="00D72393" w:rsidP="00AF5C45">
              <w:pPr>
                <w:pStyle w:val="Normal2"/>
              </w:pPr>
              <w:r w:rsidRPr="00B968F9">
                <w:rPr>
                  <w:rStyle w:val="Pladsholdertekst"/>
                </w:rPr>
                <w:t>[Click here to enter text]</w:t>
              </w:r>
            </w:p>
          </w:sdtContent>
        </w:sdt>
        <w:p w14:paraId="53EA8A86" w14:textId="77777777" w:rsidR="00B968F9" w:rsidRPr="00B968F9" w:rsidRDefault="00B968F9" w:rsidP="00C33B68">
          <w:pPr>
            <w:pStyle w:val="Tekstfeltoverskrift"/>
            <w:keepNext w:val="0"/>
            <w:rPr>
              <w:rFonts w:ascii="Segoe UI" w:hAnsi="Segoe UI" w:cs="Segoe UI"/>
            </w:rPr>
          </w:pPr>
          <w:r w:rsidRPr="00B968F9">
            <w:t>Website</w:t>
          </w:r>
        </w:p>
        <w:sdt>
          <w:sdtPr>
            <w:id w:val="-1596776468"/>
            <w:placeholder>
              <w:docPart w:val="5CE2298C59794B26B74A4DE7A3661601"/>
            </w:placeholder>
            <w:showingPlcHdr/>
          </w:sdtPr>
          <w:sdtContent>
            <w:p w14:paraId="7855EB6B" w14:textId="77777777" w:rsidR="00D72393" w:rsidRDefault="00D72393" w:rsidP="00AF5C45">
              <w:pPr>
                <w:pStyle w:val="Normal2"/>
              </w:pPr>
              <w:r w:rsidRPr="00B968F9">
                <w:rPr>
                  <w:rStyle w:val="Pladsholdertekst"/>
                </w:rPr>
                <w:t>[Click here to enter text]</w:t>
              </w:r>
            </w:p>
          </w:sdtContent>
        </w:sdt>
        <w:p w14:paraId="5A87AF15" w14:textId="0352F181" w:rsidR="00B968F9" w:rsidRPr="00004FC4" w:rsidRDefault="00B968F9" w:rsidP="00403550">
          <w:pPr>
            <w:pStyle w:val="Heading3d"/>
            <w:ind w:left="630" w:hanging="630"/>
            <w:rPr>
              <w:lang w:val="en-US"/>
            </w:rPr>
          </w:pPr>
          <w:r w:rsidRPr="00004FC4">
            <w:rPr>
              <w:lang w:val="en-US"/>
            </w:rPr>
            <w:t>Please elaborate on the ownership structure of the direct investor</w:t>
          </w:r>
        </w:p>
        <w:sdt>
          <w:sdtPr>
            <w:id w:val="-237554242"/>
            <w:placeholder>
              <w:docPart w:val="4190CED245BF4AA09B2E9D36F2F4C5ED"/>
            </w:placeholder>
            <w:showingPlcHdr/>
          </w:sdtPr>
          <w:sdtContent>
            <w:p w14:paraId="7F4424D6" w14:textId="77777777" w:rsidR="00D72393" w:rsidRDefault="00D72393" w:rsidP="00AF5C45">
              <w:pPr>
                <w:pStyle w:val="Normal2"/>
              </w:pPr>
              <w:r w:rsidRPr="00B968F9">
                <w:rPr>
                  <w:rStyle w:val="Pladsholdertekst"/>
                </w:rPr>
                <w:t>[Click here to enter text]</w:t>
              </w:r>
            </w:p>
          </w:sdtContent>
        </w:sdt>
        <w:p w14:paraId="22DFA79F" w14:textId="77777777" w:rsidR="00B968F9" w:rsidRPr="00004FC4" w:rsidRDefault="00B968F9" w:rsidP="00403550">
          <w:pPr>
            <w:pStyle w:val="Heading3d"/>
            <w:ind w:left="630" w:hanging="630"/>
            <w:rPr>
              <w:lang w:val="en-US"/>
            </w:rPr>
          </w:pPr>
          <w:r w:rsidRPr="00004FC4">
            <w:rPr>
              <w:lang w:val="en-US"/>
            </w:rPr>
            <w:t>Indicate whether the direct investor or entities in its chain of ownership are wholly or partially owned or otherwise significantly influenced by foreign state entities?</w:t>
          </w:r>
        </w:p>
        <w:sdt>
          <w:sdtPr>
            <w:id w:val="-1516915675"/>
            <w:placeholder>
              <w:docPart w:val="0B633A85A8614D9A83CED4475CC242DF"/>
            </w:placeholder>
            <w:showingPlcHdr/>
          </w:sdtPr>
          <w:sdtContent>
            <w:p w14:paraId="2EA73B8D" w14:textId="77777777" w:rsidR="00D72393" w:rsidRDefault="00D72393" w:rsidP="00AF5C45">
              <w:pPr>
                <w:pStyle w:val="Normal2"/>
              </w:pPr>
              <w:r w:rsidRPr="00B968F9">
                <w:rPr>
                  <w:rStyle w:val="Pladsholdertekst"/>
                </w:rPr>
                <w:t>[Click here to enter text]</w:t>
              </w:r>
            </w:p>
          </w:sdtContent>
        </w:sdt>
        <w:p w14:paraId="7C3BC07A" w14:textId="77777777" w:rsidR="00154C33" w:rsidRPr="00B968F9" w:rsidRDefault="00B968F9" w:rsidP="00403550">
          <w:pPr>
            <w:pStyle w:val="Overskrift2"/>
            <w:ind w:left="360"/>
          </w:pPr>
          <w:r w:rsidRPr="00B968F9">
            <w:t>Documents</w:t>
          </w:r>
        </w:p>
        <w:bookmarkEnd w:id="3"/>
        <w:p w14:paraId="1B53F664" w14:textId="77777777" w:rsidR="00B968F9" w:rsidRPr="00403550" w:rsidRDefault="00B968F9" w:rsidP="00403550">
          <w:pPr>
            <w:pStyle w:val="Punktliste"/>
          </w:pPr>
          <w:r w:rsidRPr="00403550">
            <w:t>Diagram of the target company's ownership structure before the investment (if not a greenfield investment)</w:t>
          </w:r>
        </w:p>
        <w:p w14:paraId="7F202DB8" w14:textId="77777777" w:rsidR="00B968F9" w:rsidRPr="00403550" w:rsidRDefault="00B968F9" w:rsidP="00403550">
          <w:pPr>
            <w:pStyle w:val="Punktliste"/>
          </w:pPr>
          <w:r w:rsidRPr="00403550">
            <w:t>Diagram of the target company's ownership structure after the investment</w:t>
          </w:r>
        </w:p>
        <w:p w14:paraId="1086F26B" w14:textId="77777777" w:rsidR="00B968F9" w:rsidRPr="00403550" w:rsidRDefault="00B968F9" w:rsidP="00403550">
          <w:pPr>
            <w:pStyle w:val="Punktliste"/>
          </w:pPr>
          <w:r w:rsidRPr="00403550">
            <w:t xml:space="preserve">Power of attorney for an authorised party (if necessary) </w:t>
          </w:r>
        </w:p>
        <w:p w14:paraId="240EAF0A" w14:textId="42A0824B" w:rsidR="00B968F9" w:rsidRPr="00B968F9" w:rsidRDefault="00B968F9" w:rsidP="00306A6D">
          <w:pPr>
            <w:pStyle w:val="Overskrift2"/>
            <w:numPr>
              <w:ilvl w:val="0"/>
              <w:numId w:val="0"/>
            </w:numPr>
            <w:ind w:left="360" w:hanging="360"/>
          </w:pPr>
          <w:r w:rsidRPr="00B968F9">
            <w:t>Guide to filling in the application form</w:t>
          </w:r>
        </w:p>
        <w:p w14:paraId="625DE700" w14:textId="77777777" w:rsidR="00B968F9" w:rsidRPr="00B968F9" w:rsidRDefault="00B968F9" w:rsidP="00C33B68">
          <w:pPr>
            <w:rPr>
              <w:rFonts w:eastAsia="Segoe UI Semibold"/>
              <w:lang w:eastAsia="en-US"/>
            </w:rPr>
          </w:pPr>
          <w:r w:rsidRPr="00B968F9">
            <w:rPr>
              <w:rFonts w:eastAsia="Segoe UI Semibold"/>
              <w:lang w:eastAsia="en-US"/>
            </w:rPr>
            <w:t>The guide below elaborates on the different questions in the application form.</w:t>
          </w:r>
        </w:p>
        <w:p w14:paraId="4773D912" w14:textId="77777777" w:rsidR="00282475" w:rsidRPr="00004FC4" w:rsidRDefault="00B968F9" w:rsidP="00403550">
          <w:pPr>
            <w:pStyle w:val="Heading3e"/>
            <w:numPr>
              <w:ilvl w:val="0"/>
              <w:numId w:val="9"/>
            </w:numPr>
            <w:tabs>
              <w:tab w:val="clear" w:pos="397"/>
            </w:tabs>
            <w:ind w:left="634" w:hanging="634"/>
            <w:rPr>
              <w:lang w:val="en-US"/>
            </w:rPr>
          </w:pPr>
          <w:r w:rsidRPr="00004FC4">
            <w:rPr>
              <w:lang w:val="en-US"/>
            </w:rPr>
            <w:t>Information about contact person responsible for the application</w:t>
          </w:r>
        </w:p>
        <w:p w14:paraId="425B5ADC" w14:textId="393352EC" w:rsidR="00B968F9" w:rsidRPr="00B968F9" w:rsidRDefault="00B968F9" w:rsidP="00403550">
          <w:pPr>
            <w:pStyle w:val="Opstilling-punkttegn"/>
          </w:pPr>
          <w:r w:rsidRPr="00B968F9">
            <w:rPr>
              <w:rFonts w:asciiTheme="majorHAnsi" w:hAnsiTheme="majorHAnsi" w:cstheme="majorHAnsi"/>
            </w:rPr>
            <w:t>Question 1.1</w:t>
          </w:r>
          <w:r w:rsidRPr="00B968F9">
            <w:t xml:space="preserve"> Please provide the name of the person responsible for the application. The Danish Business Authority will use this person as a contact person if further information is needed or in connection with sending the decision. The contact person can either be an employee of the investor, an authorised or approved auditor.If the application is submitted by a lawyer without admission to practice law or an unauthorised accountant, a power of attorney from the company must be attached to allow them to handle the case (see section 6 of the application form). In addition, enter the email and phone number of the contact person. It is important that this is an email and phone number that only the contact person has access to. Thus, it should not be a general function mailbox or a main number, etc.</w:t>
          </w:r>
        </w:p>
        <w:p w14:paraId="45B98329" w14:textId="77777777" w:rsidR="00B968F9" w:rsidRPr="00B968F9" w:rsidRDefault="00B968F9" w:rsidP="00403550">
          <w:pPr>
            <w:pStyle w:val="Opstilling-punkttegn"/>
          </w:pPr>
          <w:r w:rsidRPr="00B968F9">
            <w:rPr>
              <w:rFonts w:asciiTheme="majorHAnsi" w:hAnsiTheme="majorHAnsi" w:cstheme="majorHAnsi"/>
            </w:rPr>
            <w:t>Question 1.2</w:t>
          </w:r>
          <w:r w:rsidRPr="00B968F9">
            <w:t xml:space="preserve"> Provide the name and address (street, house number, city, postal code, country) of the company the contact person represents. This can be either a law firm or an accounting firm representing the offeror or the direct investor if it manages the case itself.</w:t>
          </w:r>
        </w:p>
        <w:p w14:paraId="78E9A28B" w14:textId="77777777" w:rsidR="00154C33" w:rsidRPr="00B968F9" w:rsidRDefault="00B968F9" w:rsidP="005477DE">
          <w:pPr>
            <w:pStyle w:val="Heading3e"/>
            <w:keepNext/>
            <w:keepLines/>
            <w:numPr>
              <w:ilvl w:val="0"/>
              <w:numId w:val="9"/>
            </w:numPr>
            <w:tabs>
              <w:tab w:val="clear" w:pos="397"/>
            </w:tabs>
            <w:ind w:left="634" w:hanging="634"/>
          </w:pPr>
          <w:r w:rsidRPr="00B968F9">
            <w:lastRenderedPageBreak/>
            <w:t>Background for the application/notification</w:t>
          </w:r>
        </w:p>
        <w:p w14:paraId="360DA8DB" w14:textId="54F312D4" w:rsidR="00266CFA" w:rsidRPr="00B968F9" w:rsidRDefault="00B968F9" w:rsidP="00403550">
          <w:pPr>
            <w:pStyle w:val="Opstilling-punkttegn"/>
          </w:pPr>
          <w:r w:rsidRPr="00B968F9">
            <w:rPr>
              <w:rFonts w:asciiTheme="majorHAnsi" w:hAnsiTheme="majorHAnsi" w:cstheme="majorHAnsi"/>
            </w:rPr>
            <w:t>Question</w:t>
          </w:r>
          <w:r w:rsidR="00282475" w:rsidRPr="00B968F9">
            <w:rPr>
              <w:rFonts w:asciiTheme="majorHAnsi" w:hAnsiTheme="majorHAnsi" w:cstheme="majorHAnsi"/>
            </w:rPr>
            <w:t xml:space="preserve"> 2.1</w:t>
          </w:r>
          <w:r w:rsidR="00282475" w:rsidRPr="00B968F9">
            <w:rPr>
              <w:rFonts w:asciiTheme="majorHAnsi" w:hAnsiTheme="majorHAnsi"/>
              <w:bCs/>
            </w:rPr>
            <w:t xml:space="preserve"> </w:t>
          </w:r>
          <w:r w:rsidRPr="00B968F9">
            <w:rPr>
              <w:color w:val="191919" w:themeColor="text1"/>
            </w:rPr>
            <w:t xml:space="preserve">Indicate whether the investment is submitted as an application for authorisation (section 5 of the Danish Investment Screening Act) as the investor assesses that the target company for the investment falls within the particularly sensitive sectors defined in the Danish Investment Screening Act, or whether the investment is submitted as a notification (section 10 of the Danish Investment Screening Act) as the investor assesses that the investment may pose a threat to public order or national security, even though </w:t>
          </w:r>
          <w:bookmarkStart w:id="4" w:name="_Hlk136613247"/>
          <w:r w:rsidRPr="00B968F9">
            <w:rPr>
              <w:color w:val="191919" w:themeColor="text1"/>
            </w:rPr>
            <w:t xml:space="preserve">the target company </w:t>
          </w:r>
          <w:bookmarkEnd w:id="4"/>
          <w:r w:rsidRPr="00B968F9">
            <w:rPr>
              <w:color w:val="191919" w:themeColor="text1"/>
            </w:rPr>
            <w:t>does not fall within the particularly sensitive sectors defined in the Danish Investment Screening Act.</w:t>
          </w:r>
          <w:r w:rsidR="00D227F1">
            <w:rPr>
              <w:color w:val="191919" w:themeColor="text1"/>
            </w:rPr>
            <w:t xml:space="preserve"> </w:t>
          </w:r>
          <w:r w:rsidRPr="00B968F9">
            <w:rPr>
              <w:color w:val="191919" w:themeColor="text1"/>
            </w:rPr>
            <w:t xml:space="preserve">If the submitted form relates to an application for authorisation, please indicate which of the particularly sensitive sectors specified in the executive order on application that the application relates to. If the investment is submitted as a notification, the text field should elaborate on which aspects of the investment could potentially pose a threat to national security and/or public order. </w:t>
          </w:r>
        </w:p>
        <w:p w14:paraId="4513A4DD" w14:textId="77777777" w:rsidR="00266CFA" w:rsidRPr="00B968F9" w:rsidRDefault="00B968F9" w:rsidP="00403550">
          <w:pPr>
            <w:pStyle w:val="Opstilling-punkttegn"/>
          </w:pPr>
          <w:r w:rsidRPr="00B968F9">
            <w:rPr>
              <w:rFonts w:asciiTheme="majorHAnsi" w:hAnsiTheme="majorHAnsi" w:cstheme="majorHAnsi"/>
            </w:rPr>
            <w:t>Question</w:t>
          </w:r>
          <w:r w:rsidR="00266CFA" w:rsidRPr="00B968F9">
            <w:rPr>
              <w:rFonts w:asciiTheme="majorHAnsi" w:hAnsiTheme="majorHAnsi" w:cstheme="majorHAnsi"/>
            </w:rPr>
            <w:t xml:space="preserve"> 2</w:t>
          </w:r>
          <w:r w:rsidR="00856BC6" w:rsidRPr="00B968F9">
            <w:rPr>
              <w:rFonts w:asciiTheme="majorHAnsi" w:hAnsiTheme="majorHAnsi" w:cstheme="majorHAnsi"/>
            </w:rPr>
            <w:t>.2</w:t>
          </w:r>
          <w:r w:rsidR="00266CFA" w:rsidRPr="00B968F9">
            <w:t xml:space="preserve"> </w:t>
          </w:r>
          <w:r w:rsidRPr="00B968F9">
            <w:rPr>
              <w:color w:val="191919" w:themeColor="text1"/>
            </w:rPr>
            <w:t>If the investment was initially submitted as an application, but the Danish Business Authority during its processing of the case assesses that the investment does not fall within the particularly sensitive sectors, the Danish Business Authority will send a cancellation to the investor. However, the Danish Business Authority has the option to treat the same investment as a notification if the investment was not initially assessed as being within the particularly sensitive sectors. If the investor wants the Danish Business Authority to treat the investment as a notification rather than potentially sending a cancellation, the 'yes' box must be ticked. Many investors prefer to have clarified whether the proposed investment may pose a threat even if it has not been assessed as falling within the particularly sensitive sectors, and it can therefore be an advantage to ensure that the investment is treated as a notification in cases where the decision on the original application for authorisation would otherwise have been a cancellation.</w:t>
          </w:r>
        </w:p>
        <w:p w14:paraId="1DA87AD1" w14:textId="77777777" w:rsidR="00C97C32" w:rsidRPr="00B968F9" w:rsidRDefault="00B968F9" w:rsidP="00403550">
          <w:pPr>
            <w:pStyle w:val="Heading3e"/>
            <w:numPr>
              <w:ilvl w:val="0"/>
              <w:numId w:val="9"/>
            </w:numPr>
            <w:tabs>
              <w:tab w:val="clear" w:pos="397"/>
            </w:tabs>
            <w:ind w:left="634" w:hanging="634"/>
          </w:pPr>
          <w:r w:rsidRPr="00403550">
            <w:t>Information</w:t>
          </w:r>
          <w:r w:rsidRPr="00B968F9">
            <w:rPr>
              <w:rFonts w:cs="Segoe UI Semibold"/>
              <w:bCs/>
              <w:color w:val="231F20"/>
              <w:szCs w:val="22"/>
            </w:rPr>
            <w:t xml:space="preserve"> about the foreign investment</w:t>
          </w:r>
        </w:p>
        <w:p w14:paraId="637C772B" w14:textId="31FF6871" w:rsidR="00B968F9" w:rsidRPr="00B968F9" w:rsidRDefault="00B968F9" w:rsidP="00403550">
          <w:pPr>
            <w:pStyle w:val="Opstilling-punkttegn"/>
          </w:pPr>
          <w:r w:rsidRPr="00B968F9">
            <w:rPr>
              <w:rFonts w:asciiTheme="majorHAnsi" w:hAnsiTheme="majorHAnsi" w:cstheme="majorHAnsi"/>
            </w:rPr>
            <w:t xml:space="preserve">Question 3.1 </w:t>
          </w:r>
          <w:r w:rsidRPr="00B968F9">
            <w:t>Please provide a summary of the investment - state who is investing in the target company, the reason for the investment, the financing of the investment and the activities of the target company.</w:t>
          </w:r>
          <w:r w:rsidR="00D227F1">
            <w:t xml:space="preserve"> </w:t>
          </w:r>
        </w:p>
        <w:p w14:paraId="38F4A542" w14:textId="77777777" w:rsidR="00B968F9" w:rsidRPr="00B968F9" w:rsidRDefault="00B968F9" w:rsidP="00403550">
          <w:pPr>
            <w:pStyle w:val="Opstilling-punkttegn"/>
          </w:pPr>
          <w:r w:rsidRPr="00B968F9">
            <w:rPr>
              <w:rFonts w:asciiTheme="majorHAnsi" w:hAnsiTheme="majorHAnsi" w:cstheme="majorHAnsi"/>
            </w:rPr>
            <w:t xml:space="preserve">Question 3.2 </w:t>
          </w:r>
          <w:r w:rsidRPr="00B968F9">
            <w:t xml:space="preserve">Please state the full value of the investment in DKK. </w:t>
          </w:r>
        </w:p>
        <w:p w14:paraId="1C749963" w14:textId="77777777" w:rsidR="00B968F9" w:rsidRPr="00B968F9" w:rsidRDefault="00B968F9" w:rsidP="00403550">
          <w:pPr>
            <w:pStyle w:val="Opstilling-punkttegn"/>
          </w:pPr>
          <w:r w:rsidRPr="00B968F9">
            <w:rPr>
              <w:rFonts w:asciiTheme="majorHAnsi" w:hAnsiTheme="majorHAnsi" w:cstheme="majorHAnsi"/>
            </w:rPr>
            <w:t xml:space="preserve">Question 3.3 </w:t>
          </w:r>
          <w:r w:rsidRPr="00B968F9">
            <w:t xml:space="preserve">Specify the date on which the investment is expected to be completed. If the completion date of the investment is subject to regulatory approval in Denmark or other countries, please state this. </w:t>
          </w:r>
        </w:p>
        <w:p w14:paraId="402D3E96" w14:textId="77777777" w:rsidR="00B968F9" w:rsidRPr="00B968F9" w:rsidRDefault="00B968F9" w:rsidP="00403550">
          <w:pPr>
            <w:pStyle w:val="Opstilling-punkttegn"/>
          </w:pPr>
          <w:r w:rsidRPr="00B968F9">
            <w:rPr>
              <w:rFonts w:asciiTheme="majorHAnsi" w:hAnsiTheme="majorHAnsi" w:cstheme="majorHAnsi"/>
            </w:rPr>
            <w:t xml:space="preserve">Question 3.4 </w:t>
          </w:r>
          <w:r w:rsidRPr="00B968F9">
            <w:t xml:space="preserve">If the investment results in direct or indirect control or significant influence over the Danish company or entity through direct or indirect ownership or control of ownership </w:t>
          </w:r>
          <w:r w:rsidRPr="00B968F9">
            <w:lastRenderedPageBreak/>
            <w:t xml:space="preserve">interests or voting rights, state the percentage, class, size, value and any associated voting rights. </w:t>
          </w:r>
        </w:p>
        <w:p w14:paraId="22C6CF3E" w14:textId="4A88666C" w:rsidR="00B968F9" w:rsidRPr="00B968F9" w:rsidRDefault="00B968F9" w:rsidP="00403550">
          <w:pPr>
            <w:pStyle w:val="Opstilling-punkttegn"/>
          </w:pPr>
          <w:r w:rsidRPr="00B968F9">
            <w:rPr>
              <w:rFonts w:asciiTheme="majorHAnsi" w:hAnsiTheme="majorHAnsi" w:cstheme="majorHAnsi"/>
            </w:rPr>
            <w:t xml:space="preserve">Question 3.5 </w:t>
          </w:r>
          <w:r w:rsidRPr="00B968F9">
            <w:t>Please indicate whether the investor obtains control of the target company through means other than the acquisition of shares in the target company.</w:t>
          </w:r>
          <w:r w:rsidR="00D227F1">
            <w:t xml:space="preserve"> </w:t>
          </w:r>
        </w:p>
        <w:p w14:paraId="400953B1" w14:textId="77777777" w:rsidR="00B968F9" w:rsidRPr="00B968F9" w:rsidRDefault="00B968F9" w:rsidP="00B968F9">
          <w:pPr>
            <w:pStyle w:val="Punktlisteindrykkettekst"/>
          </w:pPr>
          <w:r w:rsidRPr="00B968F9">
            <w:t>In addition to the acquisition of ownership shares, similar control or significant influence in a target company can be obtained, for example, through contractual control and influence, by purchasing assets in the Danish company or by long-term loans.</w:t>
          </w:r>
        </w:p>
        <w:p w14:paraId="40DC82CB" w14:textId="77777777" w:rsidR="00B968F9" w:rsidRPr="00B968F9" w:rsidRDefault="00B968F9" w:rsidP="00B968F9">
          <w:pPr>
            <w:pStyle w:val="Punktlisteindrykkettekst"/>
          </w:pPr>
          <w:r w:rsidRPr="00B968F9">
            <w:t>There will be equivalent control by other means if the foreign investor directly or indirectly obtains control or significant influence over the Danish company or entity by:</w:t>
          </w:r>
        </w:p>
        <w:p w14:paraId="66928940" w14:textId="77777777" w:rsidR="00B968F9" w:rsidRPr="00403550" w:rsidRDefault="00B968F9" w:rsidP="00BF5543">
          <w:pPr>
            <w:pStyle w:val="Opstilling-punkttegn2"/>
          </w:pPr>
          <w:r w:rsidRPr="00403550">
            <w:t>Control of voting rights by virtue of agreements with other investors, corresponding to at least 10% of the capital share or voting rights</w:t>
          </w:r>
        </w:p>
        <w:p w14:paraId="1EA83E7C" w14:textId="77777777" w:rsidR="00B968F9" w:rsidRPr="00403550" w:rsidRDefault="00B968F9" w:rsidP="00BF5543">
          <w:pPr>
            <w:pStyle w:val="Opstilling-punkttegn2"/>
          </w:pPr>
          <w:r w:rsidRPr="00403550">
            <w:t>Authority to make significant decisions on management, operational, financial and developmental matters according to an article of association or agreement, or in the case of long-term and non-terminable loan agreements</w:t>
          </w:r>
        </w:p>
        <w:p w14:paraId="3771D38B" w14:textId="4D0F957D" w:rsidR="00B968F9" w:rsidRPr="00403550" w:rsidRDefault="00B968F9" w:rsidP="00BF5543">
          <w:pPr>
            <w:pStyle w:val="Opstilling-punkttegn2"/>
          </w:pPr>
          <w:r w:rsidRPr="00403550">
            <w:t>Right to appoint or remove board members</w:t>
          </w:r>
        </w:p>
        <w:p w14:paraId="24CD53B0" w14:textId="77777777" w:rsidR="00B968F9" w:rsidRPr="00403550" w:rsidRDefault="00B968F9" w:rsidP="00BF5543">
          <w:pPr>
            <w:pStyle w:val="Opstilling-punkttegn2"/>
          </w:pPr>
          <w:r w:rsidRPr="00403550">
            <w:t>Acquisition of all or a significant part of the assets of the Danish company/entity</w:t>
          </w:r>
        </w:p>
        <w:p w14:paraId="741058C2" w14:textId="69E6BAEE" w:rsidR="00B968F9" w:rsidRPr="00403550" w:rsidRDefault="00B968F9" w:rsidP="00BF5543">
          <w:pPr>
            <w:pStyle w:val="Opstilling-punkttegn2"/>
          </w:pPr>
          <w:r w:rsidRPr="00403550">
            <w:t>Control over all or a significant part of the assets due to long and non-terminable lease agreements</w:t>
          </w:r>
        </w:p>
        <w:p w14:paraId="3229F1CE" w14:textId="77777777" w:rsidR="00B968F9" w:rsidRPr="00403550" w:rsidRDefault="00B968F9" w:rsidP="00BF5543">
          <w:pPr>
            <w:pStyle w:val="Opstilling-punkttegn2"/>
          </w:pPr>
          <w:r w:rsidRPr="00403550">
            <w:t>The existence and effect of potential voting rights, including subscription rights and purchase options on equity investments, must be taken into account when assessing whether the foreign investor obtains equivalent control through other means</w:t>
          </w:r>
        </w:p>
        <w:p w14:paraId="0E2E31E6" w14:textId="77777777" w:rsidR="006A3B38" w:rsidRPr="00004FC4" w:rsidRDefault="00B968F9" w:rsidP="00403550">
          <w:pPr>
            <w:pStyle w:val="Heading3e"/>
            <w:numPr>
              <w:ilvl w:val="0"/>
              <w:numId w:val="9"/>
            </w:numPr>
            <w:tabs>
              <w:tab w:val="clear" w:pos="397"/>
            </w:tabs>
            <w:ind w:left="360" w:hanging="360"/>
            <w:rPr>
              <w:lang w:val="en-US"/>
            </w:rPr>
          </w:pPr>
          <w:r w:rsidRPr="00004FC4">
            <w:rPr>
              <w:lang w:val="en-US"/>
            </w:rPr>
            <w:t>Information about (A) the Danish company or entity in which the investment is planned to be made or regarding (B) a greenfield investment</w:t>
          </w:r>
          <w:r w:rsidR="004A7729" w:rsidRPr="00004FC4">
            <w:rPr>
              <w:lang w:val="en-US"/>
            </w:rPr>
            <w:t xml:space="preserve"> </w:t>
          </w:r>
        </w:p>
        <w:p w14:paraId="1D3CF1AA" w14:textId="15FEE996" w:rsidR="00B968F9" w:rsidRPr="00B968F9" w:rsidRDefault="00B968F9" w:rsidP="00BF5543">
          <w:pPr>
            <w:pStyle w:val="Opstilling-punkttegn"/>
          </w:pPr>
          <w:r w:rsidRPr="00BF5543">
            <w:rPr>
              <w:rFonts w:asciiTheme="majorHAnsi" w:hAnsiTheme="majorHAnsi" w:cstheme="majorHAnsi"/>
            </w:rPr>
            <w:t>Question</w:t>
          </w:r>
          <w:r w:rsidRPr="00B968F9">
            <w:rPr>
              <w:rFonts w:asciiTheme="majorHAnsi" w:hAnsiTheme="majorHAnsi"/>
              <w:bCs/>
            </w:rPr>
            <w:t xml:space="preserve"> 4.1</w:t>
          </w:r>
          <w:r w:rsidRPr="00B968F9">
            <w:t xml:space="preserve"> Specify the name of the Danish company that is the target of the investment. If the Danish target company has Danish subsidiaries, these must also be stated here. Please also provide the address (street, house number, city, postal code) of the target company and any Danish subsidiaries. Please also provide the CVR number of the Danish target company and its Danish subsidiaries.</w:t>
          </w:r>
          <w:r w:rsidR="00D227F1">
            <w:t xml:space="preserve"> </w:t>
          </w:r>
          <w:r w:rsidRPr="00B968F9">
            <w:t xml:space="preserve">Finally, state the target company's website and the website of any Danish subsidiaries (if available). </w:t>
          </w:r>
        </w:p>
        <w:p w14:paraId="460FC792" w14:textId="7FA8B08D" w:rsidR="00B968F9" w:rsidRPr="00B968F9" w:rsidRDefault="00B968F9" w:rsidP="00BF5543">
          <w:pPr>
            <w:pStyle w:val="Opstilling-punkttegn"/>
          </w:pPr>
          <w:r w:rsidRPr="00BF5543">
            <w:rPr>
              <w:rFonts w:asciiTheme="majorHAnsi" w:hAnsiTheme="majorHAnsi" w:cstheme="majorHAnsi"/>
            </w:rPr>
            <w:t>Question</w:t>
          </w:r>
          <w:r w:rsidRPr="00B968F9">
            <w:rPr>
              <w:rFonts w:asciiTheme="majorHAnsi" w:hAnsiTheme="majorHAnsi"/>
              <w:bCs/>
            </w:rPr>
            <w:t xml:space="preserve"> 4.2</w:t>
          </w:r>
          <w:r w:rsidRPr="00B968F9">
            <w:t xml:space="preserve"> Describe the current owners and subsidiaries of the Danish target company.</w:t>
          </w:r>
          <w:r w:rsidR="00D227F1">
            <w:t xml:space="preserve"> </w:t>
          </w:r>
          <w:r w:rsidRPr="00B968F9">
            <w:t xml:space="preserve">Elaborate on the ownership structure from the target company to the ultimate owner and the target company's subsidiaries. </w:t>
          </w:r>
        </w:p>
        <w:p w14:paraId="66680A72" w14:textId="77777777" w:rsidR="00B968F9" w:rsidRPr="00B968F9" w:rsidRDefault="00B968F9" w:rsidP="00BF5543">
          <w:pPr>
            <w:pStyle w:val="Opstilling-punkttegn"/>
          </w:pPr>
          <w:r w:rsidRPr="00BF5543">
            <w:rPr>
              <w:rFonts w:asciiTheme="majorHAnsi" w:hAnsiTheme="majorHAnsi" w:cstheme="majorHAnsi"/>
            </w:rPr>
            <w:t>Question</w:t>
          </w:r>
          <w:r w:rsidRPr="00B968F9">
            <w:rPr>
              <w:rFonts w:asciiTheme="majorHAnsi" w:hAnsiTheme="majorHAnsi"/>
              <w:bCs/>
            </w:rPr>
            <w:t xml:space="preserve"> 4.3</w:t>
          </w:r>
          <w:r w:rsidRPr="00B968F9">
            <w:t xml:space="preserve"> Describe in general terms the products/services that the target company produces and/or provides prior to the implementation of the proposed investment. This also </w:t>
          </w:r>
          <w:r w:rsidRPr="00B968F9">
            <w:lastRenderedPageBreak/>
            <w:t xml:space="preserve">applies to any products and services that are not deemed to fall within the particularly sensitive sectors. </w:t>
          </w:r>
        </w:p>
        <w:p w14:paraId="4065B286" w14:textId="1EF33B84" w:rsidR="00B968F9" w:rsidRPr="00B968F9" w:rsidRDefault="00B968F9" w:rsidP="00BF5543">
          <w:pPr>
            <w:pStyle w:val="Opstilling-punkttegn"/>
          </w:pPr>
          <w:r w:rsidRPr="00BF5543">
            <w:rPr>
              <w:rFonts w:asciiTheme="majorHAnsi" w:hAnsiTheme="majorHAnsi" w:cstheme="majorHAnsi"/>
            </w:rPr>
            <w:t>Question</w:t>
          </w:r>
          <w:r w:rsidRPr="00B968F9">
            <w:rPr>
              <w:rFonts w:asciiTheme="majorHAnsi" w:hAnsiTheme="majorHAnsi"/>
              <w:bCs/>
            </w:rPr>
            <w:t xml:space="preserve"> 4.4</w:t>
          </w:r>
          <w:r w:rsidRPr="00B968F9">
            <w:t xml:space="preserve"> Describe in general terms the intended changes that are expected to occur to the products/services mentioned in Question 4.3 after the investment is completed.</w:t>
          </w:r>
          <w:r w:rsidR="00D227F1">
            <w:t xml:space="preserve"> </w:t>
          </w:r>
          <w:r w:rsidRPr="00B968F9">
            <w:t>If the target company will produce new products or offer new solutions that fall within sections 7 - 11, this must also be described in detail. If the target company or its subsidiaries are not expected to change the products and solutions they produce and offer after the investment, this must also be stated.</w:t>
          </w:r>
        </w:p>
        <w:p w14:paraId="187E82DE" w14:textId="2FD64B8D" w:rsidR="00B968F9" w:rsidRPr="00B968F9" w:rsidRDefault="00B968F9" w:rsidP="00BF5543">
          <w:pPr>
            <w:pStyle w:val="Opstilling-punkttegn"/>
          </w:pPr>
          <w:r w:rsidRPr="00BF5543">
            <w:rPr>
              <w:rFonts w:asciiTheme="majorHAnsi" w:hAnsiTheme="majorHAnsi" w:cstheme="majorHAnsi"/>
            </w:rPr>
            <w:t>Question</w:t>
          </w:r>
          <w:r w:rsidRPr="00B968F9">
            <w:rPr>
              <w:rFonts w:asciiTheme="majorHAnsi" w:hAnsiTheme="majorHAnsi"/>
              <w:bCs/>
            </w:rPr>
            <w:t xml:space="preserve"> 4.5</w:t>
          </w:r>
          <w:r w:rsidRPr="00B968F9">
            <w:t xml:space="preserve"> Describe how the target company falls within the particularly sensitive sectors based on the executive order on application. Elaborate on what products/activities/solutions the target company offers and how these specifically relate to the provisions listed in sections 7 - 11 of the executive order on application.</w:t>
          </w:r>
          <w:r w:rsidR="00D227F1">
            <w:t xml:space="preserve"> </w:t>
          </w:r>
          <w:r w:rsidRPr="00B968F9">
            <w:t xml:space="preserve">In the case of a notification, elaborate instead on how the investment could potentially affect Denmark's national security or public order. </w:t>
          </w:r>
        </w:p>
        <w:p w14:paraId="486F3D5D" w14:textId="77777777" w:rsidR="00B968F9" w:rsidRPr="00B968F9" w:rsidRDefault="00B968F9" w:rsidP="00BF5543">
          <w:pPr>
            <w:pStyle w:val="Opstilling-punkttegn"/>
          </w:pPr>
          <w:r w:rsidRPr="00B968F9">
            <w:rPr>
              <w:rFonts w:asciiTheme="majorHAnsi" w:hAnsiTheme="majorHAnsi"/>
              <w:bCs/>
            </w:rPr>
            <w:t>Question 4.6</w:t>
          </w:r>
          <w:r w:rsidRPr="00B968F9">
            <w:t xml:space="preserve"> Indicate whether the products/services provided by the target company are substitutable for its customers. This means that there are competing companies that can provide similar products or services and that switching to such a competing company should not have a significant impact on customers' business. In addition, list the main competitors of the target company in Denmark, Europe and globally. </w:t>
          </w:r>
        </w:p>
        <w:p w14:paraId="6E91F3E5" w14:textId="77777777" w:rsidR="00B968F9" w:rsidRPr="00B968F9" w:rsidRDefault="00B968F9" w:rsidP="00BF5543">
          <w:pPr>
            <w:pStyle w:val="Opstilling-punkttegn"/>
          </w:pPr>
          <w:r w:rsidRPr="00B968F9">
            <w:rPr>
              <w:rFonts w:asciiTheme="majorHAnsi" w:hAnsiTheme="majorHAnsi"/>
              <w:bCs/>
            </w:rPr>
            <w:t>Question 4.7</w:t>
          </w:r>
          <w:r w:rsidRPr="00B968F9">
            <w:t xml:space="preserve"> Indicate in which EU countries the target company has subsidiaries and the name of these subsidiaries. In addition, provide an estimate of the target company's earnings for the most recent reported financial year, broken down per EU country. </w:t>
          </w:r>
        </w:p>
        <w:p w14:paraId="70469398" w14:textId="77777777" w:rsidR="00B968F9" w:rsidRPr="00B968F9" w:rsidRDefault="00B968F9" w:rsidP="00BF5543">
          <w:pPr>
            <w:pStyle w:val="Opstilling-punkttegn"/>
          </w:pPr>
          <w:r w:rsidRPr="00BF5543">
            <w:rPr>
              <w:rFonts w:asciiTheme="majorHAnsi" w:hAnsiTheme="majorHAnsi"/>
              <w:bCs/>
            </w:rPr>
            <w:t>Question</w:t>
          </w:r>
          <w:r w:rsidRPr="00B968F9">
            <w:rPr>
              <w:rFonts w:asciiTheme="majorHAnsi" w:hAnsiTheme="majorHAnsi"/>
              <w:bCs/>
            </w:rPr>
            <w:t xml:space="preserve"> 4.8</w:t>
          </w:r>
          <w:r w:rsidRPr="00B968F9">
            <w:t xml:space="preserve"> Indicate whether the target company receives, has received or is actively seeking EU funding from official EU programs and projects. Describe what the funding has been used for, which projects/programs the funding originates from and what amounts the target company has received in this connection. If the target company is currently actively seeking EU funding, details of this should also be provided. It is only relevant to provide information on EU programs/projects listed in the annex to regulation (EU) 2019/452, see article 8(3) of the regulation. If the target company participates or has participated in these programs/projects other than through the receipt of financial support, this must also be stated. </w:t>
          </w:r>
        </w:p>
        <w:p w14:paraId="5E9934B7" w14:textId="77777777" w:rsidR="00B968F9" w:rsidRPr="00B968F9" w:rsidRDefault="00B968F9" w:rsidP="00BF5543">
          <w:pPr>
            <w:pStyle w:val="Opstilling-punkttegn"/>
          </w:pPr>
          <w:r w:rsidRPr="00B968F9">
            <w:rPr>
              <w:rFonts w:asciiTheme="majorHAnsi" w:hAnsiTheme="majorHAnsi"/>
              <w:bCs/>
            </w:rPr>
            <w:t>Question 4.9</w:t>
          </w:r>
          <w:r w:rsidRPr="00B968F9">
            <w:t xml:space="preserve"> Enter the name under which the newly established company will operate. In addition, enter the address of the newly established company. If there is no specific address, enter the planned geographical location of the newly established company, e.g. through coordinates. </w:t>
          </w:r>
        </w:p>
        <w:p w14:paraId="36882C1E" w14:textId="77777777" w:rsidR="00B968F9" w:rsidRPr="00B968F9" w:rsidRDefault="00B968F9" w:rsidP="00DF52B0">
          <w:pPr>
            <w:pStyle w:val="Punktliste"/>
            <w:numPr>
              <w:ilvl w:val="0"/>
              <w:numId w:val="0"/>
            </w:numPr>
            <w:ind w:left="794"/>
          </w:pPr>
          <w:r w:rsidRPr="00B968F9">
            <w:lastRenderedPageBreak/>
            <w:t xml:space="preserve">Please also enter the CVR number and website (if available) of the newly established company. </w:t>
          </w:r>
        </w:p>
        <w:p w14:paraId="21115A5C" w14:textId="77777777" w:rsidR="00B968F9" w:rsidRPr="00B968F9" w:rsidRDefault="00B968F9" w:rsidP="00BF5543">
          <w:pPr>
            <w:pStyle w:val="Opstilling-punkttegn"/>
          </w:pPr>
          <w:r w:rsidRPr="00B968F9">
            <w:rPr>
              <w:rFonts w:asciiTheme="majorHAnsi" w:hAnsiTheme="majorHAnsi"/>
              <w:bCs/>
            </w:rPr>
            <w:t>Question 4.10</w:t>
          </w:r>
          <w:r w:rsidRPr="00B968F9">
            <w:t xml:space="preserve"> Describe how the newly established company falls within the particularly sensitive sectors based on the application order. Elaborate on what products/activities/solutions the target company offers and how these specifically relate to the provisions listed in sections 7 - 11 of the executive order on application. </w:t>
          </w:r>
        </w:p>
        <w:p w14:paraId="31C43EA2" w14:textId="76764F5A" w:rsidR="003F20E2" w:rsidRPr="000068F6" w:rsidRDefault="00612CDA" w:rsidP="00403550">
          <w:pPr>
            <w:pStyle w:val="Heading3e"/>
            <w:numPr>
              <w:ilvl w:val="0"/>
              <w:numId w:val="9"/>
            </w:numPr>
            <w:tabs>
              <w:tab w:val="clear" w:pos="397"/>
            </w:tabs>
            <w:ind w:left="360" w:hanging="360"/>
            <w:rPr>
              <w:lang w:val="en-US"/>
            </w:rPr>
          </w:pPr>
          <w:r w:rsidRPr="00403550">
            <w:t>Information</w:t>
          </w:r>
          <w:r w:rsidR="00D227F1">
            <w:rPr>
              <w:lang w:val="en-US"/>
            </w:rPr>
            <w:t xml:space="preserve"> </w:t>
          </w:r>
          <w:r w:rsidR="008B6975" w:rsidRPr="000068F6">
            <w:rPr>
              <w:lang w:val="en-US"/>
            </w:rPr>
            <w:t>about the foreign i</w:t>
          </w:r>
          <w:r w:rsidR="008B6975">
            <w:rPr>
              <w:lang w:val="en-US"/>
            </w:rPr>
            <w:t>nvestor</w:t>
          </w:r>
        </w:p>
        <w:p w14:paraId="50A3A411" w14:textId="77777777" w:rsidR="00B968F9" w:rsidRPr="00B968F9" w:rsidRDefault="00B968F9" w:rsidP="00BF5543">
          <w:pPr>
            <w:pStyle w:val="Opstilling-punkttegn"/>
            <w:rPr>
              <w:rFonts w:asciiTheme="majorHAnsi" w:hAnsiTheme="majorHAnsi"/>
              <w:bCs/>
              <w:color w:val="231F20"/>
              <w:sz w:val="26"/>
              <w:szCs w:val="24"/>
            </w:rPr>
          </w:pPr>
          <w:r w:rsidRPr="00B968F9">
            <w:rPr>
              <w:rFonts w:asciiTheme="majorHAnsi" w:hAnsiTheme="majorHAnsi"/>
              <w:bCs/>
            </w:rPr>
            <w:t>Question 5.1</w:t>
          </w:r>
          <w:r w:rsidRPr="00B968F9">
            <w:t xml:space="preserve"> Enter the name of the direct investor, i.e. the company/individual making the said investment. Please also provide the address of the direct investor, i.e. street, house number, city, postal code, country. If the direct investor is a Danish company, the CVR number of this company must be stated. Finally, State the direct investor's website (if available). If several entities are making the investment together, please describe all of them. </w:t>
          </w:r>
        </w:p>
        <w:p w14:paraId="30DA0A80" w14:textId="0F0C9CB3" w:rsidR="00B968F9" w:rsidRPr="00B968F9" w:rsidRDefault="00B968F9" w:rsidP="00BF5543">
          <w:pPr>
            <w:pStyle w:val="Opstilling-punkttegn"/>
            <w:rPr>
              <w:rFonts w:asciiTheme="majorHAnsi" w:hAnsiTheme="majorHAnsi"/>
              <w:bCs/>
              <w:color w:val="231F20"/>
              <w:sz w:val="26"/>
              <w:szCs w:val="24"/>
            </w:rPr>
          </w:pPr>
          <w:r w:rsidRPr="00B968F9">
            <w:rPr>
              <w:rFonts w:asciiTheme="majorHAnsi" w:hAnsiTheme="majorHAnsi"/>
              <w:bCs/>
            </w:rPr>
            <w:t>Q</w:t>
          </w:r>
          <w:r w:rsidR="001239AF">
            <w:rPr>
              <w:rFonts w:asciiTheme="majorHAnsi" w:hAnsiTheme="majorHAnsi"/>
              <w:bCs/>
            </w:rPr>
            <w:t xml:space="preserve">uestion </w:t>
          </w:r>
          <w:r w:rsidRPr="00B968F9">
            <w:rPr>
              <w:rFonts w:asciiTheme="majorHAnsi" w:hAnsiTheme="majorHAnsi"/>
              <w:bCs/>
            </w:rPr>
            <w:t>5.2</w:t>
          </w:r>
          <w:r w:rsidRPr="00B968F9">
            <w:t xml:space="preserve"> State the name of the ultimate investor(s), i.e. any company, person or government entity that owns</w:t>
          </w:r>
          <w:r w:rsidR="00D227F1">
            <w:t xml:space="preserve"> </w:t>
          </w:r>
          <w:r w:rsidRPr="00B968F9">
            <w:t xml:space="preserve">10% </w:t>
          </w:r>
          <w:r w:rsidR="008B6975">
            <w:t xml:space="preserve">or more </w:t>
          </w:r>
          <w:r w:rsidRPr="00B968F9">
            <w:t>of the direct investor. If there are companies, persons or governmental entities that control or influence the investor other than through ownership, these must also be stated.</w:t>
          </w:r>
          <w:r w:rsidR="00D227F1">
            <w:t xml:space="preserve"> </w:t>
          </w:r>
          <w:r w:rsidRPr="00B968F9">
            <w:t xml:space="preserve">If the direct and ultimate investor are the same entity, this must be stated. Then state the address of the ultimate investor(s), i.e. street, house number, city, postal code, country. Finally, list the website(s) of the ultimate investor(s) (if available). </w:t>
          </w:r>
        </w:p>
        <w:p w14:paraId="37D1A0AD" w14:textId="5B4FA693" w:rsidR="00B968F9" w:rsidRPr="00B968F9" w:rsidRDefault="00B968F9" w:rsidP="00BF5543">
          <w:pPr>
            <w:pStyle w:val="Opstilling-punkttegn"/>
            <w:rPr>
              <w:rFonts w:asciiTheme="majorHAnsi" w:hAnsiTheme="majorHAnsi"/>
              <w:bCs/>
              <w:color w:val="231F20"/>
              <w:sz w:val="26"/>
              <w:szCs w:val="24"/>
            </w:rPr>
          </w:pPr>
          <w:r w:rsidRPr="00B968F9">
            <w:rPr>
              <w:rFonts w:asciiTheme="majorHAnsi" w:hAnsiTheme="majorHAnsi"/>
              <w:bCs/>
            </w:rPr>
            <w:t xml:space="preserve">Question 5.3 </w:t>
          </w:r>
          <w:r w:rsidRPr="00B968F9">
            <w:t>Describe the ownership structure of the direct investor by elaborating on the ownership structure as shown in the attached structure diagram. In addition, provide a total statement of what percentage of the ownership of the direct investor is held by shareholders with less than 10% of the ownership and whether these are spread across multiple companies, individuals or state entities.</w:t>
          </w:r>
          <w:r w:rsidR="00D227F1">
            <w:t xml:space="preserve"> </w:t>
          </w:r>
          <w:r w:rsidRPr="00B968F9">
            <w:t xml:space="preserve">Remember to indicate if there are companies in the direct investor's ownership that gain control by other means (see Question 3.5 for possible ways of gaining control through other means). All entities from the direct investor to the ultimate investor must be elaborated. </w:t>
          </w:r>
        </w:p>
        <w:p w14:paraId="000DCDF7" w14:textId="77777777" w:rsidR="00B968F9" w:rsidRPr="00B968F9" w:rsidRDefault="00B968F9" w:rsidP="001239AF">
          <w:pPr>
            <w:pStyle w:val="Punktlisteindrykkettekst"/>
          </w:pPr>
          <w:r w:rsidRPr="00B968F9">
            <w:t xml:space="preserve">If ownership is placed in a fund or similar structure with a manager attached, information must be provided both about the location of the formal ownership in the fund (capital contributors) and about the manager. </w:t>
          </w:r>
        </w:p>
        <w:p w14:paraId="2CA32A4A" w14:textId="77777777" w:rsidR="00B968F9" w:rsidRPr="00B968F9" w:rsidRDefault="00B968F9" w:rsidP="00BF5543">
          <w:pPr>
            <w:pStyle w:val="Opstilling-punkttegn"/>
            <w:rPr>
              <w:rFonts w:asciiTheme="majorHAnsi" w:hAnsiTheme="majorHAnsi"/>
              <w:bCs/>
              <w:color w:val="231F20"/>
              <w:sz w:val="26"/>
              <w:szCs w:val="24"/>
            </w:rPr>
          </w:pPr>
          <w:r w:rsidRPr="00B968F9">
            <w:rPr>
              <w:rFonts w:asciiTheme="majorHAnsi" w:hAnsiTheme="majorHAnsi"/>
              <w:bCs/>
            </w:rPr>
            <w:t>Question 5.4</w:t>
          </w:r>
          <w:r w:rsidRPr="00B968F9">
            <w:t xml:space="preserve"> Identify any governmental entities, national authorities and bodies, including public institutions and state-owned investment funds or armed forces - that through ownership or financing have control of or significant influence with the direct investor or entities in its ownership structure. If government entities have the right to appoint board </w:t>
          </w:r>
          <w:r w:rsidRPr="00B968F9">
            <w:lastRenderedPageBreak/>
            <w:t xml:space="preserve">members or otherwise influence the strategic decisions of the direct investor, this must also be disclosed. </w:t>
          </w:r>
        </w:p>
        <w:p w14:paraId="0A9A1D26" w14:textId="77777777" w:rsidR="00330DD8" w:rsidRPr="00B968F9" w:rsidRDefault="00B968F9" w:rsidP="00BF5543">
          <w:pPr>
            <w:pStyle w:val="Heading3e"/>
            <w:numPr>
              <w:ilvl w:val="0"/>
              <w:numId w:val="9"/>
            </w:numPr>
            <w:tabs>
              <w:tab w:val="clear" w:pos="397"/>
            </w:tabs>
            <w:ind w:left="360" w:hanging="360"/>
          </w:pPr>
          <w:r w:rsidRPr="00B968F9">
            <w:t>Documents</w:t>
          </w:r>
          <w:r w:rsidR="006666C0" w:rsidRPr="00B968F9">
            <w:t xml:space="preserve"> </w:t>
          </w:r>
        </w:p>
        <w:p w14:paraId="555CE7C3" w14:textId="77777777" w:rsidR="00B968F9" w:rsidRPr="00B968F9" w:rsidRDefault="00B968F9" w:rsidP="00BF5543">
          <w:pPr>
            <w:pStyle w:val="Opstilling-punkttegn"/>
          </w:pPr>
          <w:r w:rsidRPr="00BF5543">
            <w:rPr>
              <w:rFonts w:asciiTheme="majorHAnsi" w:hAnsiTheme="majorHAnsi"/>
              <w:bCs/>
            </w:rPr>
            <w:t>Diagram</w:t>
          </w:r>
          <w:r w:rsidRPr="00B968F9">
            <w:rPr>
              <w:rFonts w:asciiTheme="majorHAnsi" w:hAnsiTheme="majorHAnsi" w:cstheme="majorHAnsi"/>
            </w:rPr>
            <w:t xml:space="preserve"> of the ownership structure of the target company before the investment: </w:t>
          </w:r>
          <w:r w:rsidRPr="00B968F9">
            <w:t xml:space="preserve">The diagram must include all companies that own at least 10% of the shares of the target company and all underlying companies in which the target company owns at least 10% of the shares. </w:t>
          </w:r>
        </w:p>
        <w:p w14:paraId="6833FD14" w14:textId="77777777" w:rsidR="00B968F9" w:rsidRPr="00B968F9" w:rsidRDefault="00B968F9" w:rsidP="00BF5543">
          <w:pPr>
            <w:pStyle w:val="Opstilling-punkttegn"/>
          </w:pPr>
          <w:r w:rsidRPr="00B968F9">
            <w:rPr>
              <w:rFonts w:asciiTheme="majorHAnsi" w:hAnsiTheme="majorHAnsi" w:cstheme="majorHAnsi"/>
            </w:rPr>
            <w:t>Diagram of the target company's ownership structure after the investment:</w:t>
          </w:r>
          <w:r w:rsidRPr="00B968F9">
            <w:t xml:space="preserve"> The diagram must include all companies that own or indirectly own at least 10% of the total aggregated ownership shares of the target company after the investment is completed. Companies that gain control of the target company by means other than ownership interests after the investment has been made must also be included in the diagram. Also indicate the combined percentage of ownership shares held by entities with less than 10% of the total ownership. If parts of the company are held through portfolio investments, the total share of these must also be disclosed. </w:t>
          </w:r>
        </w:p>
        <w:p w14:paraId="2D80CEEB" w14:textId="4171E26E" w:rsidR="00B968F9" w:rsidRPr="00B968F9" w:rsidRDefault="00B968F9" w:rsidP="00B968F9">
          <w:pPr>
            <w:pStyle w:val="Punktlisteindrykkettekst"/>
          </w:pPr>
          <w:r w:rsidRPr="00B968F9">
            <w:t>In the diagram, also indicate how the Danish target company will be integrated into the investor's company structure after the investment.</w:t>
          </w:r>
          <w:r w:rsidR="00D227F1">
            <w:t xml:space="preserve"> </w:t>
          </w:r>
          <w:r w:rsidRPr="00B968F9">
            <w:t>This is done by indicating where the Danish target company is intended to be included in the investor's corporate structure after the investment is completed. The target company's underlying companies must also be shown in the diagram if these are also transferred to the investor as a result of the transaction.</w:t>
          </w:r>
          <w:r w:rsidR="00D227F1">
            <w:t xml:space="preserve"> </w:t>
          </w:r>
        </w:p>
        <w:p w14:paraId="418EE15E" w14:textId="4B0A7389" w:rsidR="000508E7" w:rsidRPr="00B968F9" w:rsidRDefault="00B968F9" w:rsidP="00BF5543">
          <w:pPr>
            <w:pStyle w:val="Opstilling-punkttegn"/>
          </w:pPr>
          <w:r w:rsidRPr="0011333F">
            <w:rPr>
              <w:rFonts w:asciiTheme="majorHAnsi" w:hAnsiTheme="majorHAnsi" w:cstheme="majorHAnsi"/>
            </w:rPr>
            <w:t>Power of attorney for authorised representative, if any:</w:t>
          </w:r>
          <w:r w:rsidRPr="00B968F9">
            <w:t xml:space="preserve"> A power of attorney must be attached in the application portal if the application is not submitted by the investing company itself and the lawyer/auditor submitting the application is not admitted to practice law/authorised. </w:t>
          </w:r>
        </w:p>
      </w:sdtContent>
    </w:sdt>
    <w:sectPr w:rsidR="000508E7" w:rsidRPr="00B968F9" w:rsidSect="001239AF">
      <w:headerReference w:type="default" r:id="rId9"/>
      <w:footerReference w:type="default" r:id="rId10"/>
      <w:footerReference w:type="first" r:id="rId11"/>
      <w:type w:val="nextColumn"/>
      <w:pgSz w:w="11907" w:h="16840" w:code="9"/>
      <w:pgMar w:top="794" w:right="1418" w:bottom="1871" w:left="1418" w:header="284" w:footer="624"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21B1" w14:textId="77777777" w:rsidR="00FB3EAC" w:rsidRDefault="00FB3EAC" w:rsidP="00EC76D3">
      <w:r>
        <w:separator/>
      </w:r>
    </w:p>
  </w:endnote>
  <w:endnote w:type="continuationSeparator" w:id="0">
    <w:p w14:paraId="03FDD539" w14:textId="77777777" w:rsidR="00FB3EAC" w:rsidRDefault="00FB3EAC"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9E56" w14:textId="77777777" w:rsidR="00DB1A12" w:rsidRPr="00AB6C55" w:rsidRDefault="00AB6C55" w:rsidP="00AB6C55">
    <w:pPr>
      <w:pStyle w:val="Sidefod"/>
    </w:pPr>
    <w:r>
      <w:rPr>
        <w:noProof/>
      </w:rPr>
      <mc:AlternateContent>
        <mc:Choice Requires="wps">
          <w:drawing>
            <wp:anchor distT="0" distB="0" distL="114300" distR="114300" simplePos="0" relativeHeight="251661312" behindDoc="1" locked="0" layoutInCell="1" allowOverlap="1" wp14:anchorId="35065B13" wp14:editId="4FE0C76F">
              <wp:simplePos x="0" y="0"/>
              <wp:positionH relativeFrom="margin">
                <wp:align>left</wp:align>
              </wp:positionH>
              <wp:positionV relativeFrom="page">
                <wp:posOffset>10000615</wp:posOffset>
              </wp:positionV>
              <wp:extent cx="5760000" cy="0"/>
              <wp:effectExtent l="0" t="0" r="0" b="0"/>
              <wp:wrapNone/>
              <wp:docPr id="22258625"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6C7EF6" id="Lige forbindelse 1" o:spid="_x0000_s1026" alt="&quot;&quot;" style="position:absolute;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FC11" w14:textId="77777777" w:rsidR="00713481" w:rsidRPr="00AB6C55" w:rsidRDefault="00AB6C55" w:rsidP="00AB6C55">
    <w:pPr>
      <w:pStyle w:val="Sidefod"/>
    </w:pPr>
    <w:r>
      <w:rPr>
        <w:noProof/>
      </w:rPr>
      <mc:AlternateContent>
        <mc:Choice Requires="wps">
          <w:drawing>
            <wp:anchor distT="0" distB="0" distL="114300" distR="114300" simplePos="0" relativeHeight="251659264" behindDoc="1" locked="0" layoutInCell="1" allowOverlap="1" wp14:anchorId="7D4FDDDD" wp14:editId="7BFF60BE">
              <wp:simplePos x="0" y="0"/>
              <wp:positionH relativeFrom="margin">
                <wp:align>left</wp:align>
              </wp:positionH>
              <wp:positionV relativeFrom="page">
                <wp:posOffset>10000615</wp:posOffset>
              </wp:positionV>
              <wp:extent cx="5760000" cy="0"/>
              <wp:effectExtent l="0" t="0" r="0" b="0"/>
              <wp:wrapNone/>
              <wp:docPr id="1684780631" name="Lige forbindels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FFCA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01E4182" id="Lige forbindelse 1" o:spid="_x0000_s1026" alt="&quot;&quot;"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87.45pt" to="453.55pt,7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" strokecolor="#ffca04" strokeweight=".5pt">
              <w10:wrap anchorx="margin" anchory="page"/>
            </v:line>
          </w:pict>
        </mc:Fallback>
      </mc:AlternateConten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6022" w14:textId="77777777" w:rsidR="00FB3EAC" w:rsidRDefault="00FB3EAC" w:rsidP="00EC76D3">
      <w:r>
        <w:separator/>
      </w:r>
    </w:p>
  </w:footnote>
  <w:footnote w:type="continuationSeparator" w:id="0">
    <w:p w14:paraId="3A40EEB4" w14:textId="77777777" w:rsidR="00FB3EAC" w:rsidRDefault="00FB3EAC" w:rsidP="00EC76D3">
      <w:r>
        <w:continuationSeparator/>
      </w:r>
    </w:p>
  </w:footnote>
  <w:footnote w:id="1">
    <w:bookmarkStart w:id="2" w:name="End2"/>
    <w:p w14:paraId="56AE3652" w14:textId="7EC938D9" w:rsidR="00CC0DAC" w:rsidRPr="00602A34" w:rsidRDefault="00602A34">
      <w:pPr>
        <w:pStyle w:val="Fodnotetekst"/>
      </w:pPr>
      <w:r w:rsidRPr="00314FB6">
        <w:fldChar w:fldCharType="begin"/>
      </w:r>
      <w:r w:rsidRPr="00314FB6">
        <w:instrText>HYPERLINK  \l "End1"</w:instrText>
      </w:r>
      <w:r w:rsidRPr="00314FB6">
        <w:fldChar w:fldCharType="separate"/>
      </w:r>
      <w:r w:rsidR="00CC0DAC" w:rsidRPr="00314FB6">
        <w:rPr>
          <w:rStyle w:val="Hyperlink"/>
          <w:u w:val="none"/>
          <w:vertAlign w:val="superscript"/>
        </w:rPr>
        <w:footnoteRef/>
      </w:r>
      <w:bookmarkEnd w:id="2"/>
      <w:r w:rsidRPr="00314FB6">
        <w:fldChar w:fldCharType="end"/>
      </w:r>
      <w:r w:rsidR="00CC0DAC" w:rsidRPr="00602A34">
        <w:t xml:space="preserve"> </w:t>
      </w:r>
      <w:hyperlink r:id="rId1" w:history="1">
        <w:r w:rsidR="00CC0DAC" w:rsidRPr="00602A34">
          <w:rPr>
            <w:rStyle w:val="Hyperlink"/>
          </w:rPr>
          <w:t>Executive Order on the delimitation of the scope of application of the Act on screening of certain foreign direct investments, etc. in Denmark (Investment Screening Act)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997C" w14:textId="77777777" w:rsidR="001239AF" w:rsidRDefault="00AB6C55" w:rsidP="00AB6C55">
    <w:pPr>
      <w:pStyle w:val="Sidehoved"/>
      <w:spacing w:before="560" w:after="600"/>
      <w:jc w:val="right"/>
    </w:pPr>
    <w:r>
      <w:rPr>
        <w:noProof/>
      </w:rPr>
      <w:drawing>
        <wp:inline distT="0" distB="0" distL="0" distR="0" wp14:anchorId="4FDD04DF" wp14:editId="6D10B540">
          <wp:extent cx="1659600" cy="396000"/>
          <wp:effectExtent l="0" t="0" r="0" b="4445"/>
          <wp:docPr id="443049734" name="Billede 4430497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49734" name="Billede 4430497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59600" cy="39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4B8557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C72BC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93EEA"/>
    <w:multiLevelType w:val="hybridMultilevel"/>
    <w:tmpl w:val="BE4ABDAA"/>
    <w:lvl w:ilvl="0" w:tplc="02060174">
      <w:start w:val="1"/>
      <w:numFmt w:val="decimal"/>
      <w:pStyle w:val="Heading3a"/>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D26E8"/>
    <w:multiLevelType w:val="hybridMultilevel"/>
    <w:tmpl w:val="A1A82CB6"/>
    <w:lvl w:ilvl="0" w:tplc="7F1AAC30">
      <w:start w:val="1"/>
      <w:numFmt w:val="decimal"/>
      <w:pStyle w:val="Overskrift3"/>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36267"/>
    <w:multiLevelType w:val="multilevel"/>
    <w:tmpl w:val="418CFC08"/>
    <w:lvl w:ilvl="0">
      <w:start w:val="1"/>
      <w:numFmt w:val="decimal"/>
      <w:pStyle w:val="Overskrift2"/>
      <w:lvlText w:val="%1"/>
      <w:lvlJc w:val="left"/>
      <w:pPr>
        <w:ind w:left="720" w:hanging="360"/>
      </w:pPr>
      <w:rPr>
        <w:rFonts w:hint="default"/>
      </w:rPr>
    </w:lvl>
    <w:lvl w:ilvl="1">
      <w:start w:val="2"/>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0D6B04B3"/>
    <w:multiLevelType w:val="hybridMultilevel"/>
    <w:tmpl w:val="A9CA43FE"/>
    <w:lvl w:ilvl="0" w:tplc="14846A5C">
      <w:start w:val="6"/>
      <w:numFmt w:val="bullet"/>
      <w:lvlText w:val="-"/>
      <w:lvlJc w:val="left"/>
      <w:pPr>
        <w:ind w:left="720" w:hanging="360"/>
      </w:pPr>
      <w:rPr>
        <w:rFonts w:ascii="Segoe UI" w:eastAsia="Segoe UI Semibold"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FB2A6A"/>
    <w:multiLevelType w:val="hybridMultilevel"/>
    <w:tmpl w:val="4DEA6C14"/>
    <w:lvl w:ilvl="0" w:tplc="AA6C64EA">
      <w:start w:val="1"/>
      <w:numFmt w:val="bullet"/>
      <w:pStyle w:val="Punktlisteunderpunkt"/>
      <w:lvlText w:val=""/>
      <w:lvlJc w:val="left"/>
      <w:pPr>
        <w:tabs>
          <w:tab w:val="num" w:pos="1134"/>
        </w:tabs>
        <w:ind w:left="1134" w:hanging="340"/>
      </w:pPr>
      <w:rPr>
        <w:rFonts w:ascii="Symbol" w:hAnsi="Symbol" w:hint="default"/>
        <w:sz w:val="14"/>
        <w:szCs w:val="14"/>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15BB601B"/>
    <w:multiLevelType w:val="hybridMultilevel"/>
    <w:tmpl w:val="517EE9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1D3A02F2"/>
    <w:multiLevelType w:val="hybridMultilevel"/>
    <w:tmpl w:val="A3FC963C"/>
    <w:lvl w:ilvl="0" w:tplc="4282E0DA">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FD2008E"/>
    <w:multiLevelType w:val="hybridMultilevel"/>
    <w:tmpl w:val="EE3E4B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21CB0F71"/>
    <w:multiLevelType w:val="hybridMultilevel"/>
    <w:tmpl w:val="09F6A0AE"/>
    <w:lvl w:ilvl="0" w:tplc="792E775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97088"/>
    <w:multiLevelType w:val="multilevel"/>
    <w:tmpl w:val="0F0CAB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Segoe UI" w:hAnsi="Segoe UI" w:hint="default"/>
        <w:b w:val="0"/>
        <w:color w:val="191919" w:themeColor="text1"/>
        <w:sz w:val="20"/>
      </w:rPr>
    </w:lvl>
    <w:lvl w:ilvl="2">
      <w:start w:val="1"/>
      <w:numFmt w:val="decimal"/>
      <w:isLgl/>
      <w:lvlText w:val="%1.%2.%3"/>
      <w:lvlJc w:val="left"/>
      <w:pPr>
        <w:ind w:left="1800" w:hanging="720"/>
      </w:pPr>
      <w:rPr>
        <w:rFonts w:ascii="Segoe UI" w:hAnsi="Segoe UI" w:hint="default"/>
        <w:b w:val="0"/>
        <w:color w:val="191919" w:themeColor="text1"/>
        <w:sz w:val="20"/>
      </w:rPr>
    </w:lvl>
    <w:lvl w:ilvl="3">
      <w:start w:val="1"/>
      <w:numFmt w:val="decimal"/>
      <w:isLgl/>
      <w:lvlText w:val="%1.%2.%3.%4"/>
      <w:lvlJc w:val="left"/>
      <w:pPr>
        <w:ind w:left="2520" w:hanging="1080"/>
      </w:pPr>
      <w:rPr>
        <w:rFonts w:ascii="Segoe UI" w:hAnsi="Segoe UI" w:hint="default"/>
        <w:b w:val="0"/>
        <w:color w:val="191919" w:themeColor="text1"/>
        <w:sz w:val="20"/>
      </w:rPr>
    </w:lvl>
    <w:lvl w:ilvl="4">
      <w:start w:val="1"/>
      <w:numFmt w:val="decimal"/>
      <w:isLgl/>
      <w:lvlText w:val="%1.%2.%3.%4.%5"/>
      <w:lvlJc w:val="left"/>
      <w:pPr>
        <w:ind w:left="2880" w:hanging="1080"/>
      </w:pPr>
      <w:rPr>
        <w:rFonts w:ascii="Segoe UI" w:hAnsi="Segoe UI" w:hint="default"/>
        <w:b w:val="0"/>
        <w:color w:val="191919" w:themeColor="text1"/>
        <w:sz w:val="20"/>
      </w:rPr>
    </w:lvl>
    <w:lvl w:ilvl="5">
      <w:start w:val="1"/>
      <w:numFmt w:val="decimal"/>
      <w:isLgl/>
      <w:lvlText w:val="%1.%2.%3.%4.%5.%6"/>
      <w:lvlJc w:val="left"/>
      <w:pPr>
        <w:ind w:left="3600" w:hanging="1440"/>
      </w:pPr>
      <w:rPr>
        <w:rFonts w:ascii="Segoe UI" w:hAnsi="Segoe UI" w:hint="default"/>
        <w:b w:val="0"/>
        <w:color w:val="191919" w:themeColor="text1"/>
        <w:sz w:val="20"/>
      </w:rPr>
    </w:lvl>
    <w:lvl w:ilvl="6">
      <w:start w:val="1"/>
      <w:numFmt w:val="decimal"/>
      <w:isLgl/>
      <w:lvlText w:val="%1.%2.%3.%4.%5.%6.%7"/>
      <w:lvlJc w:val="left"/>
      <w:pPr>
        <w:ind w:left="4320" w:hanging="1800"/>
      </w:pPr>
      <w:rPr>
        <w:rFonts w:ascii="Segoe UI" w:hAnsi="Segoe UI" w:hint="default"/>
        <w:b w:val="0"/>
        <w:color w:val="191919" w:themeColor="text1"/>
        <w:sz w:val="20"/>
      </w:rPr>
    </w:lvl>
    <w:lvl w:ilvl="7">
      <w:start w:val="1"/>
      <w:numFmt w:val="decimal"/>
      <w:isLgl/>
      <w:lvlText w:val="%1.%2.%3.%4.%5.%6.%7.%8"/>
      <w:lvlJc w:val="left"/>
      <w:pPr>
        <w:ind w:left="4680" w:hanging="1800"/>
      </w:pPr>
      <w:rPr>
        <w:rFonts w:ascii="Segoe UI" w:hAnsi="Segoe UI" w:hint="default"/>
        <w:b w:val="0"/>
        <w:color w:val="191919" w:themeColor="text1"/>
        <w:sz w:val="20"/>
      </w:rPr>
    </w:lvl>
    <w:lvl w:ilvl="8">
      <w:start w:val="1"/>
      <w:numFmt w:val="decimal"/>
      <w:isLgl/>
      <w:lvlText w:val="%1.%2.%3.%4.%5.%6.%7.%8.%9"/>
      <w:lvlJc w:val="left"/>
      <w:pPr>
        <w:ind w:left="5400" w:hanging="2160"/>
      </w:pPr>
      <w:rPr>
        <w:rFonts w:ascii="Segoe UI" w:hAnsi="Segoe UI" w:hint="default"/>
        <w:b w:val="0"/>
        <w:color w:val="191919" w:themeColor="text1"/>
        <w:sz w:val="20"/>
      </w:rPr>
    </w:lvl>
  </w:abstractNum>
  <w:abstractNum w:abstractNumId="12" w15:restartNumberingAfterBreak="0">
    <w:nsid w:val="24BC69B5"/>
    <w:multiLevelType w:val="multilevel"/>
    <w:tmpl w:val="75907C00"/>
    <w:lvl w:ilvl="0">
      <w:start w:val="1"/>
      <w:numFmt w:val="decimal"/>
      <w:lvlText w:val="%1"/>
      <w:lvlJc w:val="left"/>
      <w:pPr>
        <w:tabs>
          <w:tab w:val="num" w:pos="397"/>
        </w:tabs>
        <w:ind w:left="397" w:hanging="397"/>
      </w:pPr>
      <w:rPr>
        <w:rFonts w:ascii="Segoe UI Semibold" w:hAnsi="Segoe UI Semibold" w:cs="Segoe UI Semibold" w:hint="default"/>
        <w:b w:val="0"/>
        <w:bCs/>
        <w:i w:val="0"/>
        <w:iCs w:val="0"/>
        <w:color w:val="231F20"/>
        <w:w w:val="100"/>
        <w:sz w:val="24"/>
        <w:szCs w:val="24"/>
        <w:lang w:val="en-US" w:eastAsia="en-US" w:bidi="ar-SA"/>
      </w:rPr>
    </w:lvl>
    <w:lvl w:ilvl="1">
      <w:start w:val="1"/>
      <w:numFmt w:val="decimal"/>
      <w:lvlText w:val="%1.%2"/>
      <w:lvlJc w:val="left"/>
      <w:pPr>
        <w:tabs>
          <w:tab w:val="num" w:pos="624"/>
        </w:tabs>
        <w:ind w:left="624" w:hanging="624"/>
      </w:pPr>
      <w:rPr>
        <w:rFonts w:hint="default"/>
        <w:b w:val="0"/>
        <w:bCs w:val="0"/>
        <w:i w:val="0"/>
        <w:iCs w:val="0"/>
        <w:spacing w:val="-3"/>
        <w:w w:val="100"/>
        <w:sz w:val="20"/>
        <w:szCs w:val="28"/>
        <w:lang w:val="da-DK" w:eastAsia="en-US" w:bidi="ar-SA"/>
      </w:rPr>
    </w:lvl>
    <w:lvl w:ilvl="2">
      <w:numFmt w:val="bullet"/>
      <w:lvlText w:val="•"/>
      <w:lvlJc w:val="left"/>
      <w:pPr>
        <w:ind w:left="686" w:hanging="511"/>
      </w:pPr>
      <w:rPr>
        <w:rFonts w:ascii="Segoe UI" w:eastAsia="Segoe UI" w:hAnsi="Segoe UI" w:cs="Segoe UI" w:hint="default"/>
        <w:b w:val="0"/>
        <w:bCs w:val="0"/>
        <w:i w:val="0"/>
        <w:iCs w:val="0"/>
        <w:color w:val="231F20"/>
        <w:w w:val="100"/>
        <w:sz w:val="20"/>
        <w:szCs w:val="20"/>
        <w:lang w:val="en-US" w:eastAsia="en-US" w:bidi="ar-SA"/>
      </w:rPr>
    </w:lvl>
    <w:lvl w:ilvl="3">
      <w:numFmt w:val="bullet"/>
      <w:lvlText w:val="•"/>
      <w:lvlJc w:val="left"/>
      <w:pPr>
        <w:ind w:left="1833" w:hanging="511"/>
      </w:pPr>
      <w:rPr>
        <w:rFonts w:hint="default"/>
        <w:lang w:val="en-US" w:eastAsia="en-US" w:bidi="ar-SA"/>
      </w:rPr>
    </w:lvl>
    <w:lvl w:ilvl="4">
      <w:numFmt w:val="bullet"/>
      <w:lvlText w:val="•"/>
      <w:lvlJc w:val="left"/>
      <w:pPr>
        <w:ind w:left="2986" w:hanging="511"/>
      </w:pPr>
      <w:rPr>
        <w:rFonts w:hint="default"/>
        <w:lang w:val="en-US" w:eastAsia="en-US" w:bidi="ar-SA"/>
      </w:rPr>
    </w:lvl>
    <w:lvl w:ilvl="5">
      <w:numFmt w:val="bullet"/>
      <w:lvlText w:val="•"/>
      <w:lvlJc w:val="left"/>
      <w:pPr>
        <w:ind w:left="4139" w:hanging="511"/>
      </w:pPr>
      <w:rPr>
        <w:rFonts w:hint="default"/>
        <w:lang w:val="en-US" w:eastAsia="en-US" w:bidi="ar-SA"/>
      </w:rPr>
    </w:lvl>
    <w:lvl w:ilvl="6">
      <w:numFmt w:val="bullet"/>
      <w:lvlText w:val="•"/>
      <w:lvlJc w:val="left"/>
      <w:pPr>
        <w:ind w:left="5292" w:hanging="511"/>
      </w:pPr>
      <w:rPr>
        <w:rFonts w:hint="default"/>
        <w:lang w:val="en-US" w:eastAsia="en-US" w:bidi="ar-SA"/>
      </w:rPr>
    </w:lvl>
    <w:lvl w:ilvl="7">
      <w:numFmt w:val="bullet"/>
      <w:lvlText w:val="•"/>
      <w:lvlJc w:val="left"/>
      <w:pPr>
        <w:ind w:left="6445" w:hanging="511"/>
      </w:pPr>
      <w:rPr>
        <w:rFonts w:hint="default"/>
        <w:lang w:val="en-US" w:eastAsia="en-US" w:bidi="ar-SA"/>
      </w:rPr>
    </w:lvl>
    <w:lvl w:ilvl="8">
      <w:numFmt w:val="bullet"/>
      <w:lvlText w:val="•"/>
      <w:lvlJc w:val="left"/>
      <w:pPr>
        <w:ind w:left="7599" w:hanging="511"/>
      </w:pPr>
      <w:rPr>
        <w:rFonts w:hint="default"/>
        <w:lang w:val="en-US" w:eastAsia="en-US" w:bidi="ar-SA"/>
      </w:rPr>
    </w:lvl>
  </w:abstractNum>
  <w:abstractNum w:abstractNumId="13" w15:restartNumberingAfterBreak="0">
    <w:nsid w:val="274A6E7A"/>
    <w:multiLevelType w:val="hybridMultilevel"/>
    <w:tmpl w:val="3BE8AD9A"/>
    <w:lvl w:ilvl="0" w:tplc="7D882B90">
      <w:start w:val="1"/>
      <w:numFmt w:val="upperLetter"/>
      <w:pStyle w:val="Bogstavoverskrift"/>
      <w:lvlText w:val="(%1)"/>
      <w:lvlJc w:val="left"/>
      <w:pPr>
        <w:ind w:left="4330" w:hanging="360"/>
      </w:pPr>
      <w:rPr>
        <w:rFonts w:hint="default"/>
      </w:rPr>
    </w:lvl>
    <w:lvl w:ilvl="1" w:tplc="04060019" w:tentative="1">
      <w:start w:val="1"/>
      <w:numFmt w:val="lowerLetter"/>
      <w:lvlText w:val="%2."/>
      <w:lvlJc w:val="left"/>
      <w:pPr>
        <w:ind w:left="5050" w:hanging="360"/>
      </w:pPr>
    </w:lvl>
    <w:lvl w:ilvl="2" w:tplc="0406001B" w:tentative="1">
      <w:start w:val="1"/>
      <w:numFmt w:val="lowerRoman"/>
      <w:lvlText w:val="%3."/>
      <w:lvlJc w:val="right"/>
      <w:pPr>
        <w:ind w:left="5770" w:hanging="180"/>
      </w:pPr>
    </w:lvl>
    <w:lvl w:ilvl="3" w:tplc="0406000F" w:tentative="1">
      <w:start w:val="1"/>
      <w:numFmt w:val="decimal"/>
      <w:lvlText w:val="%4."/>
      <w:lvlJc w:val="left"/>
      <w:pPr>
        <w:ind w:left="6490" w:hanging="360"/>
      </w:pPr>
    </w:lvl>
    <w:lvl w:ilvl="4" w:tplc="04060019" w:tentative="1">
      <w:start w:val="1"/>
      <w:numFmt w:val="lowerLetter"/>
      <w:lvlText w:val="%5."/>
      <w:lvlJc w:val="left"/>
      <w:pPr>
        <w:ind w:left="7210" w:hanging="360"/>
      </w:pPr>
    </w:lvl>
    <w:lvl w:ilvl="5" w:tplc="0406001B" w:tentative="1">
      <w:start w:val="1"/>
      <w:numFmt w:val="lowerRoman"/>
      <w:lvlText w:val="%6."/>
      <w:lvlJc w:val="right"/>
      <w:pPr>
        <w:ind w:left="7930" w:hanging="180"/>
      </w:pPr>
    </w:lvl>
    <w:lvl w:ilvl="6" w:tplc="0406000F" w:tentative="1">
      <w:start w:val="1"/>
      <w:numFmt w:val="decimal"/>
      <w:lvlText w:val="%7."/>
      <w:lvlJc w:val="left"/>
      <w:pPr>
        <w:ind w:left="8650" w:hanging="360"/>
      </w:pPr>
    </w:lvl>
    <w:lvl w:ilvl="7" w:tplc="04060019" w:tentative="1">
      <w:start w:val="1"/>
      <w:numFmt w:val="lowerLetter"/>
      <w:lvlText w:val="%8."/>
      <w:lvlJc w:val="left"/>
      <w:pPr>
        <w:ind w:left="9370" w:hanging="360"/>
      </w:pPr>
    </w:lvl>
    <w:lvl w:ilvl="8" w:tplc="0406001B" w:tentative="1">
      <w:start w:val="1"/>
      <w:numFmt w:val="lowerRoman"/>
      <w:lvlText w:val="%9."/>
      <w:lvlJc w:val="right"/>
      <w:pPr>
        <w:ind w:left="10090" w:hanging="180"/>
      </w:pPr>
    </w:lvl>
  </w:abstractNum>
  <w:abstractNum w:abstractNumId="14" w15:restartNumberingAfterBreak="0">
    <w:nsid w:val="2A536BF0"/>
    <w:multiLevelType w:val="hybridMultilevel"/>
    <w:tmpl w:val="6B54D4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D567158"/>
    <w:multiLevelType w:val="multilevel"/>
    <w:tmpl w:val="19842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64542D"/>
    <w:multiLevelType w:val="hybridMultilevel"/>
    <w:tmpl w:val="2C6EE1FC"/>
    <w:lvl w:ilvl="0" w:tplc="BF409C1E">
      <w:start w:val="1"/>
      <w:numFmt w:val="decimal"/>
      <w:lvlText w:val="2.%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7" w15:restartNumberingAfterBreak="0">
    <w:nsid w:val="6C9A1486"/>
    <w:multiLevelType w:val="hybridMultilevel"/>
    <w:tmpl w:val="FEEC6F58"/>
    <w:lvl w:ilvl="0" w:tplc="505C2A26">
      <w:start w:val="1"/>
      <w:numFmt w:val="decimal"/>
      <w:pStyle w:val="Overskrift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DD3821"/>
    <w:multiLevelType w:val="hybridMultilevel"/>
    <w:tmpl w:val="0A664754"/>
    <w:lvl w:ilvl="0" w:tplc="BEF2DEC8">
      <w:start w:val="1"/>
      <w:numFmt w:val="bullet"/>
      <w:lvlText w:val="-"/>
      <w:lvlJc w:val="left"/>
      <w:pPr>
        <w:ind w:left="720" w:hanging="360"/>
      </w:pPr>
      <w:rPr>
        <w:rFonts w:ascii="Arial" w:eastAsia="Times New Roman" w:hAnsi="Arial" w:cs="Arial" w:hint="default"/>
      </w:rPr>
    </w:lvl>
    <w:lvl w:ilvl="1" w:tplc="1CC2BB26" w:tentative="1">
      <w:start w:val="1"/>
      <w:numFmt w:val="bullet"/>
      <w:lvlText w:val="o"/>
      <w:lvlJc w:val="left"/>
      <w:pPr>
        <w:ind w:left="1440" w:hanging="360"/>
      </w:pPr>
      <w:rPr>
        <w:rFonts w:ascii="Courier New" w:hAnsi="Courier New" w:cs="Courier New" w:hint="default"/>
      </w:rPr>
    </w:lvl>
    <w:lvl w:ilvl="2" w:tplc="2D6611CE" w:tentative="1">
      <w:start w:val="1"/>
      <w:numFmt w:val="bullet"/>
      <w:lvlText w:val=""/>
      <w:lvlJc w:val="left"/>
      <w:pPr>
        <w:ind w:left="2160" w:hanging="360"/>
      </w:pPr>
      <w:rPr>
        <w:rFonts w:ascii="Wingdings" w:hAnsi="Wingdings" w:hint="default"/>
      </w:rPr>
    </w:lvl>
    <w:lvl w:ilvl="3" w:tplc="643812AC" w:tentative="1">
      <w:start w:val="1"/>
      <w:numFmt w:val="bullet"/>
      <w:lvlText w:val=""/>
      <w:lvlJc w:val="left"/>
      <w:pPr>
        <w:ind w:left="2880" w:hanging="360"/>
      </w:pPr>
      <w:rPr>
        <w:rFonts w:ascii="Symbol" w:hAnsi="Symbol" w:hint="default"/>
      </w:rPr>
    </w:lvl>
    <w:lvl w:ilvl="4" w:tplc="AD5C15EC" w:tentative="1">
      <w:start w:val="1"/>
      <w:numFmt w:val="bullet"/>
      <w:lvlText w:val="o"/>
      <w:lvlJc w:val="left"/>
      <w:pPr>
        <w:ind w:left="3600" w:hanging="360"/>
      </w:pPr>
      <w:rPr>
        <w:rFonts w:ascii="Courier New" w:hAnsi="Courier New" w:cs="Courier New" w:hint="default"/>
      </w:rPr>
    </w:lvl>
    <w:lvl w:ilvl="5" w:tplc="47643E80" w:tentative="1">
      <w:start w:val="1"/>
      <w:numFmt w:val="bullet"/>
      <w:lvlText w:val=""/>
      <w:lvlJc w:val="left"/>
      <w:pPr>
        <w:ind w:left="4320" w:hanging="360"/>
      </w:pPr>
      <w:rPr>
        <w:rFonts w:ascii="Wingdings" w:hAnsi="Wingdings" w:hint="default"/>
      </w:rPr>
    </w:lvl>
    <w:lvl w:ilvl="6" w:tplc="26D637D0" w:tentative="1">
      <w:start w:val="1"/>
      <w:numFmt w:val="bullet"/>
      <w:lvlText w:val=""/>
      <w:lvlJc w:val="left"/>
      <w:pPr>
        <w:ind w:left="5040" w:hanging="360"/>
      </w:pPr>
      <w:rPr>
        <w:rFonts w:ascii="Symbol" w:hAnsi="Symbol" w:hint="default"/>
      </w:rPr>
    </w:lvl>
    <w:lvl w:ilvl="7" w:tplc="AD32D41E" w:tentative="1">
      <w:start w:val="1"/>
      <w:numFmt w:val="bullet"/>
      <w:lvlText w:val="o"/>
      <w:lvlJc w:val="left"/>
      <w:pPr>
        <w:ind w:left="5760" w:hanging="360"/>
      </w:pPr>
      <w:rPr>
        <w:rFonts w:ascii="Courier New" w:hAnsi="Courier New" w:cs="Courier New" w:hint="default"/>
      </w:rPr>
    </w:lvl>
    <w:lvl w:ilvl="8" w:tplc="F8FEDAC8" w:tentative="1">
      <w:start w:val="1"/>
      <w:numFmt w:val="bullet"/>
      <w:lvlText w:val=""/>
      <w:lvlJc w:val="left"/>
      <w:pPr>
        <w:ind w:left="6480" w:hanging="360"/>
      </w:pPr>
      <w:rPr>
        <w:rFonts w:ascii="Wingdings" w:hAnsi="Wingdings" w:hint="default"/>
      </w:rPr>
    </w:lvl>
  </w:abstractNum>
  <w:abstractNum w:abstractNumId="19" w15:restartNumberingAfterBreak="0">
    <w:nsid w:val="6E296610"/>
    <w:multiLevelType w:val="hybridMultilevel"/>
    <w:tmpl w:val="CBA868C4"/>
    <w:lvl w:ilvl="0" w:tplc="C5E0DFB2">
      <w:start w:val="1"/>
      <w:numFmt w:val="decimal"/>
      <w:pStyle w:val="Heading3b"/>
      <w:lvlText w:val="3.%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0" w15:restartNumberingAfterBreak="0">
    <w:nsid w:val="6F7F2727"/>
    <w:multiLevelType w:val="hybridMultilevel"/>
    <w:tmpl w:val="E1229752"/>
    <w:lvl w:ilvl="0" w:tplc="AA7CDFE0">
      <w:start w:val="1"/>
      <w:numFmt w:val="bullet"/>
      <w:pStyle w:val="Punktliste"/>
      <w:lvlText w:val=""/>
      <w:lvlJc w:val="left"/>
      <w:pPr>
        <w:tabs>
          <w:tab w:val="num" w:pos="794"/>
        </w:tabs>
        <w:ind w:left="794" w:hanging="397"/>
      </w:pPr>
      <w:rPr>
        <w:rFonts w:ascii="Symbol" w:hAnsi="Symbol" w:hint="default"/>
        <w:color w:val="auto"/>
        <w:position w:val="2"/>
        <w:sz w:val="15"/>
        <w:szCs w:val="15"/>
      </w:rPr>
    </w:lvl>
    <w:lvl w:ilvl="1" w:tplc="04060003">
      <w:start w:val="1"/>
      <w:numFmt w:val="bullet"/>
      <w:lvlText w:val="o"/>
      <w:lvlJc w:val="left"/>
      <w:pPr>
        <w:ind w:left="1899" w:hanging="360"/>
      </w:pPr>
      <w:rPr>
        <w:rFonts w:ascii="Courier New" w:hAnsi="Courier New" w:cs="Courier New" w:hint="default"/>
      </w:rPr>
    </w:lvl>
    <w:lvl w:ilvl="2" w:tplc="04060005" w:tentative="1">
      <w:start w:val="1"/>
      <w:numFmt w:val="bullet"/>
      <w:lvlText w:val=""/>
      <w:lvlJc w:val="left"/>
      <w:pPr>
        <w:ind w:left="2619" w:hanging="360"/>
      </w:pPr>
      <w:rPr>
        <w:rFonts w:ascii="Wingdings" w:hAnsi="Wingdings" w:hint="default"/>
      </w:rPr>
    </w:lvl>
    <w:lvl w:ilvl="3" w:tplc="04060001" w:tentative="1">
      <w:start w:val="1"/>
      <w:numFmt w:val="bullet"/>
      <w:lvlText w:val=""/>
      <w:lvlJc w:val="left"/>
      <w:pPr>
        <w:ind w:left="3339" w:hanging="360"/>
      </w:pPr>
      <w:rPr>
        <w:rFonts w:ascii="Symbol" w:hAnsi="Symbol" w:hint="default"/>
      </w:rPr>
    </w:lvl>
    <w:lvl w:ilvl="4" w:tplc="04060003" w:tentative="1">
      <w:start w:val="1"/>
      <w:numFmt w:val="bullet"/>
      <w:lvlText w:val="o"/>
      <w:lvlJc w:val="left"/>
      <w:pPr>
        <w:ind w:left="4059" w:hanging="360"/>
      </w:pPr>
      <w:rPr>
        <w:rFonts w:ascii="Courier New" w:hAnsi="Courier New" w:cs="Courier New" w:hint="default"/>
      </w:rPr>
    </w:lvl>
    <w:lvl w:ilvl="5" w:tplc="04060005" w:tentative="1">
      <w:start w:val="1"/>
      <w:numFmt w:val="bullet"/>
      <w:lvlText w:val=""/>
      <w:lvlJc w:val="left"/>
      <w:pPr>
        <w:ind w:left="4779" w:hanging="360"/>
      </w:pPr>
      <w:rPr>
        <w:rFonts w:ascii="Wingdings" w:hAnsi="Wingdings" w:hint="default"/>
      </w:rPr>
    </w:lvl>
    <w:lvl w:ilvl="6" w:tplc="04060001" w:tentative="1">
      <w:start w:val="1"/>
      <w:numFmt w:val="bullet"/>
      <w:lvlText w:val=""/>
      <w:lvlJc w:val="left"/>
      <w:pPr>
        <w:ind w:left="5499" w:hanging="360"/>
      </w:pPr>
      <w:rPr>
        <w:rFonts w:ascii="Symbol" w:hAnsi="Symbol" w:hint="default"/>
      </w:rPr>
    </w:lvl>
    <w:lvl w:ilvl="7" w:tplc="04060003" w:tentative="1">
      <w:start w:val="1"/>
      <w:numFmt w:val="bullet"/>
      <w:lvlText w:val="o"/>
      <w:lvlJc w:val="left"/>
      <w:pPr>
        <w:ind w:left="6219" w:hanging="360"/>
      </w:pPr>
      <w:rPr>
        <w:rFonts w:ascii="Courier New" w:hAnsi="Courier New" w:cs="Courier New" w:hint="default"/>
      </w:rPr>
    </w:lvl>
    <w:lvl w:ilvl="8" w:tplc="04060005" w:tentative="1">
      <w:start w:val="1"/>
      <w:numFmt w:val="bullet"/>
      <w:lvlText w:val=""/>
      <w:lvlJc w:val="left"/>
      <w:pPr>
        <w:ind w:left="6939" w:hanging="360"/>
      </w:pPr>
      <w:rPr>
        <w:rFonts w:ascii="Wingdings" w:hAnsi="Wingdings" w:hint="default"/>
      </w:rPr>
    </w:lvl>
  </w:abstractNum>
  <w:abstractNum w:abstractNumId="21" w15:restartNumberingAfterBreak="0">
    <w:nsid w:val="752A10B1"/>
    <w:multiLevelType w:val="hybridMultilevel"/>
    <w:tmpl w:val="13C25AF0"/>
    <w:lvl w:ilvl="0" w:tplc="E758D984">
      <w:start w:val="1"/>
      <w:numFmt w:val="decimal"/>
      <w:pStyle w:val="Heading3d"/>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0664322">
    <w:abstractNumId w:val="12"/>
  </w:num>
  <w:num w:numId="2" w16cid:durableId="1849909261">
    <w:abstractNumId w:val="12"/>
    <w:lvlOverride w:ilvl="0">
      <w:startOverride w:val="3"/>
    </w:lvlOverride>
    <w:lvlOverride w:ilvl="1">
      <w:startOverride w:val="1"/>
    </w:lvlOverride>
    <w:lvlOverride w:ilvl="2"/>
    <w:lvlOverride w:ilvl="3"/>
    <w:lvlOverride w:ilvl="4"/>
    <w:lvlOverride w:ilvl="5"/>
    <w:lvlOverride w:ilvl="6"/>
    <w:lvlOverride w:ilvl="7"/>
    <w:lvlOverride w:ilvl="8"/>
  </w:num>
  <w:num w:numId="3" w16cid:durableId="1808008577">
    <w:abstractNumId w:val="20"/>
  </w:num>
  <w:num w:numId="4" w16cid:durableId="2067144487">
    <w:abstractNumId w:val="5"/>
  </w:num>
  <w:num w:numId="5" w16cid:durableId="1387800326">
    <w:abstractNumId w:val="11"/>
  </w:num>
  <w:num w:numId="6" w16cid:durableId="1093435060">
    <w:abstractNumId w:val="6"/>
  </w:num>
  <w:num w:numId="7" w16cid:durableId="235432118">
    <w:abstractNumId w:val="9"/>
  </w:num>
  <w:num w:numId="8" w16cid:durableId="169570613">
    <w:abstractNumId w:val="7"/>
  </w:num>
  <w:num w:numId="9" w16cid:durableId="942035767">
    <w:abstractNumId w:val="8"/>
  </w:num>
  <w:num w:numId="10" w16cid:durableId="546650573">
    <w:abstractNumId w:val="20"/>
    <w:lvlOverride w:ilvl="0">
      <w:startOverride w:val="1"/>
    </w:lvlOverride>
  </w:num>
  <w:num w:numId="11" w16cid:durableId="1764642490">
    <w:abstractNumId w:val="20"/>
  </w:num>
  <w:num w:numId="12" w16cid:durableId="784273836">
    <w:abstractNumId w:val="20"/>
  </w:num>
  <w:num w:numId="13" w16cid:durableId="1260992031">
    <w:abstractNumId w:val="6"/>
    <w:lvlOverride w:ilvl="0">
      <w:startOverride w:val="1"/>
    </w:lvlOverride>
  </w:num>
  <w:num w:numId="14" w16cid:durableId="343015725">
    <w:abstractNumId w:val="13"/>
  </w:num>
  <w:num w:numId="15" w16cid:durableId="301008864">
    <w:abstractNumId w:val="14"/>
  </w:num>
  <w:num w:numId="16" w16cid:durableId="1205215939">
    <w:abstractNumId w:val="15"/>
  </w:num>
  <w:num w:numId="17" w16cid:durableId="402603692">
    <w:abstractNumId w:val="18"/>
  </w:num>
  <w:num w:numId="18" w16cid:durableId="1432697496">
    <w:abstractNumId w:val="20"/>
  </w:num>
  <w:num w:numId="19" w16cid:durableId="138888796">
    <w:abstractNumId w:val="20"/>
  </w:num>
  <w:num w:numId="20" w16cid:durableId="552734213">
    <w:abstractNumId w:val="4"/>
  </w:num>
  <w:num w:numId="21" w16cid:durableId="673262104">
    <w:abstractNumId w:val="3"/>
  </w:num>
  <w:num w:numId="22" w16cid:durableId="169607950">
    <w:abstractNumId w:val="4"/>
  </w:num>
  <w:num w:numId="23" w16cid:durableId="583492705">
    <w:abstractNumId w:val="4"/>
  </w:num>
  <w:num w:numId="24" w16cid:durableId="1267231356">
    <w:abstractNumId w:val="3"/>
  </w:num>
  <w:num w:numId="25" w16cid:durableId="290017616">
    <w:abstractNumId w:val="3"/>
  </w:num>
  <w:num w:numId="26" w16cid:durableId="1782727815">
    <w:abstractNumId w:val="16"/>
  </w:num>
  <w:num w:numId="27" w16cid:durableId="1021782682">
    <w:abstractNumId w:val="10"/>
  </w:num>
  <w:num w:numId="28" w16cid:durableId="390344536">
    <w:abstractNumId w:val="2"/>
  </w:num>
  <w:num w:numId="29" w16cid:durableId="278493188">
    <w:abstractNumId w:val="4"/>
  </w:num>
  <w:num w:numId="30" w16cid:durableId="1046759598">
    <w:abstractNumId w:val="19"/>
  </w:num>
  <w:num w:numId="31" w16cid:durableId="307632486">
    <w:abstractNumId w:val="19"/>
  </w:num>
  <w:num w:numId="32" w16cid:durableId="1245922016">
    <w:abstractNumId w:val="19"/>
  </w:num>
  <w:num w:numId="33" w16cid:durableId="1298802979">
    <w:abstractNumId w:val="19"/>
  </w:num>
  <w:num w:numId="34" w16cid:durableId="1656958315">
    <w:abstractNumId w:val="19"/>
  </w:num>
  <w:num w:numId="35" w16cid:durableId="621543813">
    <w:abstractNumId w:val="17"/>
  </w:num>
  <w:num w:numId="36" w16cid:durableId="50932349">
    <w:abstractNumId w:val="17"/>
  </w:num>
  <w:num w:numId="37" w16cid:durableId="2118058725">
    <w:abstractNumId w:val="17"/>
  </w:num>
  <w:num w:numId="38" w16cid:durableId="286589897">
    <w:abstractNumId w:val="17"/>
  </w:num>
  <w:num w:numId="39" w16cid:durableId="1341393825">
    <w:abstractNumId w:val="17"/>
  </w:num>
  <w:num w:numId="40" w16cid:durableId="2037386623">
    <w:abstractNumId w:val="17"/>
  </w:num>
  <w:num w:numId="41" w16cid:durableId="754089913">
    <w:abstractNumId w:val="17"/>
  </w:num>
  <w:num w:numId="42" w16cid:durableId="1396588214">
    <w:abstractNumId w:val="17"/>
  </w:num>
  <w:num w:numId="43" w16cid:durableId="1149787885">
    <w:abstractNumId w:val="17"/>
  </w:num>
  <w:num w:numId="44" w16cid:durableId="1264921338">
    <w:abstractNumId w:val="17"/>
  </w:num>
  <w:num w:numId="45" w16cid:durableId="1755591071">
    <w:abstractNumId w:val="17"/>
  </w:num>
  <w:num w:numId="46" w16cid:durableId="206798091">
    <w:abstractNumId w:val="4"/>
  </w:num>
  <w:num w:numId="47" w16cid:durableId="478307891">
    <w:abstractNumId w:val="21"/>
  </w:num>
  <w:num w:numId="48" w16cid:durableId="390470870">
    <w:abstractNumId w:val="21"/>
  </w:num>
  <w:num w:numId="49" w16cid:durableId="1214999054">
    <w:abstractNumId w:val="21"/>
  </w:num>
  <w:num w:numId="50" w16cid:durableId="1851411725">
    <w:abstractNumId w:val="21"/>
  </w:num>
  <w:num w:numId="51" w16cid:durableId="562955492">
    <w:abstractNumId w:val="4"/>
  </w:num>
  <w:num w:numId="52" w16cid:durableId="236403149">
    <w:abstractNumId w:val="1"/>
  </w:num>
  <w:num w:numId="53" w16cid:durableId="185140046">
    <w:abstractNumId w:val="20"/>
  </w:num>
  <w:num w:numId="54" w16cid:durableId="1292050606">
    <w:abstractNumId w:val="20"/>
  </w:num>
  <w:num w:numId="55" w16cid:durableId="1824153316">
    <w:abstractNumId w:val="20"/>
  </w:num>
  <w:num w:numId="56" w16cid:durableId="763841404">
    <w:abstractNumId w:val="20"/>
  </w:num>
  <w:num w:numId="57" w16cid:durableId="993264133">
    <w:abstractNumId w:val="20"/>
  </w:num>
  <w:num w:numId="58" w16cid:durableId="865019229">
    <w:abstractNumId w:val="20"/>
  </w:num>
  <w:num w:numId="59" w16cid:durableId="1273592175">
    <w:abstractNumId w:val="20"/>
  </w:num>
  <w:num w:numId="60" w16cid:durableId="565458895">
    <w:abstractNumId w:val="0"/>
  </w:num>
  <w:num w:numId="61" w16cid:durableId="139615666">
    <w:abstractNumId w:val="3"/>
  </w:num>
  <w:num w:numId="62" w16cid:durableId="1761025012">
    <w:abstractNumId w:val="3"/>
  </w:num>
  <w:num w:numId="63" w16cid:durableId="1533498885">
    <w:abstractNumId w:val="3"/>
  </w:num>
  <w:num w:numId="64" w16cid:durableId="1114788897">
    <w:abstractNumId w:val="3"/>
  </w:num>
  <w:num w:numId="65" w16cid:durableId="1515800356">
    <w:abstractNumId w:val="3"/>
  </w:num>
  <w:num w:numId="66" w16cid:durableId="308248488">
    <w:abstractNumId w:val="20"/>
  </w:num>
  <w:num w:numId="67" w16cid:durableId="1883709612">
    <w:abstractNumId w:val="20"/>
  </w:num>
  <w:num w:numId="68" w16cid:durableId="933592720">
    <w:abstractNumId w:val="20"/>
  </w:num>
  <w:num w:numId="69" w16cid:durableId="1500316470">
    <w:abstractNumId w:val="20"/>
  </w:num>
  <w:num w:numId="70" w16cid:durableId="1173951710">
    <w:abstractNumId w:val="20"/>
  </w:num>
  <w:num w:numId="71" w16cid:durableId="2006129830">
    <w:abstractNumId w:val="20"/>
  </w:num>
  <w:num w:numId="72" w16cid:durableId="1939675988">
    <w:abstractNumId w:val="20"/>
  </w:num>
  <w:num w:numId="73" w16cid:durableId="1836189069">
    <w:abstractNumId w:val="20"/>
  </w:num>
  <w:num w:numId="74" w16cid:durableId="497888419">
    <w:abstractNumId w:val="20"/>
  </w:num>
  <w:num w:numId="75" w16cid:durableId="1482848620">
    <w:abstractNumId w:val="20"/>
  </w:num>
  <w:num w:numId="76" w16cid:durableId="1172600582">
    <w:abstractNumId w:val="20"/>
  </w:num>
  <w:num w:numId="77" w16cid:durableId="1032346350">
    <w:abstractNumId w:val="20"/>
  </w:num>
  <w:num w:numId="78" w16cid:durableId="1620067296">
    <w:abstractNumId w:val="20"/>
  </w:num>
  <w:num w:numId="79" w16cid:durableId="1297026773">
    <w:abstractNumId w:val="20"/>
  </w:num>
  <w:num w:numId="80" w16cid:durableId="2117211275">
    <w:abstractNumId w:val="20"/>
  </w:num>
  <w:num w:numId="81" w16cid:durableId="451019626">
    <w:abstractNumId w:val="20"/>
  </w:num>
  <w:num w:numId="82" w16cid:durableId="933172218">
    <w:abstractNumId w:val="20"/>
  </w:num>
  <w:num w:numId="83" w16cid:durableId="1931237887">
    <w:abstractNumId w:val="20"/>
  </w:num>
  <w:num w:numId="84" w16cid:durableId="49966360">
    <w:abstractNumId w:val="20"/>
  </w:num>
  <w:num w:numId="85" w16cid:durableId="1547372440">
    <w:abstractNumId w:val="20"/>
  </w:num>
  <w:num w:numId="86" w16cid:durableId="122035779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4F"/>
    <w:rsid w:val="00002CDB"/>
    <w:rsid w:val="00004FC4"/>
    <w:rsid w:val="000068F6"/>
    <w:rsid w:val="0000722D"/>
    <w:rsid w:val="0002663E"/>
    <w:rsid w:val="00030447"/>
    <w:rsid w:val="000508E7"/>
    <w:rsid w:val="00062EC2"/>
    <w:rsid w:val="00066195"/>
    <w:rsid w:val="000673D7"/>
    <w:rsid w:val="0007016C"/>
    <w:rsid w:val="00077A40"/>
    <w:rsid w:val="00082FFC"/>
    <w:rsid w:val="00083061"/>
    <w:rsid w:val="00086B58"/>
    <w:rsid w:val="00094B3A"/>
    <w:rsid w:val="000A6AA9"/>
    <w:rsid w:val="000B0D8A"/>
    <w:rsid w:val="000C6F95"/>
    <w:rsid w:val="000D2232"/>
    <w:rsid w:val="000E2CB6"/>
    <w:rsid w:val="000F512B"/>
    <w:rsid w:val="000F533A"/>
    <w:rsid w:val="00101454"/>
    <w:rsid w:val="00112AC2"/>
    <w:rsid w:val="0011333F"/>
    <w:rsid w:val="001239AF"/>
    <w:rsid w:val="00154C33"/>
    <w:rsid w:val="00167728"/>
    <w:rsid w:val="00170034"/>
    <w:rsid w:val="0018665C"/>
    <w:rsid w:val="00193DAA"/>
    <w:rsid w:val="00196558"/>
    <w:rsid w:val="001C13D6"/>
    <w:rsid w:val="001D10E2"/>
    <w:rsid w:val="001D23C7"/>
    <w:rsid w:val="001E12A1"/>
    <w:rsid w:val="001F08BE"/>
    <w:rsid w:val="001F34B3"/>
    <w:rsid w:val="001F6309"/>
    <w:rsid w:val="001F7DD8"/>
    <w:rsid w:val="0020055F"/>
    <w:rsid w:val="0020722B"/>
    <w:rsid w:val="00207749"/>
    <w:rsid w:val="002105F4"/>
    <w:rsid w:val="00210C69"/>
    <w:rsid w:val="00213E2D"/>
    <w:rsid w:val="0021643F"/>
    <w:rsid w:val="002209D0"/>
    <w:rsid w:val="00232403"/>
    <w:rsid w:val="0026621F"/>
    <w:rsid w:val="00266CFA"/>
    <w:rsid w:val="00274F91"/>
    <w:rsid w:val="002806C8"/>
    <w:rsid w:val="00282475"/>
    <w:rsid w:val="00290772"/>
    <w:rsid w:val="002964F4"/>
    <w:rsid w:val="00297B14"/>
    <w:rsid w:val="002A2E0C"/>
    <w:rsid w:val="002A7C86"/>
    <w:rsid w:val="002B4987"/>
    <w:rsid w:val="002C1E49"/>
    <w:rsid w:val="002C1E9F"/>
    <w:rsid w:val="002C45C0"/>
    <w:rsid w:val="002E5022"/>
    <w:rsid w:val="002F47DB"/>
    <w:rsid w:val="00306A6D"/>
    <w:rsid w:val="00314FB6"/>
    <w:rsid w:val="003263CD"/>
    <w:rsid w:val="00330DD8"/>
    <w:rsid w:val="0033147E"/>
    <w:rsid w:val="00355121"/>
    <w:rsid w:val="00364B82"/>
    <w:rsid w:val="0036641A"/>
    <w:rsid w:val="00367DC6"/>
    <w:rsid w:val="003774A0"/>
    <w:rsid w:val="00382056"/>
    <w:rsid w:val="00384365"/>
    <w:rsid w:val="00390E38"/>
    <w:rsid w:val="00392757"/>
    <w:rsid w:val="003A3550"/>
    <w:rsid w:val="003C6B89"/>
    <w:rsid w:val="003D40A3"/>
    <w:rsid w:val="003D5F60"/>
    <w:rsid w:val="003D6CE3"/>
    <w:rsid w:val="003E2253"/>
    <w:rsid w:val="003E401D"/>
    <w:rsid w:val="003E428F"/>
    <w:rsid w:val="003F20E2"/>
    <w:rsid w:val="00402FA2"/>
    <w:rsid w:val="00403550"/>
    <w:rsid w:val="0041138E"/>
    <w:rsid w:val="00411DC0"/>
    <w:rsid w:val="00414CA0"/>
    <w:rsid w:val="00417A51"/>
    <w:rsid w:val="004324D2"/>
    <w:rsid w:val="00440A9E"/>
    <w:rsid w:val="00440AC7"/>
    <w:rsid w:val="004422EF"/>
    <w:rsid w:val="00453F1D"/>
    <w:rsid w:val="004559BE"/>
    <w:rsid w:val="00465287"/>
    <w:rsid w:val="00465E20"/>
    <w:rsid w:val="00473F80"/>
    <w:rsid w:val="00475FE5"/>
    <w:rsid w:val="0048253F"/>
    <w:rsid w:val="00484806"/>
    <w:rsid w:val="004866B2"/>
    <w:rsid w:val="004A7729"/>
    <w:rsid w:val="004B5C1D"/>
    <w:rsid w:val="004D2BB4"/>
    <w:rsid w:val="004D3B1A"/>
    <w:rsid w:val="004D79EA"/>
    <w:rsid w:val="004F30E4"/>
    <w:rsid w:val="004F3577"/>
    <w:rsid w:val="00501B49"/>
    <w:rsid w:val="00504D1D"/>
    <w:rsid w:val="005066C4"/>
    <w:rsid w:val="0050719D"/>
    <w:rsid w:val="0051416B"/>
    <w:rsid w:val="00521A84"/>
    <w:rsid w:val="00524C13"/>
    <w:rsid w:val="005314F1"/>
    <w:rsid w:val="00535490"/>
    <w:rsid w:val="00536991"/>
    <w:rsid w:val="00544030"/>
    <w:rsid w:val="00544834"/>
    <w:rsid w:val="00546259"/>
    <w:rsid w:val="0054688D"/>
    <w:rsid w:val="00546FFD"/>
    <w:rsid w:val="005477DE"/>
    <w:rsid w:val="00553A55"/>
    <w:rsid w:val="0055768E"/>
    <w:rsid w:val="00561EC2"/>
    <w:rsid w:val="00566CDF"/>
    <w:rsid w:val="00574C91"/>
    <w:rsid w:val="005A31D4"/>
    <w:rsid w:val="005A51C7"/>
    <w:rsid w:val="005A760B"/>
    <w:rsid w:val="005C098B"/>
    <w:rsid w:val="005C623C"/>
    <w:rsid w:val="005C62C5"/>
    <w:rsid w:val="005D3573"/>
    <w:rsid w:val="005D7122"/>
    <w:rsid w:val="005E7230"/>
    <w:rsid w:val="005F4265"/>
    <w:rsid w:val="0060152D"/>
    <w:rsid w:val="00602A34"/>
    <w:rsid w:val="00604DCF"/>
    <w:rsid w:val="00612CDA"/>
    <w:rsid w:val="006151E4"/>
    <w:rsid w:val="00631FC8"/>
    <w:rsid w:val="00641AED"/>
    <w:rsid w:val="006536FF"/>
    <w:rsid w:val="00654AC5"/>
    <w:rsid w:val="006666C0"/>
    <w:rsid w:val="0067096C"/>
    <w:rsid w:val="00674914"/>
    <w:rsid w:val="0068125C"/>
    <w:rsid w:val="00684999"/>
    <w:rsid w:val="00687045"/>
    <w:rsid w:val="006904BF"/>
    <w:rsid w:val="006927EE"/>
    <w:rsid w:val="006A3B38"/>
    <w:rsid w:val="006B3E56"/>
    <w:rsid w:val="006B7C33"/>
    <w:rsid w:val="006C0435"/>
    <w:rsid w:val="006D1618"/>
    <w:rsid w:val="006E0AFB"/>
    <w:rsid w:val="006E0B5F"/>
    <w:rsid w:val="00713481"/>
    <w:rsid w:val="00716BF6"/>
    <w:rsid w:val="007240C9"/>
    <w:rsid w:val="00737532"/>
    <w:rsid w:val="00740CC5"/>
    <w:rsid w:val="007436E5"/>
    <w:rsid w:val="00744430"/>
    <w:rsid w:val="00745D77"/>
    <w:rsid w:val="00755B7B"/>
    <w:rsid w:val="00763D2C"/>
    <w:rsid w:val="00786BD2"/>
    <w:rsid w:val="00794834"/>
    <w:rsid w:val="007A402C"/>
    <w:rsid w:val="007E1261"/>
    <w:rsid w:val="007E5756"/>
    <w:rsid w:val="007E72E3"/>
    <w:rsid w:val="007E7C7E"/>
    <w:rsid w:val="00802174"/>
    <w:rsid w:val="00803982"/>
    <w:rsid w:val="00804BA1"/>
    <w:rsid w:val="00815DA3"/>
    <w:rsid w:val="00820A23"/>
    <w:rsid w:val="008302F8"/>
    <w:rsid w:val="00831755"/>
    <w:rsid w:val="00832EBA"/>
    <w:rsid w:val="0084143F"/>
    <w:rsid w:val="00843A4E"/>
    <w:rsid w:val="00845B48"/>
    <w:rsid w:val="00846AEC"/>
    <w:rsid w:val="00856BC6"/>
    <w:rsid w:val="00857303"/>
    <w:rsid w:val="00866A3C"/>
    <w:rsid w:val="00877D3E"/>
    <w:rsid w:val="0088117C"/>
    <w:rsid w:val="008938E0"/>
    <w:rsid w:val="008A2D12"/>
    <w:rsid w:val="008A587F"/>
    <w:rsid w:val="008B1643"/>
    <w:rsid w:val="008B44E1"/>
    <w:rsid w:val="008B55D4"/>
    <w:rsid w:val="008B6975"/>
    <w:rsid w:val="008B7AF0"/>
    <w:rsid w:val="008C3CE6"/>
    <w:rsid w:val="008C43FB"/>
    <w:rsid w:val="008D147A"/>
    <w:rsid w:val="008E3CA0"/>
    <w:rsid w:val="008F25BD"/>
    <w:rsid w:val="008F6235"/>
    <w:rsid w:val="00904FCE"/>
    <w:rsid w:val="009155DF"/>
    <w:rsid w:val="00932550"/>
    <w:rsid w:val="009336A6"/>
    <w:rsid w:val="00942A61"/>
    <w:rsid w:val="00951F85"/>
    <w:rsid w:val="00962652"/>
    <w:rsid w:val="009765F9"/>
    <w:rsid w:val="00977113"/>
    <w:rsid w:val="0098098D"/>
    <w:rsid w:val="0098262B"/>
    <w:rsid w:val="00982FF1"/>
    <w:rsid w:val="009A2167"/>
    <w:rsid w:val="009B30B6"/>
    <w:rsid w:val="009C6821"/>
    <w:rsid w:val="00A00771"/>
    <w:rsid w:val="00A01A6C"/>
    <w:rsid w:val="00A10764"/>
    <w:rsid w:val="00A1363C"/>
    <w:rsid w:val="00A163DF"/>
    <w:rsid w:val="00A22771"/>
    <w:rsid w:val="00A23534"/>
    <w:rsid w:val="00A27A29"/>
    <w:rsid w:val="00A37444"/>
    <w:rsid w:val="00A44670"/>
    <w:rsid w:val="00A46EE3"/>
    <w:rsid w:val="00A63AAD"/>
    <w:rsid w:val="00A66BBC"/>
    <w:rsid w:val="00A728EC"/>
    <w:rsid w:val="00A73EB1"/>
    <w:rsid w:val="00A81787"/>
    <w:rsid w:val="00A834E0"/>
    <w:rsid w:val="00A84812"/>
    <w:rsid w:val="00A86729"/>
    <w:rsid w:val="00A90E7D"/>
    <w:rsid w:val="00AA1124"/>
    <w:rsid w:val="00AB0002"/>
    <w:rsid w:val="00AB2955"/>
    <w:rsid w:val="00AB3DBB"/>
    <w:rsid w:val="00AB6C55"/>
    <w:rsid w:val="00AC290E"/>
    <w:rsid w:val="00AC2C0A"/>
    <w:rsid w:val="00AC69C3"/>
    <w:rsid w:val="00AC764B"/>
    <w:rsid w:val="00AE5DEA"/>
    <w:rsid w:val="00AF5C45"/>
    <w:rsid w:val="00AF795A"/>
    <w:rsid w:val="00B0486E"/>
    <w:rsid w:val="00B0561F"/>
    <w:rsid w:val="00B11C2F"/>
    <w:rsid w:val="00B22151"/>
    <w:rsid w:val="00B2237A"/>
    <w:rsid w:val="00B34DAB"/>
    <w:rsid w:val="00B65984"/>
    <w:rsid w:val="00B66197"/>
    <w:rsid w:val="00B968F9"/>
    <w:rsid w:val="00BB1CCD"/>
    <w:rsid w:val="00BB6405"/>
    <w:rsid w:val="00BC10AE"/>
    <w:rsid w:val="00BD5E9C"/>
    <w:rsid w:val="00BE6D1E"/>
    <w:rsid w:val="00BE6D8B"/>
    <w:rsid w:val="00BF5543"/>
    <w:rsid w:val="00BF65F6"/>
    <w:rsid w:val="00BF69B0"/>
    <w:rsid w:val="00C11AE9"/>
    <w:rsid w:val="00C11FB9"/>
    <w:rsid w:val="00C15442"/>
    <w:rsid w:val="00C16FAC"/>
    <w:rsid w:val="00C17CA2"/>
    <w:rsid w:val="00C267F7"/>
    <w:rsid w:val="00C33B68"/>
    <w:rsid w:val="00C410E3"/>
    <w:rsid w:val="00C41A20"/>
    <w:rsid w:val="00C47364"/>
    <w:rsid w:val="00C5701C"/>
    <w:rsid w:val="00C61F4F"/>
    <w:rsid w:val="00C66DC4"/>
    <w:rsid w:val="00C70202"/>
    <w:rsid w:val="00C76907"/>
    <w:rsid w:val="00C77136"/>
    <w:rsid w:val="00C82E7A"/>
    <w:rsid w:val="00C82F45"/>
    <w:rsid w:val="00C8369B"/>
    <w:rsid w:val="00C844C7"/>
    <w:rsid w:val="00C87BB1"/>
    <w:rsid w:val="00C965BF"/>
    <w:rsid w:val="00C97C32"/>
    <w:rsid w:val="00CA1D3A"/>
    <w:rsid w:val="00CB2E80"/>
    <w:rsid w:val="00CB3786"/>
    <w:rsid w:val="00CC0B3D"/>
    <w:rsid w:val="00CC0DAC"/>
    <w:rsid w:val="00CC58EA"/>
    <w:rsid w:val="00CC7D6C"/>
    <w:rsid w:val="00CD1176"/>
    <w:rsid w:val="00CD1988"/>
    <w:rsid w:val="00CD2B0E"/>
    <w:rsid w:val="00CD5AB5"/>
    <w:rsid w:val="00CE2557"/>
    <w:rsid w:val="00CF35C9"/>
    <w:rsid w:val="00CF4CA0"/>
    <w:rsid w:val="00CF7CCB"/>
    <w:rsid w:val="00D06BDF"/>
    <w:rsid w:val="00D227F1"/>
    <w:rsid w:val="00D232B4"/>
    <w:rsid w:val="00D23C46"/>
    <w:rsid w:val="00D317B5"/>
    <w:rsid w:val="00D360F4"/>
    <w:rsid w:val="00D402D4"/>
    <w:rsid w:val="00D44054"/>
    <w:rsid w:val="00D530D5"/>
    <w:rsid w:val="00D6024A"/>
    <w:rsid w:val="00D627A3"/>
    <w:rsid w:val="00D63BE7"/>
    <w:rsid w:val="00D657DA"/>
    <w:rsid w:val="00D72393"/>
    <w:rsid w:val="00D750CA"/>
    <w:rsid w:val="00DA2129"/>
    <w:rsid w:val="00DA3738"/>
    <w:rsid w:val="00DB1A12"/>
    <w:rsid w:val="00DE0490"/>
    <w:rsid w:val="00DE53FF"/>
    <w:rsid w:val="00DF52B0"/>
    <w:rsid w:val="00E03DE4"/>
    <w:rsid w:val="00E15585"/>
    <w:rsid w:val="00E1697F"/>
    <w:rsid w:val="00E22E81"/>
    <w:rsid w:val="00E230B3"/>
    <w:rsid w:val="00E27381"/>
    <w:rsid w:val="00E31B81"/>
    <w:rsid w:val="00E36552"/>
    <w:rsid w:val="00E42BF7"/>
    <w:rsid w:val="00E46036"/>
    <w:rsid w:val="00E473D1"/>
    <w:rsid w:val="00E479B0"/>
    <w:rsid w:val="00E50200"/>
    <w:rsid w:val="00E53275"/>
    <w:rsid w:val="00E54DBE"/>
    <w:rsid w:val="00E62DC8"/>
    <w:rsid w:val="00E71538"/>
    <w:rsid w:val="00E7178F"/>
    <w:rsid w:val="00E75F4D"/>
    <w:rsid w:val="00E967D5"/>
    <w:rsid w:val="00EA619F"/>
    <w:rsid w:val="00EA6F87"/>
    <w:rsid w:val="00EA7A5D"/>
    <w:rsid w:val="00EB32B8"/>
    <w:rsid w:val="00EC76D3"/>
    <w:rsid w:val="00EE12A3"/>
    <w:rsid w:val="00EF4DB5"/>
    <w:rsid w:val="00EF725F"/>
    <w:rsid w:val="00F03276"/>
    <w:rsid w:val="00F03AD3"/>
    <w:rsid w:val="00F14F4E"/>
    <w:rsid w:val="00F202B5"/>
    <w:rsid w:val="00F24DB6"/>
    <w:rsid w:val="00F33A58"/>
    <w:rsid w:val="00F41147"/>
    <w:rsid w:val="00F44CF0"/>
    <w:rsid w:val="00F44D5F"/>
    <w:rsid w:val="00F619DD"/>
    <w:rsid w:val="00F62806"/>
    <w:rsid w:val="00F729A7"/>
    <w:rsid w:val="00F8216F"/>
    <w:rsid w:val="00F83722"/>
    <w:rsid w:val="00F8595E"/>
    <w:rsid w:val="00F8732B"/>
    <w:rsid w:val="00F91017"/>
    <w:rsid w:val="00F9299E"/>
    <w:rsid w:val="00F944F2"/>
    <w:rsid w:val="00FA1DC5"/>
    <w:rsid w:val="00FA4F5C"/>
    <w:rsid w:val="00FB1886"/>
    <w:rsid w:val="00FB3EAC"/>
    <w:rsid w:val="00FB5882"/>
    <w:rsid w:val="00FC22E7"/>
    <w:rsid w:val="00FC3A90"/>
    <w:rsid w:val="00FC7314"/>
    <w:rsid w:val="00FC76D1"/>
    <w:rsid w:val="00FE0BE3"/>
    <w:rsid w:val="00FE13A2"/>
    <w:rsid w:val="00FE22B8"/>
    <w:rsid w:val="00FE6DF7"/>
    <w:rsid w:val="00FE7183"/>
    <w:rsid w:val="00FF0BAC"/>
    <w:rsid w:val="00FF639C"/>
    <w:rsid w:val="00FF73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8BC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qFormat/>
    <w:rsid w:val="00B34DAB"/>
    <w:pPr>
      <w:spacing w:line="320" w:lineRule="atLeast"/>
    </w:pPr>
    <w:rPr>
      <w:rFonts w:asciiTheme="minorHAnsi" w:hAnsiTheme="minorHAnsi"/>
      <w:lang w:val="en-GB"/>
    </w:rPr>
  </w:style>
  <w:style w:type="paragraph" w:styleId="Overskrift1">
    <w:name w:val="heading 1"/>
    <w:basedOn w:val="Titel"/>
    <w:link w:val="Overskrift1Tegn"/>
    <w:uiPriority w:val="1"/>
    <w:semiHidden/>
    <w:qFormat/>
    <w:rsid w:val="00B34DAB"/>
    <w:pPr>
      <w:outlineLvl w:val="0"/>
    </w:pPr>
    <w:rPr>
      <w:color w:val="auto"/>
    </w:rPr>
  </w:style>
  <w:style w:type="paragraph" w:styleId="Overskrift2">
    <w:name w:val="heading 2"/>
    <w:basedOn w:val="Normal"/>
    <w:next w:val="Normal"/>
    <w:link w:val="Overskrift2Tegn"/>
    <w:uiPriority w:val="1"/>
    <w:semiHidden/>
    <w:qFormat/>
    <w:rsid w:val="00F8732B"/>
    <w:pPr>
      <w:numPr>
        <w:numId w:val="20"/>
      </w:numPr>
      <w:tabs>
        <w:tab w:val="left" w:pos="360"/>
      </w:tabs>
      <w:autoSpaceDE w:val="0"/>
      <w:autoSpaceDN w:val="0"/>
      <w:spacing w:before="280" w:after="80"/>
      <w:outlineLvl w:val="1"/>
    </w:pPr>
    <w:rPr>
      <w:rFonts w:ascii="Segoe UI Semibold" w:eastAsiaTheme="majorEastAsia" w:hAnsi="Segoe UI Semibold" w:cstheme="majorBidi"/>
      <w:color w:val="191919" w:themeColor="text1"/>
      <w:sz w:val="24"/>
      <w:szCs w:val="26"/>
      <w:lang w:eastAsia="en-US"/>
    </w:rPr>
  </w:style>
  <w:style w:type="paragraph" w:styleId="Overskrift3">
    <w:name w:val="heading 3"/>
    <w:basedOn w:val="Normal"/>
    <w:next w:val="Normal"/>
    <w:link w:val="Overskrift3Tegn"/>
    <w:uiPriority w:val="9"/>
    <w:semiHidden/>
    <w:qFormat/>
    <w:rsid w:val="00FE22B8"/>
    <w:pPr>
      <w:keepNext/>
      <w:keepLines/>
      <w:numPr>
        <w:numId w:val="21"/>
      </w:numPr>
      <w:spacing w:before="40"/>
      <w:outlineLvl w:val="2"/>
    </w:pPr>
    <w:rPr>
      <w:rFonts w:asciiTheme="majorHAnsi" w:eastAsiaTheme="majorEastAsia" w:hAnsiTheme="majorHAnsi" w:cstheme="majorBidi"/>
      <w:color w:val="121212" w:themeColor="accent1" w:themeShade="7F"/>
      <w:sz w:val="21"/>
      <w:szCs w:val="24"/>
    </w:rPr>
  </w:style>
  <w:style w:type="paragraph" w:styleId="Overskrift4">
    <w:name w:val="heading 4"/>
    <w:basedOn w:val="Normal"/>
    <w:next w:val="Normal"/>
    <w:link w:val="Overskrift4Tegn"/>
    <w:uiPriority w:val="9"/>
    <w:semiHidden/>
    <w:qFormat/>
    <w:rsid w:val="00602A34"/>
    <w:pPr>
      <w:numPr>
        <w:numId w:val="35"/>
      </w:numPr>
      <w:spacing w:before="240"/>
      <w:outlineLvl w:val="3"/>
    </w:pPr>
    <w:rPr>
      <w:rFonts w:asciiTheme="majorHAnsi" w:eastAsiaTheme="majorEastAsia" w:hAnsiTheme="majorHAnsi" w:cstheme="majorBidi"/>
      <w:iCs/>
      <w:color w:val="1B1B1B" w:themeColor="accent1" w:themeShade="BF"/>
      <w:sz w:val="21"/>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semiHidden/>
    <w:rsid w:val="00B34DAB"/>
    <w:rPr>
      <w:rFonts w:ascii="Segoe UI Semibold" w:eastAsia="Segoe UI Semibold" w:hAnsi="Segoe UI Semibold" w:cs="Segoe UI Semibold"/>
      <w:sz w:val="28"/>
      <w:szCs w:val="32"/>
      <w:lang w:val="en-GB" w:eastAsia="en-US"/>
    </w:rPr>
  </w:style>
  <w:style w:type="character" w:customStyle="1" w:styleId="Overskrift2Tegn">
    <w:name w:val="Overskrift 2 Tegn"/>
    <w:basedOn w:val="Standardskrifttypeiafsnit"/>
    <w:link w:val="Overskrift2"/>
    <w:uiPriority w:val="1"/>
    <w:semiHidden/>
    <w:rsid w:val="00F8732B"/>
    <w:rPr>
      <w:rFonts w:ascii="Segoe UI Semibold" w:eastAsiaTheme="majorEastAsia" w:hAnsi="Segoe UI Semibold" w:cstheme="majorBidi"/>
      <w:color w:val="191919" w:themeColor="text1"/>
      <w:sz w:val="24"/>
      <w:szCs w:val="26"/>
      <w:lang w:val="en-GB" w:eastAsia="en-US"/>
    </w:rPr>
  </w:style>
  <w:style w:type="paragraph" w:customStyle="1" w:styleId="Tekstfelt">
    <w:name w:val="Tekstfelt"/>
    <w:basedOn w:val="Normal"/>
    <w:uiPriority w:val="5"/>
    <w:qFormat/>
    <w:rsid w:val="004D79EA"/>
    <w:pPr>
      <w:tabs>
        <w:tab w:val="left" w:pos="1021"/>
        <w:tab w:val="left" w:pos="1701"/>
        <w:tab w:val="left" w:pos="2041"/>
      </w:tabs>
      <w:autoSpaceDE w:val="0"/>
      <w:autoSpaceDN w:val="0"/>
      <w:spacing w:before="60" w:after="60"/>
      <w:ind w:left="1021" w:hanging="397"/>
    </w:pPr>
    <w:rPr>
      <w:rFonts w:ascii="Segoe UI" w:eastAsia="Segoe UI Semibold" w:hAnsi="Segoe UI" w:cs="Segoe UI Semibold"/>
      <w:szCs w:val="22"/>
      <w:lang w:eastAsia="en-US"/>
    </w:rPr>
  </w:style>
  <w:style w:type="paragraph" w:styleId="Listeafsnit">
    <w:name w:val="List Paragraph"/>
    <w:basedOn w:val="Normal"/>
    <w:uiPriority w:val="34"/>
    <w:semiHidden/>
    <w:qFormat/>
    <w:rsid w:val="0020722B"/>
    <w:pPr>
      <w:ind w:left="720"/>
      <w:contextualSpacing/>
    </w:pPr>
  </w:style>
  <w:style w:type="table" w:styleId="Tabel-Gitter">
    <w:name w:val="Table Grid"/>
    <w:basedOn w:val="Tabel-Normal"/>
    <w:uiPriority w:val="59"/>
    <w:rsid w:val="0020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semiHidden/>
    <w:rsid w:val="0051416B"/>
    <w:pPr>
      <w:tabs>
        <w:tab w:val="center" w:pos="4819"/>
        <w:tab w:val="right" w:pos="9638"/>
      </w:tabs>
      <w:spacing w:after="720" w:line="240" w:lineRule="auto"/>
    </w:pPr>
    <w:rPr>
      <w:caps/>
      <w:color w:val="808080"/>
      <w:sz w:val="16"/>
    </w:rPr>
  </w:style>
  <w:style w:type="character" w:customStyle="1" w:styleId="SidehovedTegn">
    <w:name w:val="Sidehoved Tegn"/>
    <w:basedOn w:val="Standardskrifttypeiafsnit"/>
    <w:link w:val="Sidehoved"/>
    <w:uiPriority w:val="99"/>
    <w:semiHidden/>
    <w:rsid w:val="00D44054"/>
    <w:rPr>
      <w:rFonts w:asciiTheme="minorHAnsi" w:hAnsiTheme="minorHAnsi"/>
      <w:caps/>
      <w:color w:val="808080"/>
      <w:sz w:val="16"/>
      <w:lang w:val="en-GB"/>
    </w:rPr>
  </w:style>
  <w:style w:type="paragraph" w:styleId="Sidefod">
    <w:name w:val="footer"/>
    <w:basedOn w:val="Normal"/>
    <w:link w:val="SidefodTegn"/>
    <w:uiPriority w:val="99"/>
    <w:semiHidden/>
    <w:rsid w:val="00713481"/>
    <w:pPr>
      <w:tabs>
        <w:tab w:val="center" w:pos="4819"/>
        <w:tab w:val="right" w:pos="9638"/>
      </w:tabs>
      <w:jc w:val="right"/>
    </w:pPr>
    <w:rPr>
      <w:color w:val="191919" w:themeColor="text1"/>
      <w:sz w:val="16"/>
    </w:rPr>
  </w:style>
  <w:style w:type="character" w:customStyle="1" w:styleId="SidefodTegn">
    <w:name w:val="Sidefod Tegn"/>
    <w:basedOn w:val="Standardskrifttypeiafsnit"/>
    <w:link w:val="Sidefod"/>
    <w:uiPriority w:val="99"/>
    <w:semiHidden/>
    <w:rsid w:val="00D44054"/>
    <w:rPr>
      <w:rFonts w:asciiTheme="minorHAnsi" w:hAnsiTheme="minorHAnsi"/>
      <w:color w:val="191919" w:themeColor="text1"/>
      <w:sz w:val="16"/>
      <w:lang w:val="en-GB"/>
    </w:rPr>
  </w:style>
  <w:style w:type="paragraph" w:styleId="Titel">
    <w:name w:val="Title"/>
    <w:basedOn w:val="Normal"/>
    <w:link w:val="TitelTegn"/>
    <w:uiPriority w:val="10"/>
    <w:semiHidden/>
    <w:qFormat/>
    <w:rsid w:val="00C76907"/>
    <w:pPr>
      <w:autoSpaceDE w:val="0"/>
      <w:autoSpaceDN w:val="0"/>
      <w:spacing w:after="240" w:line="400" w:lineRule="atLeast"/>
    </w:pPr>
    <w:rPr>
      <w:rFonts w:ascii="Segoe UI Semibold" w:eastAsia="Segoe UI Semibold" w:hAnsi="Segoe UI Semibold" w:cs="Segoe UI Semibold"/>
      <w:color w:val="252525" w:themeColor="accent1"/>
      <w:sz w:val="28"/>
      <w:szCs w:val="32"/>
      <w:lang w:eastAsia="en-US"/>
    </w:rPr>
  </w:style>
  <w:style w:type="character" w:customStyle="1" w:styleId="TitelTegn">
    <w:name w:val="Titel Tegn"/>
    <w:basedOn w:val="Standardskrifttypeiafsnit"/>
    <w:link w:val="Titel"/>
    <w:uiPriority w:val="10"/>
    <w:semiHidden/>
    <w:rsid w:val="00D44054"/>
    <w:rPr>
      <w:rFonts w:ascii="Segoe UI Semibold" w:eastAsia="Segoe UI Semibold" w:hAnsi="Segoe UI Semibold" w:cs="Segoe UI Semibold"/>
      <w:color w:val="252525" w:themeColor="accent1"/>
      <w:sz w:val="28"/>
      <w:szCs w:val="32"/>
      <w:lang w:val="en-GB" w:eastAsia="en-US"/>
    </w:rPr>
  </w:style>
  <w:style w:type="character" w:styleId="Pladsholdertekst">
    <w:name w:val="Placeholder Text"/>
    <w:basedOn w:val="Standardskrifttypeiafsnit"/>
    <w:uiPriority w:val="99"/>
    <w:semiHidden/>
    <w:rsid w:val="0020722B"/>
    <w:rPr>
      <w:color w:val="808080"/>
    </w:rPr>
  </w:style>
  <w:style w:type="paragraph" w:customStyle="1" w:styleId="Punktliste">
    <w:name w:val="Punktliste"/>
    <w:basedOn w:val="Normal"/>
    <w:uiPriority w:val="2"/>
    <w:semiHidden/>
    <w:qFormat/>
    <w:rsid w:val="00B968F9"/>
    <w:pPr>
      <w:numPr>
        <w:numId w:val="3"/>
      </w:numPr>
      <w:autoSpaceDE w:val="0"/>
      <w:autoSpaceDN w:val="0"/>
      <w:spacing w:after="240"/>
    </w:pPr>
    <w:rPr>
      <w:rFonts w:ascii="Segoe UI" w:eastAsia="Segoe UI Semibold" w:hAnsi="Segoe UI" w:cs="Segoe UI Semibold"/>
      <w:color w:val="252525" w:themeColor="accent1"/>
      <w:szCs w:val="22"/>
      <w:lang w:eastAsia="en-US"/>
    </w:rPr>
  </w:style>
  <w:style w:type="paragraph" w:customStyle="1" w:styleId="Lillemarkeringsoverskriftniv2">
    <w:name w:val="Lille markeringsoverskrift niv. 2"/>
    <w:basedOn w:val="Normal"/>
    <w:next w:val="Normal"/>
    <w:uiPriority w:val="2"/>
    <w:semiHidden/>
    <w:qFormat/>
    <w:rsid w:val="00E479B0"/>
    <w:pPr>
      <w:keepNext/>
      <w:spacing w:before="240" w:after="120" w:line="300" w:lineRule="atLeast"/>
      <w:ind w:left="794"/>
      <w:outlineLvl w:val="1"/>
    </w:pPr>
    <w:rPr>
      <w:rFonts w:asciiTheme="majorHAnsi" w:hAnsiTheme="majorHAnsi"/>
      <w:color w:val="252525" w:themeColor="accent1"/>
      <w:szCs w:val="24"/>
    </w:rPr>
  </w:style>
  <w:style w:type="table" w:styleId="Tabel-Web3">
    <w:name w:val="Table Web 3"/>
    <w:basedOn w:val="Tabel-Normal"/>
    <w:uiPriority w:val="99"/>
    <w:rsid w:val="005A31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ittertabel1-lys-farve1">
    <w:name w:val="Grid Table 1 Light Accent 1"/>
    <w:basedOn w:val="Tabel-Normal"/>
    <w:uiPriority w:val="46"/>
    <w:rsid w:val="005A31D4"/>
    <w:tblPr>
      <w:tblStyleRowBandSize w:val="1"/>
      <w:tblStyleColBandSize w:val="1"/>
      <w:tblBorders>
        <w:top w:val="single" w:sz="4" w:space="0" w:color="A7A7A7" w:themeColor="accent1" w:themeTint="66"/>
        <w:left w:val="single" w:sz="4" w:space="0" w:color="A7A7A7" w:themeColor="accent1" w:themeTint="66"/>
        <w:bottom w:val="single" w:sz="4" w:space="0" w:color="A7A7A7" w:themeColor="accent1" w:themeTint="66"/>
        <w:right w:val="single" w:sz="4" w:space="0" w:color="A7A7A7" w:themeColor="accent1" w:themeTint="66"/>
        <w:insideH w:val="single" w:sz="4" w:space="0" w:color="A7A7A7" w:themeColor="accent1" w:themeTint="66"/>
        <w:insideV w:val="single" w:sz="4" w:space="0" w:color="A7A7A7"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A31D4"/>
    <w:tblPr>
      <w:tblStyleRowBandSize w:val="1"/>
      <w:tblStyleColBandSize w:val="1"/>
      <w:tblBorders>
        <w:top w:val="single" w:sz="4" w:space="0" w:color="F7F7F7" w:themeColor="accent2" w:themeTint="66"/>
        <w:left w:val="single" w:sz="4" w:space="0" w:color="F7F7F7" w:themeColor="accent2" w:themeTint="66"/>
        <w:bottom w:val="single" w:sz="4" w:space="0" w:color="F7F7F7" w:themeColor="accent2" w:themeTint="66"/>
        <w:right w:val="single" w:sz="4" w:space="0" w:color="F7F7F7" w:themeColor="accent2" w:themeTint="66"/>
        <w:insideH w:val="single" w:sz="4" w:space="0" w:color="F7F7F7" w:themeColor="accent2" w:themeTint="66"/>
        <w:insideV w:val="single" w:sz="4" w:space="0" w:color="F7F7F7" w:themeColor="accent2" w:themeTint="66"/>
      </w:tblBorders>
    </w:tblPr>
    <w:tblStylePr w:type="firstRow">
      <w:rPr>
        <w:b/>
        <w:bCs/>
      </w:rPr>
      <w:tblPr/>
      <w:tcPr>
        <w:tcBorders>
          <w:bottom w:val="single" w:sz="12" w:space="0" w:color="F3F3F3" w:themeColor="accent2" w:themeTint="99"/>
        </w:tcBorders>
      </w:tcPr>
    </w:tblStylePr>
    <w:tblStylePr w:type="lastRow">
      <w:rPr>
        <w:b/>
        <w:bCs/>
      </w:rPr>
      <w:tblPr/>
      <w:tcPr>
        <w:tcBorders>
          <w:top w:val="double" w:sz="2" w:space="0" w:color="F3F3F3" w:themeColor="accent2" w:themeTint="99"/>
        </w:tcBorders>
      </w:tcPr>
    </w:tblStylePr>
    <w:tblStylePr w:type="firstCol">
      <w:rPr>
        <w:b/>
        <w:bCs/>
      </w:rPr>
    </w:tblStylePr>
    <w:tblStylePr w:type="lastCol">
      <w:rPr>
        <w:b/>
        <w:bCs/>
      </w:rPr>
    </w:tblStylePr>
  </w:style>
  <w:style w:type="table" w:styleId="Gittertabel5-mrk-farve2">
    <w:name w:val="Grid Table 5 Dark Accent 2"/>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B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B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B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BEB" w:themeFill="accent2"/>
      </w:tcPr>
    </w:tblStylePr>
    <w:tblStylePr w:type="band1Vert">
      <w:tblPr/>
      <w:tcPr>
        <w:shd w:val="clear" w:color="auto" w:fill="F7F7F7" w:themeFill="accent2" w:themeFillTint="66"/>
      </w:tcPr>
    </w:tblStylePr>
    <w:tblStylePr w:type="band1Horz">
      <w:tblPr/>
      <w:tcPr>
        <w:shd w:val="clear" w:color="auto" w:fill="F7F7F7" w:themeFill="accent2" w:themeFillTint="66"/>
      </w:tcPr>
    </w:tblStylePr>
  </w:style>
  <w:style w:type="table" w:styleId="Gittertabel5-mrk-farve1">
    <w:name w:val="Grid Table 5 Dark Accent 1"/>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25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25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25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2525" w:themeFill="accent1"/>
      </w:tcPr>
    </w:tblStylePr>
    <w:tblStylePr w:type="band1Vert">
      <w:tblPr/>
      <w:tcPr>
        <w:shd w:val="clear" w:color="auto" w:fill="A7A7A7" w:themeFill="accent1" w:themeFillTint="66"/>
      </w:tcPr>
    </w:tblStylePr>
    <w:tblStylePr w:type="band1Horz">
      <w:tblPr/>
      <w:tcPr>
        <w:shd w:val="clear" w:color="auto" w:fill="A7A7A7" w:themeFill="accent1" w:themeFillTint="66"/>
      </w:tcPr>
    </w:tblStylePr>
  </w:style>
  <w:style w:type="table" w:styleId="Gittertabel4-farve6">
    <w:name w:val="Grid Table 4 Accent 6"/>
    <w:basedOn w:val="Tabel-Normal"/>
    <w:uiPriority w:val="49"/>
    <w:rsid w:val="005A31D4"/>
    <w:tblPr>
      <w:tblStyleRowBandSize w:val="1"/>
      <w:tblStyleColBandSize w:val="1"/>
      <w:tblBorders>
        <w:top w:val="single" w:sz="4" w:space="0" w:color="F5C27A" w:themeColor="accent6" w:themeTint="99"/>
        <w:left w:val="single" w:sz="4" w:space="0" w:color="F5C27A" w:themeColor="accent6" w:themeTint="99"/>
        <w:bottom w:val="single" w:sz="4" w:space="0" w:color="F5C27A" w:themeColor="accent6" w:themeTint="99"/>
        <w:right w:val="single" w:sz="4" w:space="0" w:color="F5C27A" w:themeColor="accent6" w:themeTint="99"/>
        <w:insideH w:val="single" w:sz="4" w:space="0" w:color="F5C27A" w:themeColor="accent6" w:themeTint="99"/>
        <w:insideV w:val="single" w:sz="4" w:space="0" w:color="F5C27A" w:themeColor="accent6" w:themeTint="99"/>
      </w:tblBorders>
    </w:tblPr>
    <w:tblStylePr w:type="firstRow">
      <w:rPr>
        <w:b/>
        <w:bCs/>
        <w:color w:val="FFFFFF" w:themeColor="background1"/>
      </w:rPr>
      <w:tblPr/>
      <w:tcPr>
        <w:tcBorders>
          <w:top w:val="single" w:sz="4" w:space="0" w:color="EF9B23" w:themeColor="accent6"/>
          <w:left w:val="single" w:sz="4" w:space="0" w:color="EF9B23" w:themeColor="accent6"/>
          <w:bottom w:val="single" w:sz="4" w:space="0" w:color="EF9B23" w:themeColor="accent6"/>
          <w:right w:val="single" w:sz="4" w:space="0" w:color="EF9B23" w:themeColor="accent6"/>
          <w:insideH w:val="nil"/>
          <w:insideV w:val="nil"/>
        </w:tcBorders>
        <w:shd w:val="clear" w:color="auto" w:fill="EF9B23" w:themeFill="accent6"/>
      </w:tcPr>
    </w:tblStylePr>
    <w:tblStylePr w:type="lastRow">
      <w:rPr>
        <w:b/>
        <w:bCs/>
      </w:rPr>
      <w:tblPr/>
      <w:tcPr>
        <w:tcBorders>
          <w:top w:val="double" w:sz="4" w:space="0" w:color="EF9B23" w:themeColor="accent6"/>
        </w:tcBorders>
      </w:tcPr>
    </w:tblStylePr>
    <w:tblStylePr w:type="firstCol">
      <w:rPr>
        <w:b/>
        <w:bCs/>
      </w:rPr>
    </w:tblStylePr>
    <w:tblStylePr w:type="lastCol">
      <w:rPr>
        <w:b/>
        <w:bCs/>
      </w:rPr>
    </w:tblStylePr>
    <w:tblStylePr w:type="band1Vert">
      <w:tblPr/>
      <w:tcPr>
        <w:shd w:val="clear" w:color="auto" w:fill="FBEAD2" w:themeFill="accent6" w:themeFillTint="33"/>
      </w:tcPr>
    </w:tblStylePr>
    <w:tblStylePr w:type="band1Horz">
      <w:tblPr/>
      <w:tcPr>
        <w:shd w:val="clear" w:color="auto" w:fill="FBEAD2" w:themeFill="accent6" w:themeFillTint="33"/>
      </w:tcPr>
    </w:tblStylePr>
  </w:style>
  <w:style w:type="table" w:styleId="Gittertabel5-mrk">
    <w:name w:val="Grid Table 5 Dark"/>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1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191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1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1919" w:themeFill="text1"/>
      </w:tcPr>
    </w:tblStylePr>
    <w:tblStylePr w:type="band1Vert">
      <w:tblPr/>
      <w:tcPr>
        <w:shd w:val="clear" w:color="auto" w:fill="A3A3A3" w:themeFill="text1" w:themeFillTint="66"/>
      </w:tcPr>
    </w:tblStylePr>
    <w:tblStylePr w:type="band1Horz">
      <w:tblPr/>
      <w:tcPr>
        <w:shd w:val="clear" w:color="auto" w:fill="A3A3A3" w:themeFill="text1" w:themeFillTint="66"/>
      </w:tcPr>
    </w:tblStylePr>
  </w:style>
  <w:style w:type="table" w:styleId="Tabelgitter-lys">
    <w:name w:val="Grid Table Light"/>
    <w:basedOn w:val="Tabel-Normal"/>
    <w:uiPriority w:val="40"/>
    <w:rsid w:val="00C41A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C41A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rsid w:val="00D63BE7"/>
    <w:pPr>
      <w:spacing w:before="100" w:beforeAutospacing="1" w:after="100" w:afterAutospacing="1"/>
    </w:pPr>
    <w:rPr>
      <w:rFonts w:ascii="Times New Roman" w:hAnsi="Times New Roman"/>
      <w:szCs w:val="24"/>
    </w:rPr>
  </w:style>
  <w:style w:type="character" w:styleId="Kommentarhenvisning">
    <w:name w:val="annotation reference"/>
    <w:basedOn w:val="Standardskrifttypeiafsnit"/>
    <w:uiPriority w:val="99"/>
    <w:semiHidden/>
    <w:rsid w:val="00804BA1"/>
    <w:rPr>
      <w:sz w:val="16"/>
      <w:szCs w:val="16"/>
    </w:rPr>
  </w:style>
  <w:style w:type="paragraph" w:styleId="Kommentartekst">
    <w:name w:val="annotation text"/>
    <w:basedOn w:val="Normal"/>
    <w:link w:val="KommentartekstTegn"/>
    <w:uiPriority w:val="99"/>
    <w:semiHidden/>
    <w:rsid w:val="00804BA1"/>
  </w:style>
  <w:style w:type="character" w:customStyle="1" w:styleId="KommentartekstTegn">
    <w:name w:val="Kommentartekst Tegn"/>
    <w:basedOn w:val="Standardskrifttypeiafsnit"/>
    <w:link w:val="Kommentartekst"/>
    <w:uiPriority w:val="99"/>
    <w:semiHidden/>
    <w:rsid w:val="00D44054"/>
    <w:rPr>
      <w:rFonts w:asciiTheme="minorHAnsi" w:hAnsiTheme="minorHAnsi"/>
      <w:lang w:val="en-GB"/>
    </w:rPr>
  </w:style>
  <w:style w:type="paragraph" w:styleId="Kommentaremne">
    <w:name w:val="annotation subject"/>
    <w:basedOn w:val="Kommentartekst"/>
    <w:next w:val="Kommentartekst"/>
    <w:link w:val="KommentaremneTegn"/>
    <w:uiPriority w:val="99"/>
    <w:semiHidden/>
    <w:rsid w:val="00804BA1"/>
    <w:rPr>
      <w:b/>
      <w:bCs/>
    </w:rPr>
  </w:style>
  <w:style w:type="character" w:customStyle="1" w:styleId="KommentaremneTegn">
    <w:name w:val="Kommentaremne Tegn"/>
    <w:basedOn w:val="KommentartekstTegn"/>
    <w:link w:val="Kommentaremne"/>
    <w:uiPriority w:val="99"/>
    <w:semiHidden/>
    <w:rsid w:val="00D44054"/>
    <w:rPr>
      <w:rFonts w:asciiTheme="minorHAnsi" w:hAnsiTheme="minorHAnsi"/>
      <w:b/>
      <w:bCs/>
      <w:lang w:val="en-GB"/>
    </w:rPr>
  </w:style>
  <w:style w:type="character" w:styleId="Hyperlink">
    <w:name w:val="Hyperlink"/>
    <w:basedOn w:val="Standardskrifttypeiafsnit"/>
    <w:uiPriority w:val="99"/>
    <w:semiHidden/>
    <w:rsid w:val="00F944F2"/>
    <w:rPr>
      <w:color w:val="0000FF"/>
      <w:u w:val="single"/>
    </w:rPr>
  </w:style>
  <w:style w:type="paragraph" w:styleId="Korrektur">
    <w:name w:val="Revision"/>
    <w:hidden/>
    <w:uiPriority w:val="99"/>
    <w:semiHidden/>
    <w:rsid w:val="004F30E4"/>
    <w:rPr>
      <w:rFonts w:ascii="Arial" w:hAnsi="Arial"/>
      <w:sz w:val="24"/>
    </w:rPr>
  </w:style>
  <w:style w:type="character" w:styleId="Ulstomtale">
    <w:name w:val="Unresolved Mention"/>
    <w:basedOn w:val="Standardskrifttypeiafsnit"/>
    <w:uiPriority w:val="99"/>
    <w:semiHidden/>
    <w:rsid w:val="00C97C32"/>
    <w:rPr>
      <w:color w:val="605E5C"/>
      <w:shd w:val="clear" w:color="auto" w:fill="E1DFDD"/>
    </w:rPr>
  </w:style>
  <w:style w:type="paragraph" w:customStyle="1" w:styleId="Punktlisteunderpunkt">
    <w:name w:val="Punktliste underpunkt"/>
    <w:basedOn w:val="Normal"/>
    <w:semiHidden/>
    <w:qFormat/>
    <w:rsid w:val="009A2167"/>
    <w:pPr>
      <w:numPr>
        <w:numId w:val="6"/>
      </w:numPr>
    </w:pPr>
  </w:style>
  <w:style w:type="character" w:styleId="BesgtLink">
    <w:name w:val="FollowedHyperlink"/>
    <w:basedOn w:val="Standardskrifttypeiafsnit"/>
    <w:uiPriority w:val="99"/>
    <w:semiHidden/>
    <w:rsid w:val="00566CDF"/>
    <w:rPr>
      <w:color w:val="007EC1" w:themeColor="followedHyperlink"/>
      <w:u w:val="single"/>
    </w:rPr>
  </w:style>
  <w:style w:type="character" w:customStyle="1" w:styleId="Overskrift3Tegn">
    <w:name w:val="Overskrift 3 Tegn"/>
    <w:basedOn w:val="Standardskrifttypeiafsnit"/>
    <w:link w:val="Overskrift3"/>
    <w:uiPriority w:val="9"/>
    <w:semiHidden/>
    <w:rsid w:val="00FE22B8"/>
    <w:rPr>
      <w:rFonts w:asciiTheme="majorHAnsi" w:eastAsiaTheme="majorEastAsia" w:hAnsiTheme="majorHAnsi" w:cstheme="majorBidi"/>
      <w:color w:val="121212" w:themeColor="accent1" w:themeShade="7F"/>
      <w:sz w:val="21"/>
      <w:szCs w:val="24"/>
      <w:lang w:val="en-GB"/>
    </w:rPr>
  </w:style>
  <w:style w:type="paragraph" w:customStyle="1" w:styleId="Tekstfeltindrykket2niveau">
    <w:name w:val="Tekstfelt indrykket 2. niveau"/>
    <w:basedOn w:val="Tekstfelt"/>
    <w:semiHidden/>
    <w:qFormat/>
    <w:rsid w:val="00B968F9"/>
    <w:pPr>
      <w:tabs>
        <w:tab w:val="clear" w:pos="1701"/>
        <w:tab w:val="left" w:pos="1418"/>
      </w:tabs>
      <w:ind w:firstLine="0"/>
    </w:pPr>
    <w:rPr>
      <w:lang w:val="en"/>
    </w:rPr>
  </w:style>
  <w:style w:type="paragraph" w:customStyle="1" w:styleId="Tekstfeltoverskrift">
    <w:name w:val="Tekstfeltoverskrift"/>
    <w:basedOn w:val="Normal"/>
    <w:semiHidden/>
    <w:qFormat/>
    <w:rsid w:val="007E5756"/>
    <w:pPr>
      <w:keepNext/>
      <w:spacing w:before="120"/>
      <w:ind w:left="624"/>
    </w:pPr>
    <w:rPr>
      <w:rFonts w:asciiTheme="majorHAnsi" w:hAnsiTheme="majorHAnsi"/>
    </w:rPr>
  </w:style>
  <w:style w:type="paragraph" w:customStyle="1" w:styleId="Tekstfeltindrykket1niv">
    <w:name w:val="Tekstfelt indrykket 1 niv."/>
    <w:basedOn w:val="Normal"/>
    <w:semiHidden/>
    <w:qFormat/>
    <w:rsid w:val="00002CDB"/>
    <w:pPr>
      <w:ind w:left="624"/>
    </w:pPr>
  </w:style>
  <w:style w:type="paragraph" w:customStyle="1" w:styleId="Note">
    <w:name w:val="Note"/>
    <w:basedOn w:val="Normal"/>
    <w:semiHidden/>
    <w:qFormat/>
    <w:rsid w:val="005314F1"/>
    <w:pPr>
      <w:spacing w:after="80"/>
      <w:ind w:left="397"/>
    </w:pPr>
    <w:rPr>
      <w:color w:val="004D83" w:themeColor="text2"/>
      <w:sz w:val="18"/>
      <w:lang w:eastAsia="en-US"/>
    </w:rPr>
  </w:style>
  <w:style w:type="paragraph" w:customStyle="1" w:styleId="Overskrift1ikkenummereret">
    <w:name w:val="Overskrift 1 ikke nummereret"/>
    <w:basedOn w:val="Normal"/>
    <w:next w:val="Normal"/>
    <w:semiHidden/>
    <w:qFormat/>
    <w:rsid w:val="00D44054"/>
    <w:pPr>
      <w:keepNext/>
      <w:keepLines/>
      <w:spacing w:before="480" w:after="240"/>
    </w:pPr>
    <w:rPr>
      <w:rFonts w:asciiTheme="majorHAnsi" w:eastAsia="Segoe UI Semibold" w:hAnsiTheme="majorHAnsi" w:cs="Segoe UI Semibold"/>
      <w:bCs/>
      <w:color w:val="191919" w:themeColor="text1"/>
      <w:sz w:val="24"/>
      <w:szCs w:val="26"/>
      <w:lang w:eastAsia="en-US"/>
    </w:rPr>
  </w:style>
  <w:style w:type="paragraph" w:customStyle="1" w:styleId="Overskrift2ikkenummereret">
    <w:name w:val="Overskrift 2 ikke nummereret"/>
    <w:basedOn w:val="Normal"/>
    <w:semiHidden/>
    <w:qFormat/>
    <w:rsid w:val="00D44054"/>
    <w:pPr>
      <w:keepNext/>
      <w:keepLines/>
      <w:spacing w:before="280" w:after="80"/>
    </w:pPr>
    <w:rPr>
      <w:rFonts w:asciiTheme="majorHAnsi" w:eastAsia="Segoe UI Semibold" w:hAnsiTheme="majorHAnsi"/>
      <w:sz w:val="21"/>
    </w:rPr>
  </w:style>
  <w:style w:type="paragraph" w:customStyle="1" w:styleId="Punktlisteindrykkettekst">
    <w:name w:val="Punktliste indrykket tekst"/>
    <w:basedOn w:val="Normal"/>
    <w:semiHidden/>
    <w:qFormat/>
    <w:rsid w:val="00384365"/>
    <w:pPr>
      <w:spacing w:after="240"/>
      <w:ind w:left="794"/>
    </w:pPr>
    <w:rPr>
      <w:rFonts w:ascii="Segoe UI" w:eastAsia="Segoe UI Semibold" w:hAnsi="Segoe UI" w:cs="Segoe UI Semibold"/>
      <w:color w:val="191919" w:themeColor="text1"/>
      <w:szCs w:val="22"/>
      <w:lang w:eastAsia="en-US"/>
    </w:rPr>
  </w:style>
  <w:style w:type="paragraph" w:customStyle="1" w:styleId="Bogstavoverskrift">
    <w:name w:val="Bogstav overskrift"/>
    <w:basedOn w:val="Listeafsnit"/>
    <w:next w:val="Normal"/>
    <w:semiHidden/>
    <w:qFormat/>
    <w:rsid w:val="0011333F"/>
    <w:pPr>
      <w:keepNext/>
      <w:numPr>
        <w:numId w:val="14"/>
      </w:numPr>
      <w:spacing w:before="360"/>
      <w:ind w:left="397" w:hanging="397"/>
    </w:pPr>
    <w:rPr>
      <w:rFonts w:asciiTheme="majorHAnsi" w:hAnsiTheme="majorHAnsi" w:cstheme="majorHAnsi"/>
      <w:color w:val="666666" w:themeColor="accent4"/>
      <w:sz w:val="22"/>
      <w:szCs w:val="21"/>
    </w:rPr>
  </w:style>
  <w:style w:type="paragraph" w:styleId="Fodnotetekst">
    <w:name w:val="footnote text"/>
    <w:basedOn w:val="Normal"/>
    <w:link w:val="FodnotetekstTegn"/>
    <w:uiPriority w:val="99"/>
    <w:semiHidden/>
    <w:rsid w:val="00CC0DAC"/>
    <w:pPr>
      <w:spacing w:line="240" w:lineRule="auto"/>
    </w:pPr>
  </w:style>
  <w:style w:type="character" w:customStyle="1" w:styleId="FodnotetekstTegn">
    <w:name w:val="Fodnotetekst Tegn"/>
    <w:basedOn w:val="Standardskrifttypeiafsnit"/>
    <w:link w:val="Fodnotetekst"/>
    <w:uiPriority w:val="99"/>
    <w:semiHidden/>
    <w:rsid w:val="00CC0DAC"/>
    <w:rPr>
      <w:rFonts w:asciiTheme="minorHAnsi" w:hAnsiTheme="minorHAnsi"/>
      <w:lang w:val="en-GB"/>
    </w:rPr>
  </w:style>
  <w:style w:type="character" w:styleId="Fodnotehenvisning">
    <w:name w:val="footnote reference"/>
    <w:basedOn w:val="Standardskrifttypeiafsnit"/>
    <w:uiPriority w:val="99"/>
    <w:semiHidden/>
    <w:rsid w:val="00CC0DAC"/>
    <w:rPr>
      <w:vertAlign w:val="superscript"/>
    </w:rPr>
  </w:style>
  <w:style w:type="paragraph" w:customStyle="1" w:styleId="Heading3a">
    <w:name w:val="Heading 3a"/>
    <w:basedOn w:val="Overskrift3"/>
    <w:qFormat/>
    <w:rsid w:val="00F8732B"/>
    <w:pPr>
      <w:keepNext w:val="0"/>
      <w:keepLines w:val="0"/>
      <w:numPr>
        <w:numId w:val="28"/>
      </w:numPr>
      <w:tabs>
        <w:tab w:val="left" w:pos="720"/>
        <w:tab w:val="left" w:pos="990"/>
        <w:tab w:val="left" w:pos="1170"/>
      </w:tabs>
      <w:spacing w:before="240" w:after="240"/>
    </w:pPr>
    <w:rPr>
      <w:lang w:val="da-DK"/>
    </w:rPr>
  </w:style>
  <w:style w:type="paragraph" w:customStyle="1" w:styleId="Heading3b">
    <w:name w:val="Heading 3b"/>
    <w:basedOn w:val="Overskrift3"/>
    <w:qFormat/>
    <w:rsid w:val="00F8732B"/>
    <w:pPr>
      <w:keepNext w:val="0"/>
      <w:keepLines w:val="0"/>
      <w:numPr>
        <w:numId w:val="30"/>
      </w:numPr>
      <w:tabs>
        <w:tab w:val="left" w:pos="720"/>
        <w:tab w:val="left" w:pos="990"/>
        <w:tab w:val="left" w:pos="1170"/>
      </w:tabs>
      <w:spacing w:before="240" w:after="40"/>
    </w:pPr>
    <w:rPr>
      <w:lang w:val="da-DK"/>
    </w:rPr>
  </w:style>
  <w:style w:type="paragraph" w:customStyle="1" w:styleId="Heading3c">
    <w:name w:val="Heading 3c"/>
    <w:basedOn w:val="Overskrift3"/>
    <w:qFormat/>
    <w:rsid w:val="002C1E9F"/>
    <w:pPr>
      <w:keepLines w:val="0"/>
      <w:numPr>
        <w:numId w:val="0"/>
      </w:numPr>
      <w:autoSpaceDE w:val="0"/>
      <w:autoSpaceDN w:val="0"/>
      <w:spacing w:before="280" w:after="80"/>
    </w:pPr>
    <w:rPr>
      <w:rFonts w:ascii="Segoe UI Semibold" w:hAnsi="Segoe UI Semibold"/>
      <w:color w:val="666666"/>
      <w:szCs w:val="26"/>
      <w:lang w:val="da-DK" w:eastAsia="en-US"/>
    </w:rPr>
  </w:style>
  <w:style w:type="character" w:customStyle="1" w:styleId="Overskrift4Tegn">
    <w:name w:val="Overskrift 4 Tegn"/>
    <w:basedOn w:val="Standardskrifttypeiafsnit"/>
    <w:link w:val="Overskrift4"/>
    <w:uiPriority w:val="9"/>
    <w:semiHidden/>
    <w:rsid w:val="00602A34"/>
    <w:rPr>
      <w:rFonts w:asciiTheme="majorHAnsi" w:eastAsiaTheme="majorEastAsia" w:hAnsiTheme="majorHAnsi" w:cstheme="majorBidi"/>
      <w:iCs/>
      <w:color w:val="1B1B1B" w:themeColor="accent1" w:themeShade="BF"/>
      <w:sz w:val="21"/>
    </w:rPr>
  </w:style>
  <w:style w:type="paragraph" w:customStyle="1" w:styleId="Heading3d">
    <w:name w:val="Heading 3d"/>
    <w:basedOn w:val="Heading3b"/>
    <w:qFormat/>
    <w:rsid w:val="00403550"/>
    <w:pPr>
      <w:keepNext/>
      <w:numPr>
        <w:numId w:val="47"/>
      </w:numPr>
      <w:tabs>
        <w:tab w:val="clear" w:pos="720"/>
        <w:tab w:val="clear" w:pos="990"/>
        <w:tab w:val="clear" w:pos="1170"/>
      </w:tabs>
      <w:autoSpaceDE w:val="0"/>
      <w:autoSpaceDN w:val="0"/>
      <w:spacing w:before="280"/>
    </w:pPr>
    <w:rPr>
      <w:color w:val="191919" w:themeColor="text1"/>
      <w:szCs w:val="26"/>
      <w:lang w:eastAsia="en-US"/>
    </w:rPr>
  </w:style>
  <w:style w:type="paragraph" w:styleId="Opstilling-punkttegn">
    <w:name w:val="List Bullet"/>
    <w:basedOn w:val="Punktliste"/>
    <w:uiPriority w:val="99"/>
    <w:semiHidden/>
    <w:rsid w:val="00403550"/>
  </w:style>
  <w:style w:type="paragraph" w:customStyle="1" w:styleId="Heading3e">
    <w:name w:val="Heading 3e"/>
    <w:basedOn w:val="Overskrift3"/>
    <w:qFormat/>
    <w:rsid w:val="00403550"/>
    <w:pPr>
      <w:keepNext w:val="0"/>
      <w:keepLines w:val="0"/>
      <w:tabs>
        <w:tab w:val="left" w:pos="360"/>
      </w:tabs>
      <w:autoSpaceDE w:val="0"/>
      <w:autoSpaceDN w:val="0"/>
      <w:spacing w:before="240" w:after="60"/>
    </w:pPr>
    <w:rPr>
      <w:rFonts w:ascii="Segoe UI Semibold" w:hAnsi="Segoe UI Semibold"/>
      <w:color w:val="191919" w:themeColor="text1"/>
      <w:szCs w:val="26"/>
      <w:lang w:val="da-DK" w:eastAsia="en-US"/>
    </w:rPr>
  </w:style>
  <w:style w:type="paragraph" w:styleId="Opstilling-punkttegn2">
    <w:name w:val="List Bullet 2"/>
    <w:basedOn w:val="Punktlisteunderpunkt"/>
    <w:uiPriority w:val="99"/>
    <w:semiHidden/>
    <w:rsid w:val="00403550"/>
    <w:rPr>
      <w:rFonts w:eastAsia="Segoe UI Semibold"/>
      <w:lang w:eastAsia="en-US"/>
    </w:rPr>
  </w:style>
  <w:style w:type="paragraph" w:customStyle="1" w:styleId="Normal1">
    <w:name w:val="Normal1"/>
    <w:basedOn w:val="Tekstfeltindrykket1niv"/>
    <w:qFormat/>
    <w:rsid w:val="00F33A58"/>
    <w:pPr>
      <w:ind w:left="562"/>
    </w:pPr>
  </w:style>
  <w:style w:type="paragraph" w:customStyle="1" w:styleId="Normal2">
    <w:name w:val="Normal2"/>
    <w:basedOn w:val="Tekstfeltindrykket1niv"/>
    <w:qFormat/>
    <w:rsid w:val="00AF5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26212">
      <w:bodyDiv w:val="1"/>
      <w:marLeft w:val="0"/>
      <w:marRight w:val="0"/>
      <w:marTop w:val="0"/>
      <w:marBottom w:val="0"/>
      <w:divBdr>
        <w:top w:val="none" w:sz="0" w:space="0" w:color="auto"/>
        <w:left w:val="none" w:sz="0" w:space="0" w:color="auto"/>
        <w:bottom w:val="none" w:sz="0" w:space="0" w:color="auto"/>
        <w:right w:val="none" w:sz="0" w:space="0" w:color="auto"/>
      </w:divBdr>
      <w:divsChild>
        <w:div w:id="1990788227">
          <w:marLeft w:val="0"/>
          <w:marRight w:val="0"/>
          <w:marTop w:val="0"/>
          <w:marBottom w:val="0"/>
          <w:divBdr>
            <w:top w:val="none" w:sz="0" w:space="0" w:color="auto"/>
            <w:left w:val="none" w:sz="0" w:space="0" w:color="auto"/>
            <w:bottom w:val="none" w:sz="0" w:space="0" w:color="auto"/>
            <w:right w:val="none" w:sz="0" w:space="0" w:color="auto"/>
          </w:divBdr>
          <w:divsChild>
            <w:div w:id="29185373">
              <w:marLeft w:val="0"/>
              <w:marRight w:val="0"/>
              <w:marTop w:val="0"/>
              <w:marBottom w:val="0"/>
              <w:divBdr>
                <w:top w:val="none" w:sz="0" w:space="0" w:color="auto"/>
                <w:left w:val="none" w:sz="0" w:space="0" w:color="auto"/>
                <w:bottom w:val="none" w:sz="0" w:space="0" w:color="auto"/>
                <w:right w:val="none" w:sz="0" w:space="0" w:color="auto"/>
              </w:divBdr>
              <w:divsChild>
                <w:div w:id="2131970964">
                  <w:marLeft w:val="0"/>
                  <w:marRight w:val="0"/>
                  <w:marTop w:val="0"/>
                  <w:marBottom w:val="0"/>
                  <w:divBdr>
                    <w:top w:val="none" w:sz="0" w:space="0" w:color="auto"/>
                    <w:left w:val="none" w:sz="0" w:space="0" w:color="auto"/>
                    <w:bottom w:val="none" w:sz="0" w:space="0" w:color="auto"/>
                    <w:right w:val="none" w:sz="0" w:space="0" w:color="auto"/>
                  </w:divBdr>
                  <w:divsChild>
                    <w:div w:id="405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3937">
      <w:bodyDiv w:val="1"/>
      <w:marLeft w:val="0"/>
      <w:marRight w:val="0"/>
      <w:marTop w:val="0"/>
      <w:marBottom w:val="0"/>
      <w:divBdr>
        <w:top w:val="none" w:sz="0" w:space="0" w:color="auto"/>
        <w:left w:val="none" w:sz="0" w:space="0" w:color="auto"/>
        <w:bottom w:val="none" w:sz="0" w:space="0" w:color="auto"/>
        <w:right w:val="none" w:sz="0" w:space="0" w:color="auto"/>
      </w:divBdr>
    </w:div>
    <w:div w:id="1386222143">
      <w:bodyDiv w:val="1"/>
      <w:marLeft w:val="0"/>
      <w:marRight w:val="0"/>
      <w:marTop w:val="0"/>
      <w:marBottom w:val="0"/>
      <w:divBdr>
        <w:top w:val="none" w:sz="0" w:space="0" w:color="auto"/>
        <w:left w:val="none" w:sz="0" w:space="0" w:color="auto"/>
        <w:bottom w:val="none" w:sz="0" w:space="0" w:color="auto"/>
        <w:right w:val="none" w:sz="0" w:space="0" w:color="auto"/>
      </w:divBdr>
    </w:div>
    <w:div w:id="1397124488">
      <w:bodyDiv w:val="1"/>
      <w:marLeft w:val="0"/>
      <w:marRight w:val="0"/>
      <w:marTop w:val="0"/>
      <w:marBottom w:val="0"/>
      <w:divBdr>
        <w:top w:val="none" w:sz="0" w:space="0" w:color="auto"/>
        <w:left w:val="none" w:sz="0" w:space="0" w:color="auto"/>
        <w:bottom w:val="none" w:sz="0" w:space="0" w:color="auto"/>
        <w:right w:val="none" w:sz="0" w:space="0" w:color="auto"/>
      </w:divBdr>
    </w:div>
    <w:div w:id="1522551570">
      <w:bodyDiv w:val="1"/>
      <w:marLeft w:val="0"/>
      <w:marRight w:val="0"/>
      <w:marTop w:val="0"/>
      <w:marBottom w:val="0"/>
      <w:divBdr>
        <w:top w:val="none" w:sz="0" w:space="0" w:color="auto"/>
        <w:left w:val="none" w:sz="0" w:space="0" w:color="auto"/>
        <w:bottom w:val="none" w:sz="0" w:space="0" w:color="auto"/>
        <w:right w:val="none" w:sz="0" w:space="0" w:color="auto"/>
      </w:divBdr>
    </w:div>
    <w:div w:id="1798916748">
      <w:bodyDiv w:val="1"/>
      <w:marLeft w:val="0"/>
      <w:marRight w:val="0"/>
      <w:marTop w:val="0"/>
      <w:marBottom w:val="0"/>
      <w:divBdr>
        <w:top w:val="none" w:sz="0" w:space="0" w:color="auto"/>
        <w:left w:val="none" w:sz="0" w:space="0" w:color="auto"/>
        <w:bottom w:val="none" w:sz="0" w:space="0" w:color="auto"/>
        <w:right w:val="none" w:sz="0" w:space="0" w:color="auto"/>
      </w:divBdr>
    </w:div>
    <w:div w:id="20965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sets.ctfassets.net/kunz2thx8mib/37hAG0P0wmyKAMCNmftFzA/bc300367195498e0dcc6c2fc96dd34e9/Executive_Order_on_the_delimitation_of_the_scope_of_application_of_the_Act_on_screening_of_certain_foreign_direct_invest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50952\Desktop\Ans&#248;gningsskema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1AF7772DD5431F9461AD78FD8B18BA"/>
        <w:category>
          <w:name w:val="General"/>
          <w:gallery w:val="placeholder"/>
        </w:category>
        <w:types>
          <w:type w:val="bbPlcHdr"/>
        </w:types>
        <w:behaviors>
          <w:behavior w:val="content"/>
        </w:behaviors>
        <w:guid w:val="{E9A2FF31-8209-41B4-9C96-1734E4878C26}"/>
      </w:docPartPr>
      <w:docPartBody>
        <w:p w:rsidR="00CD48CE" w:rsidRDefault="00CD48CE" w:rsidP="00CD48CE">
          <w:pPr>
            <w:pStyle w:val="3A1AF7772DD5431F9461AD78FD8B18BA1"/>
          </w:pPr>
          <w:r w:rsidRPr="00B968F9">
            <w:rPr>
              <w:rStyle w:val="Pladsholdertekst"/>
            </w:rPr>
            <w:t>[Click here to enter text]</w:t>
          </w:r>
        </w:p>
      </w:docPartBody>
    </w:docPart>
    <w:docPart>
      <w:docPartPr>
        <w:name w:val="D5FF930870B64FA2B81F28CE6688725D"/>
        <w:category>
          <w:name w:val="General"/>
          <w:gallery w:val="placeholder"/>
        </w:category>
        <w:types>
          <w:type w:val="bbPlcHdr"/>
        </w:types>
        <w:behaviors>
          <w:behavior w:val="content"/>
        </w:behaviors>
        <w:guid w:val="{BD11C547-5A45-4C0E-BE1B-308B8D529FD4}"/>
      </w:docPartPr>
      <w:docPartBody>
        <w:p w:rsidR="00CD48CE" w:rsidRDefault="00CD48CE" w:rsidP="00CD48CE">
          <w:pPr>
            <w:pStyle w:val="D5FF930870B64FA2B81F28CE6688725D1"/>
          </w:pPr>
          <w:r w:rsidRPr="00B968F9">
            <w:rPr>
              <w:rStyle w:val="Pladsholdertekst"/>
            </w:rPr>
            <w:t>[Click here to enter text]</w:t>
          </w:r>
        </w:p>
      </w:docPartBody>
    </w:docPart>
    <w:docPart>
      <w:docPartPr>
        <w:name w:val="28FC536AE2FA44DBB8532ACE14B71D15"/>
        <w:category>
          <w:name w:val="General"/>
          <w:gallery w:val="placeholder"/>
        </w:category>
        <w:types>
          <w:type w:val="bbPlcHdr"/>
        </w:types>
        <w:behaviors>
          <w:behavior w:val="content"/>
        </w:behaviors>
        <w:guid w:val="{BDC7D98E-FC63-42D3-A7B0-8E63CB9B0462}"/>
      </w:docPartPr>
      <w:docPartBody>
        <w:p w:rsidR="00CD48CE" w:rsidRDefault="00CD48CE" w:rsidP="00CD48CE">
          <w:pPr>
            <w:pStyle w:val="28FC536AE2FA44DBB8532ACE14B71D151"/>
          </w:pPr>
          <w:r w:rsidRPr="00B968F9">
            <w:rPr>
              <w:rStyle w:val="Pladsholdertekst"/>
            </w:rPr>
            <w:t>[Click here to enter text]</w:t>
          </w:r>
        </w:p>
      </w:docPartBody>
    </w:docPart>
    <w:docPart>
      <w:docPartPr>
        <w:name w:val="9378484E67744C2CA93B1DEBDBDCF9FD"/>
        <w:category>
          <w:name w:val="General"/>
          <w:gallery w:val="placeholder"/>
        </w:category>
        <w:types>
          <w:type w:val="bbPlcHdr"/>
        </w:types>
        <w:behaviors>
          <w:behavior w:val="content"/>
        </w:behaviors>
        <w:guid w:val="{EE80DCD9-3976-4A09-A992-CE4EDC465ED9}"/>
      </w:docPartPr>
      <w:docPartBody>
        <w:p w:rsidR="00CD48CE" w:rsidRDefault="00CD48CE" w:rsidP="00CD48CE">
          <w:pPr>
            <w:pStyle w:val="9378484E67744C2CA93B1DEBDBDCF9FD1"/>
          </w:pPr>
          <w:r w:rsidRPr="00B968F9">
            <w:rPr>
              <w:rStyle w:val="Pladsholdertekst"/>
            </w:rPr>
            <w:t>[Click here to enter text]</w:t>
          </w:r>
        </w:p>
      </w:docPartBody>
    </w:docPart>
    <w:docPart>
      <w:docPartPr>
        <w:name w:val="716CCDED1EF94B4CB2A04DF5CA9C1754"/>
        <w:category>
          <w:name w:val="General"/>
          <w:gallery w:val="placeholder"/>
        </w:category>
        <w:types>
          <w:type w:val="bbPlcHdr"/>
        </w:types>
        <w:behaviors>
          <w:behavior w:val="content"/>
        </w:behaviors>
        <w:guid w:val="{9BB624B0-A140-4CAB-BC8E-6E7EA1B26374}"/>
      </w:docPartPr>
      <w:docPartBody>
        <w:p w:rsidR="00CD48CE" w:rsidRDefault="00CD48CE" w:rsidP="00CD48CE">
          <w:pPr>
            <w:pStyle w:val="716CCDED1EF94B4CB2A04DF5CA9C17541"/>
          </w:pPr>
          <w:r w:rsidRPr="00B968F9">
            <w:rPr>
              <w:rStyle w:val="Pladsholdertekst"/>
            </w:rPr>
            <w:t>[Click here to enter text]</w:t>
          </w:r>
        </w:p>
      </w:docPartBody>
    </w:docPart>
    <w:docPart>
      <w:docPartPr>
        <w:name w:val="B21C84ACEE0842248BF57CECA0075733"/>
        <w:category>
          <w:name w:val="General"/>
          <w:gallery w:val="placeholder"/>
        </w:category>
        <w:types>
          <w:type w:val="bbPlcHdr"/>
        </w:types>
        <w:behaviors>
          <w:behavior w:val="content"/>
        </w:behaviors>
        <w:guid w:val="{5BF49792-8B40-4900-9501-A85C1352B1B5}"/>
      </w:docPartPr>
      <w:docPartBody>
        <w:p w:rsidR="00CD48CE" w:rsidRDefault="00CD48CE" w:rsidP="00CD48CE">
          <w:pPr>
            <w:pStyle w:val="B21C84ACEE0842248BF57CECA00757331"/>
          </w:pPr>
          <w:r w:rsidRPr="00B968F9">
            <w:rPr>
              <w:rStyle w:val="Pladsholdertekst"/>
            </w:rPr>
            <w:t>[Click here to enter text]</w:t>
          </w:r>
        </w:p>
      </w:docPartBody>
    </w:docPart>
    <w:docPart>
      <w:docPartPr>
        <w:name w:val="60C89AE6E5C146F19EC2B7681681C1BF"/>
        <w:category>
          <w:name w:val="General"/>
          <w:gallery w:val="placeholder"/>
        </w:category>
        <w:types>
          <w:type w:val="bbPlcHdr"/>
        </w:types>
        <w:behaviors>
          <w:behavior w:val="content"/>
        </w:behaviors>
        <w:guid w:val="{3C2BB504-4DE4-474D-8564-0375FEE50268}"/>
      </w:docPartPr>
      <w:docPartBody>
        <w:p w:rsidR="00CD48CE" w:rsidRDefault="00CD48CE" w:rsidP="00CD48CE">
          <w:pPr>
            <w:pStyle w:val="60C89AE6E5C146F19EC2B7681681C1BF1"/>
          </w:pPr>
          <w:r w:rsidRPr="00B968F9">
            <w:rPr>
              <w:rStyle w:val="Pladsholdertekst"/>
            </w:rPr>
            <w:t>[Click here to enter text]</w:t>
          </w:r>
        </w:p>
      </w:docPartBody>
    </w:docPart>
    <w:docPart>
      <w:docPartPr>
        <w:name w:val="7720E3AD58B644CB81C65FD3E1B6FF62"/>
        <w:category>
          <w:name w:val="General"/>
          <w:gallery w:val="placeholder"/>
        </w:category>
        <w:types>
          <w:type w:val="bbPlcHdr"/>
        </w:types>
        <w:behaviors>
          <w:behavior w:val="content"/>
        </w:behaviors>
        <w:guid w:val="{B457FF7C-A88E-4841-8DA0-20FE4B847FAB}"/>
      </w:docPartPr>
      <w:docPartBody>
        <w:p w:rsidR="00CD48CE" w:rsidRDefault="00CD48CE" w:rsidP="00CD48CE">
          <w:pPr>
            <w:pStyle w:val="7720E3AD58B644CB81C65FD3E1B6FF621"/>
          </w:pPr>
          <w:r w:rsidRPr="00B968F9">
            <w:rPr>
              <w:rStyle w:val="Pladsholdertekst"/>
            </w:rPr>
            <w:t>[Click here to enter text]</w:t>
          </w:r>
        </w:p>
      </w:docPartBody>
    </w:docPart>
    <w:docPart>
      <w:docPartPr>
        <w:name w:val="7649A38113A541F8BEB35FC9534F9B7F"/>
        <w:category>
          <w:name w:val="General"/>
          <w:gallery w:val="placeholder"/>
        </w:category>
        <w:types>
          <w:type w:val="bbPlcHdr"/>
        </w:types>
        <w:behaviors>
          <w:behavior w:val="content"/>
        </w:behaviors>
        <w:guid w:val="{1445A57F-E1FE-45D2-903C-C42BA207A6B8}"/>
      </w:docPartPr>
      <w:docPartBody>
        <w:p w:rsidR="00CD48CE" w:rsidRDefault="00CD48CE" w:rsidP="00CD48CE">
          <w:pPr>
            <w:pStyle w:val="7649A38113A541F8BEB35FC9534F9B7F1"/>
          </w:pPr>
          <w:r w:rsidRPr="00B968F9">
            <w:rPr>
              <w:rStyle w:val="Pladsholdertekst"/>
            </w:rPr>
            <w:t>[Click here to enter text]</w:t>
          </w:r>
        </w:p>
      </w:docPartBody>
    </w:docPart>
    <w:docPart>
      <w:docPartPr>
        <w:name w:val="09939C90384D47FAA6AAFAB1946E4D66"/>
        <w:category>
          <w:name w:val="General"/>
          <w:gallery w:val="placeholder"/>
        </w:category>
        <w:types>
          <w:type w:val="bbPlcHdr"/>
        </w:types>
        <w:behaviors>
          <w:behavior w:val="content"/>
        </w:behaviors>
        <w:guid w:val="{743062AE-ED1B-45DD-BEB0-61AC66132889}"/>
      </w:docPartPr>
      <w:docPartBody>
        <w:p w:rsidR="00CD48CE" w:rsidRDefault="00CD48CE" w:rsidP="00CD48CE">
          <w:pPr>
            <w:pStyle w:val="09939C90384D47FAA6AAFAB1946E4D661"/>
          </w:pPr>
          <w:r w:rsidRPr="00B968F9">
            <w:rPr>
              <w:rStyle w:val="Pladsholdertekst"/>
            </w:rPr>
            <w:t>[Click here to enter text]</w:t>
          </w:r>
        </w:p>
      </w:docPartBody>
    </w:docPart>
    <w:docPart>
      <w:docPartPr>
        <w:name w:val="A9CF70325B874DC493883450BF5F50E3"/>
        <w:category>
          <w:name w:val="General"/>
          <w:gallery w:val="placeholder"/>
        </w:category>
        <w:types>
          <w:type w:val="bbPlcHdr"/>
        </w:types>
        <w:behaviors>
          <w:behavior w:val="content"/>
        </w:behaviors>
        <w:guid w:val="{97BB1500-BC9D-45D9-9A47-FA0A2757C2DD}"/>
      </w:docPartPr>
      <w:docPartBody>
        <w:p w:rsidR="00CD48CE" w:rsidRDefault="00CD48CE" w:rsidP="00CD48CE">
          <w:pPr>
            <w:pStyle w:val="A9CF70325B874DC493883450BF5F50E31"/>
          </w:pPr>
          <w:r w:rsidRPr="00B968F9">
            <w:rPr>
              <w:rStyle w:val="Pladsholdertekst"/>
            </w:rPr>
            <w:t>[Click here to enter text]</w:t>
          </w:r>
        </w:p>
      </w:docPartBody>
    </w:docPart>
    <w:docPart>
      <w:docPartPr>
        <w:name w:val="9B22FBCA93754E608DDF1399AD88A08D"/>
        <w:category>
          <w:name w:val="General"/>
          <w:gallery w:val="placeholder"/>
        </w:category>
        <w:types>
          <w:type w:val="bbPlcHdr"/>
        </w:types>
        <w:behaviors>
          <w:behavior w:val="content"/>
        </w:behaviors>
        <w:guid w:val="{0FCB841C-4BFA-4B7F-AF46-276E0CFD7514}"/>
      </w:docPartPr>
      <w:docPartBody>
        <w:p w:rsidR="00CD48CE" w:rsidRDefault="00CD48CE" w:rsidP="00CD48CE">
          <w:pPr>
            <w:pStyle w:val="9B22FBCA93754E608DDF1399AD88A08D1"/>
          </w:pPr>
          <w:r w:rsidRPr="00B968F9">
            <w:rPr>
              <w:rStyle w:val="Pladsholdertekst"/>
            </w:rPr>
            <w:t>[Click here to enter text]</w:t>
          </w:r>
        </w:p>
      </w:docPartBody>
    </w:docPart>
    <w:docPart>
      <w:docPartPr>
        <w:name w:val="F5C33700A8354A53844B7EEF5EED3CCA"/>
        <w:category>
          <w:name w:val="General"/>
          <w:gallery w:val="placeholder"/>
        </w:category>
        <w:types>
          <w:type w:val="bbPlcHdr"/>
        </w:types>
        <w:behaviors>
          <w:behavior w:val="content"/>
        </w:behaviors>
        <w:guid w:val="{E7E7FE32-D67E-4DF3-A890-8B4392C3CE1C}"/>
      </w:docPartPr>
      <w:docPartBody>
        <w:p w:rsidR="00CD48CE" w:rsidRDefault="00CD48CE" w:rsidP="00CD48CE">
          <w:pPr>
            <w:pStyle w:val="F5C33700A8354A53844B7EEF5EED3CCA1"/>
          </w:pPr>
          <w:r w:rsidRPr="00B968F9">
            <w:rPr>
              <w:rStyle w:val="Pladsholdertekst"/>
            </w:rPr>
            <w:t>[Click here to enter text]</w:t>
          </w:r>
        </w:p>
      </w:docPartBody>
    </w:docPart>
    <w:docPart>
      <w:docPartPr>
        <w:name w:val="DDB162F127034DF59855106000B62F8A"/>
        <w:category>
          <w:name w:val="General"/>
          <w:gallery w:val="placeholder"/>
        </w:category>
        <w:types>
          <w:type w:val="bbPlcHdr"/>
        </w:types>
        <w:behaviors>
          <w:behavior w:val="content"/>
        </w:behaviors>
        <w:guid w:val="{5890CA9C-2CCE-46B1-8829-3DC9872B658D}"/>
      </w:docPartPr>
      <w:docPartBody>
        <w:p w:rsidR="00CD48CE" w:rsidRDefault="00CD48CE" w:rsidP="00CD48CE">
          <w:pPr>
            <w:pStyle w:val="DDB162F127034DF59855106000B62F8A1"/>
          </w:pPr>
          <w:r w:rsidRPr="00B968F9">
            <w:rPr>
              <w:rStyle w:val="Pladsholdertekst"/>
            </w:rPr>
            <w:t>[Click here to enter text]</w:t>
          </w:r>
        </w:p>
      </w:docPartBody>
    </w:docPart>
    <w:docPart>
      <w:docPartPr>
        <w:name w:val="595474BE3E9F415895BF6B23D939E667"/>
        <w:category>
          <w:name w:val="General"/>
          <w:gallery w:val="placeholder"/>
        </w:category>
        <w:types>
          <w:type w:val="bbPlcHdr"/>
        </w:types>
        <w:behaviors>
          <w:behavior w:val="content"/>
        </w:behaviors>
        <w:guid w:val="{E00F7AEA-9144-453D-B644-1F5FC170BB4A}"/>
      </w:docPartPr>
      <w:docPartBody>
        <w:p w:rsidR="00CD48CE" w:rsidRDefault="00CD48CE" w:rsidP="00CD48CE">
          <w:pPr>
            <w:pStyle w:val="595474BE3E9F415895BF6B23D939E6671"/>
          </w:pPr>
          <w:r w:rsidRPr="00B968F9">
            <w:rPr>
              <w:rStyle w:val="Pladsholdertekst"/>
            </w:rPr>
            <w:t>[Click here to enter text]</w:t>
          </w:r>
        </w:p>
      </w:docPartBody>
    </w:docPart>
    <w:docPart>
      <w:docPartPr>
        <w:name w:val="ACF9F5CD36D249A5955D34BB9E1495EE"/>
        <w:category>
          <w:name w:val="General"/>
          <w:gallery w:val="placeholder"/>
        </w:category>
        <w:types>
          <w:type w:val="bbPlcHdr"/>
        </w:types>
        <w:behaviors>
          <w:behavior w:val="content"/>
        </w:behaviors>
        <w:guid w:val="{960348EC-E736-49C7-BD32-9F7A54510D5E}"/>
      </w:docPartPr>
      <w:docPartBody>
        <w:p w:rsidR="00CD48CE" w:rsidRDefault="00CD48CE" w:rsidP="00CD48CE">
          <w:pPr>
            <w:pStyle w:val="ACF9F5CD36D249A5955D34BB9E1495EE1"/>
          </w:pPr>
          <w:r w:rsidRPr="00B968F9">
            <w:rPr>
              <w:rStyle w:val="Pladsholdertekst"/>
            </w:rPr>
            <w:t>[Click here to enter text]</w:t>
          </w:r>
        </w:p>
      </w:docPartBody>
    </w:docPart>
    <w:docPart>
      <w:docPartPr>
        <w:name w:val="F1DDF4608AA041CCBBD79CC9DE6931BC"/>
        <w:category>
          <w:name w:val="General"/>
          <w:gallery w:val="placeholder"/>
        </w:category>
        <w:types>
          <w:type w:val="bbPlcHdr"/>
        </w:types>
        <w:behaviors>
          <w:behavior w:val="content"/>
        </w:behaviors>
        <w:guid w:val="{ACAE541F-B590-409C-825F-C5DE7FB43D2C}"/>
      </w:docPartPr>
      <w:docPartBody>
        <w:p w:rsidR="00CD48CE" w:rsidRDefault="00CD48CE" w:rsidP="00CD48CE">
          <w:pPr>
            <w:pStyle w:val="F1DDF4608AA041CCBBD79CC9DE6931BC1"/>
          </w:pPr>
          <w:r w:rsidRPr="00B968F9">
            <w:rPr>
              <w:rStyle w:val="Pladsholdertekst"/>
            </w:rPr>
            <w:t>[Click here to enter text]</w:t>
          </w:r>
        </w:p>
      </w:docPartBody>
    </w:docPart>
    <w:docPart>
      <w:docPartPr>
        <w:name w:val="2F5208956AAD407EA4859C480776F8EC"/>
        <w:category>
          <w:name w:val="General"/>
          <w:gallery w:val="placeholder"/>
        </w:category>
        <w:types>
          <w:type w:val="bbPlcHdr"/>
        </w:types>
        <w:behaviors>
          <w:behavior w:val="content"/>
        </w:behaviors>
        <w:guid w:val="{A0A689A0-8A33-4C19-B3FE-3604987ED50B}"/>
      </w:docPartPr>
      <w:docPartBody>
        <w:p w:rsidR="00CD48CE" w:rsidRDefault="00CD48CE" w:rsidP="00CD48CE">
          <w:pPr>
            <w:pStyle w:val="2F5208956AAD407EA4859C480776F8EC1"/>
          </w:pPr>
          <w:r w:rsidRPr="00B968F9">
            <w:rPr>
              <w:rStyle w:val="Pladsholdertekst"/>
            </w:rPr>
            <w:t>[Click here to enter text]</w:t>
          </w:r>
        </w:p>
      </w:docPartBody>
    </w:docPart>
    <w:docPart>
      <w:docPartPr>
        <w:name w:val="88652D2E70534AE7AB51213CF5948427"/>
        <w:category>
          <w:name w:val="General"/>
          <w:gallery w:val="placeholder"/>
        </w:category>
        <w:types>
          <w:type w:val="bbPlcHdr"/>
        </w:types>
        <w:behaviors>
          <w:behavior w:val="content"/>
        </w:behaviors>
        <w:guid w:val="{42F3E632-2E75-499F-AB11-A77EE7517313}"/>
      </w:docPartPr>
      <w:docPartBody>
        <w:p w:rsidR="00CD48CE" w:rsidRDefault="00CD48CE" w:rsidP="00CD48CE">
          <w:pPr>
            <w:pStyle w:val="88652D2E70534AE7AB51213CF59484271"/>
          </w:pPr>
          <w:r w:rsidRPr="00B968F9">
            <w:rPr>
              <w:rStyle w:val="Pladsholdertekst"/>
            </w:rPr>
            <w:t>[Click here to enter text]</w:t>
          </w:r>
        </w:p>
      </w:docPartBody>
    </w:docPart>
    <w:docPart>
      <w:docPartPr>
        <w:name w:val="AC1BD62F3D02416399F8BC10EF045EBD"/>
        <w:category>
          <w:name w:val="General"/>
          <w:gallery w:val="placeholder"/>
        </w:category>
        <w:types>
          <w:type w:val="bbPlcHdr"/>
        </w:types>
        <w:behaviors>
          <w:behavior w:val="content"/>
        </w:behaviors>
        <w:guid w:val="{E8C946F5-2AFF-4351-AB3A-19B87B28C887}"/>
      </w:docPartPr>
      <w:docPartBody>
        <w:p w:rsidR="00CD48CE" w:rsidRDefault="00CD48CE" w:rsidP="00CD48CE">
          <w:pPr>
            <w:pStyle w:val="AC1BD62F3D02416399F8BC10EF045EBD1"/>
          </w:pPr>
          <w:r w:rsidRPr="00B968F9">
            <w:rPr>
              <w:rStyle w:val="Pladsholdertekst"/>
            </w:rPr>
            <w:t>[Click here to enter text]</w:t>
          </w:r>
        </w:p>
      </w:docPartBody>
    </w:docPart>
    <w:docPart>
      <w:docPartPr>
        <w:name w:val="5E65DD7EA50C44949B7F88124863740C"/>
        <w:category>
          <w:name w:val="General"/>
          <w:gallery w:val="placeholder"/>
        </w:category>
        <w:types>
          <w:type w:val="bbPlcHdr"/>
        </w:types>
        <w:behaviors>
          <w:behavior w:val="content"/>
        </w:behaviors>
        <w:guid w:val="{CB463F81-AEDF-45A0-82FD-9E0637E5CDC7}"/>
      </w:docPartPr>
      <w:docPartBody>
        <w:p w:rsidR="00CD48CE" w:rsidRDefault="00CD48CE" w:rsidP="00CD48CE">
          <w:pPr>
            <w:pStyle w:val="5E65DD7EA50C44949B7F88124863740C1"/>
          </w:pPr>
          <w:r w:rsidRPr="00B968F9">
            <w:rPr>
              <w:rStyle w:val="Pladsholdertekst"/>
            </w:rPr>
            <w:t>[Click here to enter text]</w:t>
          </w:r>
        </w:p>
      </w:docPartBody>
    </w:docPart>
    <w:docPart>
      <w:docPartPr>
        <w:name w:val="0B46E582C0464B7EBDD6917F7F25F366"/>
        <w:category>
          <w:name w:val="General"/>
          <w:gallery w:val="placeholder"/>
        </w:category>
        <w:types>
          <w:type w:val="bbPlcHdr"/>
        </w:types>
        <w:behaviors>
          <w:behavior w:val="content"/>
        </w:behaviors>
        <w:guid w:val="{037338C3-1E06-430D-A3B6-CB590DFB2D8C}"/>
      </w:docPartPr>
      <w:docPartBody>
        <w:p w:rsidR="00CD48CE" w:rsidRDefault="00CD48CE" w:rsidP="00CD48CE">
          <w:pPr>
            <w:pStyle w:val="0B46E582C0464B7EBDD6917F7F25F3661"/>
          </w:pPr>
          <w:r w:rsidRPr="00B968F9">
            <w:rPr>
              <w:rStyle w:val="Pladsholdertekst"/>
            </w:rPr>
            <w:t>[Click here to enter text]</w:t>
          </w:r>
        </w:p>
      </w:docPartBody>
    </w:docPart>
    <w:docPart>
      <w:docPartPr>
        <w:name w:val="7D90C97B941E4010B9F9BD5CA341F9C3"/>
        <w:category>
          <w:name w:val="General"/>
          <w:gallery w:val="placeholder"/>
        </w:category>
        <w:types>
          <w:type w:val="bbPlcHdr"/>
        </w:types>
        <w:behaviors>
          <w:behavior w:val="content"/>
        </w:behaviors>
        <w:guid w:val="{9C7ADBED-286E-4B37-8644-DAD4648461B0}"/>
      </w:docPartPr>
      <w:docPartBody>
        <w:p w:rsidR="00CD48CE" w:rsidRDefault="00CD48CE" w:rsidP="00CD48CE">
          <w:pPr>
            <w:pStyle w:val="7D90C97B941E4010B9F9BD5CA341F9C31"/>
          </w:pPr>
          <w:r w:rsidRPr="00B968F9">
            <w:rPr>
              <w:rStyle w:val="Pladsholdertekst"/>
            </w:rPr>
            <w:t>[Click here to enter text]</w:t>
          </w:r>
        </w:p>
      </w:docPartBody>
    </w:docPart>
    <w:docPart>
      <w:docPartPr>
        <w:name w:val="3DB10F9A719D41DEA712698596887A81"/>
        <w:category>
          <w:name w:val="General"/>
          <w:gallery w:val="placeholder"/>
        </w:category>
        <w:types>
          <w:type w:val="bbPlcHdr"/>
        </w:types>
        <w:behaviors>
          <w:behavior w:val="content"/>
        </w:behaviors>
        <w:guid w:val="{81093A1E-13EE-48B7-BD97-71FF180D2141}"/>
      </w:docPartPr>
      <w:docPartBody>
        <w:p w:rsidR="00CD48CE" w:rsidRDefault="00CD48CE" w:rsidP="00CD48CE">
          <w:pPr>
            <w:pStyle w:val="3DB10F9A719D41DEA712698596887A811"/>
          </w:pPr>
          <w:r w:rsidRPr="00B968F9">
            <w:rPr>
              <w:rStyle w:val="Pladsholdertekst"/>
            </w:rPr>
            <w:t>[Click here to enter text]</w:t>
          </w:r>
        </w:p>
      </w:docPartBody>
    </w:docPart>
    <w:docPart>
      <w:docPartPr>
        <w:name w:val="F70A33029C364E6D9B588580B2223E43"/>
        <w:category>
          <w:name w:val="General"/>
          <w:gallery w:val="placeholder"/>
        </w:category>
        <w:types>
          <w:type w:val="bbPlcHdr"/>
        </w:types>
        <w:behaviors>
          <w:behavior w:val="content"/>
        </w:behaviors>
        <w:guid w:val="{40AD8C08-1E5D-4459-B1B2-2F103C563E44}"/>
      </w:docPartPr>
      <w:docPartBody>
        <w:p w:rsidR="00CD48CE" w:rsidRDefault="00CD48CE" w:rsidP="00CD48CE">
          <w:pPr>
            <w:pStyle w:val="F70A33029C364E6D9B588580B2223E431"/>
          </w:pPr>
          <w:r w:rsidRPr="00B968F9">
            <w:rPr>
              <w:rStyle w:val="Pladsholdertekst"/>
            </w:rPr>
            <w:t>[Click here to enter text]</w:t>
          </w:r>
        </w:p>
      </w:docPartBody>
    </w:docPart>
    <w:docPart>
      <w:docPartPr>
        <w:name w:val="7194D91324C34D81B292BCB30A59FCA6"/>
        <w:category>
          <w:name w:val="General"/>
          <w:gallery w:val="placeholder"/>
        </w:category>
        <w:types>
          <w:type w:val="bbPlcHdr"/>
        </w:types>
        <w:behaviors>
          <w:behavior w:val="content"/>
        </w:behaviors>
        <w:guid w:val="{34F789FB-36B2-4FBB-99D4-43B9BF5D79A4}"/>
      </w:docPartPr>
      <w:docPartBody>
        <w:p w:rsidR="00CD48CE" w:rsidRDefault="00CD48CE" w:rsidP="00CD48CE">
          <w:pPr>
            <w:pStyle w:val="7194D91324C34D81B292BCB30A59FCA61"/>
          </w:pPr>
          <w:r w:rsidRPr="00B968F9">
            <w:rPr>
              <w:rStyle w:val="Pladsholdertekst"/>
            </w:rPr>
            <w:t>[Click here to enter text]</w:t>
          </w:r>
        </w:p>
      </w:docPartBody>
    </w:docPart>
    <w:docPart>
      <w:docPartPr>
        <w:name w:val="872C01DB9A54493E8AED3AA5402CA7E8"/>
        <w:category>
          <w:name w:val="General"/>
          <w:gallery w:val="placeholder"/>
        </w:category>
        <w:types>
          <w:type w:val="bbPlcHdr"/>
        </w:types>
        <w:behaviors>
          <w:behavior w:val="content"/>
        </w:behaviors>
        <w:guid w:val="{AD510E91-9EF0-49AA-95A4-A0871FDB035F}"/>
      </w:docPartPr>
      <w:docPartBody>
        <w:p w:rsidR="00CD48CE" w:rsidRDefault="00CD48CE" w:rsidP="00CD48CE">
          <w:pPr>
            <w:pStyle w:val="872C01DB9A54493E8AED3AA5402CA7E81"/>
          </w:pPr>
          <w:r w:rsidRPr="00B968F9">
            <w:rPr>
              <w:rStyle w:val="Pladsholdertekst"/>
            </w:rPr>
            <w:t>[Click here to enter text]</w:t>
          </w:r>
        </w:p>
      </w:docPartBody>
    </w:docPart>
    <w:docPart>
      <w:docPartPr>
        <w:name w:val="A24ECCD3106649F9BB013F9110E32D62"/>
        <w:category>
          <w:name w:val="General"/>
          <w:gallery w:val="placeholder"/>
        </w:category>
        <w:types>
          <w:type w:val="bbPlcHdr"/>
        </w:types>
        <w:behaviors>
          <w:behavior w:val="content"/>
        </w:behaviors>
        <w:guid w:val="{9213B217-954E-452D-936B-0F04D7C5BB2D}"/>
      </w:docPartPr>
      <w:docPartBody>
        <w:p w:rsidR="00CD48CE" w:rsidRDefault="00CD48CE" w:rsidP="00CD48CE">
          <w:pPr>
            <w:pStyle w:val="A24ECCD3106649F9BB013F9110E32D621"/>
          </w:pPr>
          <w:r w:rsidRPr="00B968F9">
            <w:rPr>
              <w:rStyle w:val="Pladsholdertekst"/>
            </w:rPr>
            <w:t>[Click here to enter text]</w:t>
          </w:r>
        </w:p>
      </w:docPartBody>
    </w:docPart>
    <w:docPart>
      <w:docPartPr>
        <w:name w:val="E6C88325B3F0440FA8E224CCEBD25C35"/>
        <w:category>
          <w:name w:val="General"/>
          <w:gallery w:val="placeholder"/>
        </w:category>
        <w:types>
          <w:type w:val="bbPlcHdr"/>
        </w:types>
        <w:behaviors>
          <w:behavior w:val="content"/>
        </w:behaviors>
        <w:guid w:val="{035AD7E6-AE25-40C5-8F3F-95151C0111C1}"/>
      </w:docPartPr>
      <w:docPartBody>
        <w:p w:rsidR="00CD48CE" w:rsidRDefault="00CD48CE" w:rsidP="00CD48CE">
          <w:pPr>
            <w:pStyle w:val="E6C88325B3F0440FA8E224CCEBD25C351"/>
          </w:pPr>
          <w:r w:rsidRPr="00B968F9">
            <w:rPr>
              <w:rStyle w:val="Pladsholdertekst"/>
            </w:rPr>
            <w:t>[Click here to enter text]</w:t>
          </w:r>
        </w:p>
      </w:docPartBody>
    </w:docPart>
    <w:docPart>
      <w:docPartPr>
        <w:name w:val="74CBB48587C542528D55E3509C85673F"/>
        <w:category>
          <w:name w:val="General"/>
          <w:gallery w:val="placeholder"/>
        </w:category>
        <w:types>
          <w:type w:val="bbPlcHdr"/>
        </w:types>
        <w:behaviors>
          <w:behavior w:val="content"/>
        </w:behaviors>
        <w:guid w:val="{46557BB5-C4F3-4D88-BB3B-EF21B9957340}"/>
      </w:docPartPr>
      <w:docPartBody>
        <w:p w:rsidR="00CD48CE" w:rsidRDefault="00CD48CE" w:rsidP="00CD48CE">
          <w:pPr>
            <w:pStyle w:val="74CBB48587C542528D55E3509C85673F1"/>
          </w:pPr>
          <w:r w:rsidRPr="00B968F9">
            <w:rPr>
              <w:rStyle w:val="Pladsholdertekst"/>
            </w:rPr>
            <w:t>[Click here to enter text]</w:t>
          </w:r>
        </w:p>
      </w:docPartBody>
    </w:docPart>
    <w:docPart>
      <w:docPartPr>
        <w:name w:val="A40B82984178479CA2FC9FE2128CF411"/>
        <w:category>
          <w:name w:val="General"/>
          <w:gallery w:val="placeholder"/>
        </w:category>
        <w:types>
          <w:type w:val="bbPlcHdr"/>
        </w:types>
        <w:behaviors>
          <w:behavior w:val="content"/>
        </w:behaviors>
        <w:guid w:val="{5D51035A-F5A4-43BE-9B77-00D34E92B804}"/>
      </w:docPartPr>
      <w:docPartBody>
        <w:p w:rsidR="00CD48CE" w:rsidRDefault="00CD48CE" w:rsidP="00CD48CE">
          <w:pPr>
            <w:pStyle w:val="A40B82984178479CA2FC9FE2128CF4111"/>
          </w:pPr>
          <w:r w:rsidRPr="00B968F9">
            <w:rPr>
              <w:rStyle w:val="Pladsholdertekst"/>
            </w:rPr>
            <w:t>[Click here to enter text]</w:t>
          </w:r>
        </w:p>
      </w:docPartBody>
    </w:docPart>
    <w:docPart>
      <w:docPartPr>
        <w:name w:val="4C02136250A7496EA077CD459E9A8389"/>
        <w:category>
          <w:name w:val="General"/>
          <w:gallery w:val="placeholder"/>
        </w:category>
        <w:types>
          <w:type w:val="bbPlcHdr"/>
        </w:types>
        <w:behaviors>
          <w:behavior w:val="content"/>
        </w:behaviors>
        <w:guid w:val="{DC58D973-DC44-4D86-96F1-0C4EBA6F5949}"/>
      </w:docPartPr>
      <w:docPartBody>
        <w:p w:rsidR="00CD48CE" w:rsidRDefault="00CD48CE" w:rsidP="00CD48CE">
          <w:pPr>
            <w:pStyle w:val="4C02136250A7496EA077CD459E9A83891"/>
          </w:pPr>
          <w:r w:rsidRPr="00B968F9">
            <w:rPr>
              <w:rStyle w:val="Pladsholdertekst"/>
            </w:rPr>
            <w:t>[Click here to enter text]</w:t>
          </w:r>
        </w:p>
      </w:docPartBody>
    </w:docPart>
    <w:docPart>
      <w:docPartPr>
        <w:name w:val="43DA9A55B94A4C0B8511AF91353A64EA"/>
        <w:category>
          <w:name w:val="General"/>
          <w:gallery w:val="placeholder"/>
        </w:category>
        <w:types>
          <w:type w:val="bbPlcHdr"/>
        </w:types>
        <w:behaviors>
          <w:behavior w:val="content"/>
        </w:behaviors>
        <w:guid w:val="{564628FD-36E9-44D9-9C4D-523BE567D381}"/>
      </w:docPartPr>
      <w:docPartBody>
        <w:p w:rsidR="00CD48CE" w:rsidRDefault="00CD48CE" w:rsidP="00CD48CE">
          <w:pPr>
            <w:pStyle w:val="43DA9A55B94A4C0B8511AF91353A64EA1"/>
          </w:pPr>
          <w:r w:rsidRPr="00B968F9">
            <w:rPr>
              <w:rStyle w:val="Pladsholdertekst"/>
            </w:rPr>
            <w:t>[Click here to enter text]</w:t>
          </w:r>
        </w:p>
      </w:docPartBody>
    </w:docPart>
    <w:docPart>
      <w:docPartPr>
        <w:name w:val="D541207AEC5E43BFB738D08BFEFAB820"/>
        <w:category>
          <w:name w:val="General"/>
          <w:gallery w:val="placeholder"/>
        </w:category>
        <w:types>
          <w:type w:val="bbPlcHdr"/>
        </w:types>
        <w:behaviors>
          <w:behavior w:val="content"/>
        </w:behaviors>
        <w:guid w:val="{BBC4E99D-354E-44CA-8384-11BEBC777BAA}"/>
      </w:docPartPr>
      <w:docPartBody>
        <w:p w:rsidR="00CD48CE" w:rsidRDefault="00CD48CE" w:rsidP="00CD48CE">
          <w:pPr>
            <w:pStyle w:val="D541207AEC5E43BFB738D08BFEFAB8201"/>
          </w:pPr>
          <w:r w:rsidRPr="00B968F9">
            <w:rPr>
              <w:rStyle w:val="Pladsholdertekst"/>
            </w:rPr>
            <w:t>[Click here to enter text]</w:t>
          </w:r>
        </w:p>
      </w:docPartBody>
    </w:docPart>
    <w:docPart>
      <w:docPartPr>
        <w:name w:val="ABD2B77BA4FD4C0A9D9A6C2774B91808"/>
        <w:category>
          <w:name w:val="General"/>
          <w:gallery w:val="placeholder"/>
        </w:category>
        <w:types>
          <w:type w:val="bbPlcHdr"/>
        </w:types>
        <w:behaviors>
          <w:behavior w:val="content"/>
        </w:behaviors>
        <w:guid w:val="{0EC33518-0C26-47EB-97BC-F55DD5371763}"/>
      </w:docPartPr>
      <w:docPartBody>
        <w:p w:rsidR="00CD48CE" w:rsidRDefault="00CD48CE" w:rsidP="00CD48CE">
          <w:pPr>
            <w:pStyle w:val="ABD2B77BA4FD4C0A9D9A6C2774B918081"/>
          </w:pPr>
          <w:r w:rsidRPr="00B968F9">
            <w:rPr>
              <w:rStyle w:val="Pladsholdertekst"/>
            </w:rPr>
            <w:t>[Click here to enter text]</w:t>
          </w:r>
        </w:p>
      </w:docPartBody>
    </w:docPart>
    <w:docPart>
      <w:docPartPr>
        <w:name w:val="8BF45FA9330742A1B2CCDEA03BA8B5F1"/>
        <w:category>
          <w:name w:val="General"/>
          <w:gallery w:val="placeholder"/>
        </w:category>
        <w:types>
          <w:type w:val="bbPlcHdr"/>
        </w:types>
        <w:behaviors>
          <w:behavior w:val="content"/>
        </w:behaviors>
        <w:guid w:val="{1C1F05FD-DD85-45A9-AD3F-D10A40E3DD3E}"/>
      </w:docPartPr>
      <w:docPartBody>
        <w:p w:rsidR="00CD48CE" w:rsidRDefault="00CD48CE" w:rsidP="00CD48CE">
          <w:pPr>
            <w:pStyle w:val="8BF45FA9330742A1B2CCDEA03BA8B5F11"/>
          </w:pPr>
          <w:r w:rsidRPr="00B968F9">
            <w:rPr>
              <w:rStyle w:val="Pladsholdertekst"/>
            </w:rPr>
            <w:t>[Click here to enter text]</w:t>
          </w:r>
        </w:p>
      </w:docPartBody>
    </w:docPart>
    <w:docPart>
      <w:docPartPr>
        <w:name w:val="B2A0EC9958D2471B9EFE37E866B82164"/>
        <w:category>
          <w:name w:val="General"/>
          <w:gallery w:val="placeholder"/>
        </w:category>
        <w:types>
          <w:type w:val="bbPlcHdr"/>
        </w:types>
        <w:behaviors>
          <w:behavior w:val="content"/>
        </w:behaviors>
        <w:guid w:val="{97366D91-D670-4139-99AB-A9EA4379FF45}"/>
      </w:docPartPr>
      <w:docPartBody>
        <w:p w:rsidR="00CD48CE" w:rsidRDefault="00CD48CE" w:rsidP="00CD48CE">
          <w:pPr>
            <w:pStyle w:val="B2A0EC9958D2471B9EFE37E866B821641"/>
          </w:pPr>
          <w:r w:rsidRPr="00B968F9">
            <w:rPr>
              <w:rStyle w:val="Pladsholdertekst"/>
            </w:rPr>
            <w:t>[Click here to enter text]</w:t>
          </w:r>
        </w:p>
      </w:docPartBody>
    </w:docPart>
    <w:docPart>
      <w:docPartPr>
        <w:name w:val="26E7E697684B41EBA80AEFC3A3371E8C"/>
        <w:category>
          <w:name w:val="General"/>
          <w:gallery w:val="placeholder"/>
        </w:category>
        <w:types>
          <w:type w:val="bbPlcHdr"/>
        </w:types>
        <w:behaviors>
          <w:behavior w:val="content"/>
        </w:behaviors>
        <w:guid w:val="{2B238C58-9F7E-4167-A0B2-631398423711}"/>
      </w:docPartPr>
      <w:docPartBody>
        <w:p w:rsidR="00CD48CE" w:rsidRDefault="00CD48CE" w:rsidP="00CD48CE">
          <w:pPr>
            <w:pStyle w:val="26E7E697684B41EBA80AEFC3A3371E8C1"/>
          </w:pPr>
          <w:r w:rsidRPr="00B968F9">
            <w:rPr>
              <w:rStyle w:val="Pladsholdertekst"/>
            </w:rPr>
            <w:t>[Click here to enter text]</w:t>
          </w:r>
        </w:p>
      </w:docPartBody>
    </w:docPart>
    <w:docPart>
      <w:docPartPr>
        <w:name w:val="EE9F6F010832446BA181F36F4ABFCBFC"/>
        <w:category>
          <w:name w:val="General"/>
          <w:gallery w:val="placeholder"/>
        </w:category>
        <w:types>
          <w:type w:val="bbPlcHdr"/>
        </w:types>
        <w:behaviors>
          <w:behavior w:val="content"/>
        </w:behaviors>
        <w:guid w:val="{8D570E49-82E9-48FD-BE65-1D9CFF9B34D2}"/>
      </w:docPartPr>
      <w:docPartBody>
        <w:p w:rsidR="00CD48CE" w:rsidRDefault="00CD48CE" w:rsidP="00CD48CE">
          <w:pPr>
            <w:pStyle w:val="EE9F6F010832446BA181F36F4ABFCBFC1"/>
          </w:pPr>
          <w:r w:rsidRPr="00B968F9">
            <w:rPr>
              <w:rStyle w:val="Pladsholdertekst"/>
            </w:rPr>
            <w:t>[Click here to enter text]</w:t>
          </w:r>
        </w:p>
      </w:docPartBody>
    </w:docPart>
    <w:docPart>
      <w:docPartPr>
        <w:name w:val="DF0DAA6084DD40E7A65985E3880C2F2B"/>
        <w:category>
          <w:name w:val="General"/>
          <w:gallery w:val="placeholder"/>
        </w:category>
        <w:types>
          <w:type w:val="bbPlcHdr"/>
        </w:types>
        <w:behaviors>
          <w:behavior w:val="content"/>
        </w:behaviors>
        <w:guid w:val="{F925BDCF-EA95-4451-9034-A797BC26A485}"/>
      </w:docPartPr>
      <w:docPartBody>
        <w:p w:rsidR="00CD48CE" w:rsidRDefault="00CD48CE" w:rsidP="00CD48CE">
          <w:pPr>
            <w:pStyle w:val="DF0DAA6084DD40E7A65985E3880C2F2B1"/>
          </w:pPr>
          <w:r w:rsidRPr="00B968F9">
            <w:rPr>
              <w:rStyle w:val="Pladsholdertekst"/>
            </w:rPr>
            <w:t>[Click here to enter text]</w:t>
          </w:r>
        </w:p>
      </w:docPartBody>
    </w:docPart>
    <w:docPart>
      <w:docPartPr>
        <w:name w:val="7E2F7A622FA54014ADECD0E6A66EFA78"/>
        <w:category>
          <w:name w:val="General"/>
          <w:gallery w:val="placeholder"/>
        </w:category>
        <w:types>
          <w:type w:val="bbPlcHdr"/>
        </w:types>
        <w:behaviors>
          <w:behavior w:val="content"/>
        </w:behaviors>
        <w:guid w:val="{F955C39A-E455-47CD-A808-6967412DB430}"/>
      </w:docPartPr>
      <w:docPartBody>
        <w:p w:rsidR="00CD48CE" w:rsidRDefault="00CD48CE" w:rsidP="00CD48CE">
          <w:pPr>
            <w:pStyle w:val="7E2F7A622FA54014ADECD0E6A66EFA781"/>
          </w:pPr>
          <w:r w:rsidRPr="00B968F9">
            <w:rPr>
              <w:rStyle w:val="Pladsholdertekst"/>
            </w:rPr>
            <w:t>[Click here to enter text]</w:t>
          </w:r>
        </w:p>
      </w:docPartBody>
    </w:docPart>
    <w:docPart>
      <w:docPartPr>
        <w:name w:val="28A158E916064A539A90C05B56A83D60"/>
        <w:category>
          <w:name w:val="General"/>
          <w:gallery w:val="placeholder"/>
        </w:category>
        <w:types>
          <w:type w:val="bbPlcHdr"/>
        </w:types>
        <w:behaviors>
          <w:behavior w:val="content"/>
        </w:behaviors>
        <w:guid w:val="{BD168AE7-0EE2-4909-8F57-0FE57678A21F}"/>
      </w:docPartPr>
      <w:docPartBody>
        <w:p w:rsidR="00CD48CE" w:rsidRDefault="00CD48CE" w:rsidP="00CD48CE">
          <w:pPr>
            <w:pStyle w:val="28A158E916064A539A90C05B56A83D601"/>
          </w:pPr>
          <w:r w:rsidRPr="00B968F9">
            <w:rPr>
              <w:rStyle w:val="Pladsholdertekst"/>
            </w:rPr>
            <w:t>[Click here to enter text]</w:t>
          </w:r>
        </w:p>
      </w:docPartBody>
    </w:docPart>
    <w:docPart>
      <w:docPartPr>
        <w:name w:val="7440C3D84942450F9D12B9F2FECB193C"/>
        <w:category>
          <w:name w:val="General"/>
          <w:gallery w:val="placeholder"/>
        </w:category>
        <w:types>
          <w:type w:val="bbPlcHdr"/>
        </w:types>
        <w:behaviors>
          <w:behavior w:val="content"/>
        </w:behaviors>
        <w:guid w:val="{DA9F2BDF-8AA2-47F7-A383-D5F58038BB97}"/>
      </w:docPartPr>
      <w:docPartBody>
        <w:p w:rsidR="00CD48CE" w:rsidRDefault="00CD48CE" w:rsidP="00CD48CE">
          <w:pPr>
            <w:pStyle w:val="7440C3D84942450F9D12B9F2FECB193C1"/>
          </w:pPr>
          <w:r w:rsidRPr="00B968F9">
            <w:rPr>
              <w:rStyle w:val="Pladsholdertekst"/>
            </w:rPr>
            <w:t>[Click here to enter text]</w:t>
          </w:r>
        </w:p>
      </w:docPartBody>
    </w:docPart>
    <w:docPart>
      <w:docPartPr>
        <w:name w:val="2A8F8D186E4244959E165EA61A25D242"/>
        <w:category>
          <w:name w:val="General"/>
          <w:gallery w:val="placeholder"/>
        </w:category>
        <w:types>
          <w:type w:val="bbPlcHdr"/>
        </w:types>
        <w:behaviors>
          <w:behavior w:val="content"/>
        </w:behaviors>
        <w:guid w:val="{775F921A-F836-40BF-B8CA-1061E3F6F841}"/>
      </w:docPartPr>
      <w:docPartBody>
        <w:p w:rsidR="00CD48CE" w:rsidRDefault="00CD48CE" w:rsidP="00CD48CE">
          <w:pPr>
            <w:pStyle w:val="2A8F8D186E4244959E165EA61A25D2421"/>
          </w:pPr>
          <w:r w:rsidRPr="00B968F9">
            <w:rPr>
              <w:rStyle w:val="Pladsholdertekst"/>
            </w:rPr>
            <w:t>[Click here to enter text]</w:t>
          </w:r>
        </w:p>
      </w:docPartBody>
    </w:docPart>
    <w:docPart>
      <w:docPartPr>
        <w:name w:val="BA63180CFA4E47CCA8C2FA2B169C99C6"/>
        <w:category>
          <w:name w:val="General"/>
          <w:gallery w:val="placeholder"/>
        </w:category>
        <w:types>
          <w:type w:val="bbPlcHdr"/>
        </w:types>
        <w:behaviors>
          <w:behavior w:val="content"/>
        </w:behaviors>
        <w:guid w:val="{26A0004E-9552-4E44-B928-CA5107C6432D}"/>
      </w:docPartPr>
      <w:docPartBody>
        <w:p w:rsidR="00CD48CE" w:rsidRDefault="00CD48CE" w:rsidP="00CD48CE">
          <w:pPr>
            <w:pStyle w:val="BA63180CFA4E47CCA8C2FA2B169C99C61"/>
          </w:pPr>
          <w:r w:rsidRPr="00B968F9">
            <w:rPr>
              <w:rStyle w:val="Pladsholdertekst"/>
            </w:rPr>
            <w:t>[Click here to enter text]</w:t>
          </w:r>
        </w:p>
      </w:docPartBody>
    </w:docPart>
    <w:docPart>
      <w:docPartPr>
        <w:name w:val="BBC89CB7EC024554A87B3E3430C7ABC2"/>
        <w:category>
          <w:name w:val="General"/>
          <w:gallery w:val="placeholder"/>
        </w:category>
        <w:types>
          <w:type w:val="bbPlcHdr"/>
        </w:types>
        <w:behaviors>
          <w:behavior w:val="content"/>
        </w:behaviors>
        <w:guid w:val="{4AA7052D-CE3B-42F9-8767-C8C992040DD8}"/>
      </w:docPartPr>
      <w:docPartBody>
        <w:p w:rsidR="00CD48CE" w:rsidRDefault="00CD48CE" w:rsidP="00CD48CE">
          <w:pPr>
            <w:pStyle w:val="BBC89CB7EC024554A87B3E3430C7ABC21"/>
          </w:pPr>
          <w:r w:rsidRPr="00B968F9">
            <w:rPr>
              <w:rStyle w:val="Pladsholdertekst"/>
            </w:rPr>
            <w:t>[Click here to enter text]</w:t>
          </w:r>
        </w:p>
      </w:docPartBody>
    </w:docPart>
    <w:docPart>
      <w:docPartPr>
        <w:name w:val="C8263C8BC89E4463A776F6D2248A6F0A"/>
        <w:category>
          <w:name w:val="General"/>
          <w:gallery w:val="placeholder"/>
        </w:category>
        <w:types>
          <w:type w:val="bbPlcHdr"/>
        </w:types>
        <w:behaviors>
          <w:behavior w:val="content"/>
        </w:behaviors>
        <w:guid w:val="{A80FE98B-C08B-47C7-BCF1-F89C956C434A}"/>
      </w:docPartPr>
      <w:docPartBody>
        <w:p w:rsidR="00CD48CE" w:rsidRDefault="00CD48CE" w:rsidP="00CD48CE">
          <w:pPr>
            <w:pStyle w:val="C8263C8BC89E4463A776F6D2248A6F0A1"/>
          </w:pPr>
          <w:r w:rsidRPr="00B968F9">
            <w:rPr>
              <w:rStyle w:val="Pladsholdertekst"/>
            </w:rPr>
            <w:t>[Click here to enter text]</w:t>
          </w:r>
        </w:p>
      </w:docPartBody>
    </w:docPart>
    <w:docPart>
      <w:docPartPr>
        <w:name w:val="071A5886B5A24ECC8375545BA2267C79"/>
        <w:category>
          <w:name w:val="General"/>
          <w:gallery w:val="placeholder"/>
        </w:category>
        <w:types>
          <w:type w:val="bbPlcHdr"/>
        </w:types>
        <w:behaviors>
          <w:behavior w:val="content"/>
        </w:behaviors>
        <w:guid w:val="{C5829044-0226-476D-8449-BC419667A8E1}"/>
      </w:docPartPr>
      <w:docPartBody>
        <w:p w:rsidR="00CD48CE" w:rsidRDefault="00CD48CE" w:rsidP="00CD48CE">
          <w:pPr>
            <w:pStyle w:val="071A5886B5A24ECC8375545BA2267C791"/>
          </w:pPr>
          <w:r w:rsidRPr="00B968F9">
            <w:rPr>
              <w:rStyle w:val="Pladsholdertekst"/>
            </w:rPr>
            <w:t>[Click here to enter text]</w:t>
          </w:r>
        </w:p>
      </w:docPartBody>
    </w:docPart>
    <w:docPart>
      <w:docPartPr>
        <w:name w:val="96DF5599C8AD4540AE68834C36204B17"/>
        <w:category>
          <w:name w:val="General"/>
          <w:gallery w:val="placeholder"/>
        </w:category>
        <w:types>
          <w:type w:val="bbPlcHdr"/>
        </w:types>
        <w:behaviors>
          <w:behavior w:val="content"/>
        </w:behaviors>
        <w:guid w:val="{DCAFF354-412C-461E-9AF8-6FFB265A85D8}"/>
      </w:docPartPr>
      <w:docPartBody>
        <w:p w:rsidR="00CD48CE" w:rsidRDefault="00CD48CE" w:rsidP="00CD48CE">
          <w:pPr>
            <w:pStyle w:val="96DF5599C8AD4540AE68834C36204B171"/>
          </w:pPr>
          <w:r w:rsidRPr="00B968F9">
            <w:rPr>
              <w:rStyle w:val="Pladsholdertekst"/>
            </w:rPr>
            <w:t>[Click here to enter text]</w:t>
          </w:r>
        </w:p>
      </w:docPartBody>
    </w:docPart>
    <w:docPart>
      <w:docPartPr>
        <w:name w:val="5CE2298C59794B26B74A4DE7A3661601"/>
        <w:category>
          <w:name w:val="General"/>
          <w:gallery w:val="placeholder"/>
        </w:category>
        <w:types>
          <w:type w:val="bbPlcHdr"/>
        </w:types>
        <w:behaviors>
          <w:behavior w:val="content"/>
        </w:behaviors>
        <w:guid w:val="{EFE95A62-3388-4102-8D62-2CA37D3CD002}"/>
      </w:docPartPr>
      <w:docPartBody>
        <w:p w:rsidR="00CD48CE" w:rsidRDefault="00CD48CE" w:rsidP="00CD48CE">
          <w:pPr>
            <w:pStyle w:val="5CE2298C59794B26B74A4DE7A36616011"/>
          </w:pPr>
          <w:r w:rsidRPr="00B968F9">
            <w:rPr>
              <w:rStyle w:val="Pladsholdertekst"/>
            </w:rPr>
            <w:t>[Click here to enter text]</w:t>
          </w:r>
        </w:p>
      </w:docPartBody>
    </w:docPart>
    <w:docPart>
      <w:docPartPr>
        <w:name w:val="4190CED245BF4AA09B2E9D36F2F4C5ED"/>
        <w:category>
          <w:name w:val="General"/>
          <w:gallery w:val="placeholder"/>
        </w:category>
        <w:types>
          <w:type w:val="bbPlcHdr"/>
        </w:types>
        <w:behaviors>
          <w:behavior w:val="content"/>
        </w:behaviors>
        <w:guid w:val="{E1D89360-260D-4F9D-9513-19A659122F7A}"/>
      </w:docPartPr>
      <w:docPartBody>
        <w:p w:rsidR="00CD48CE" w:rsidRDefault="00CD48CE" w:rsidP="00CD48CE">
          <w:pPr>
            <w:pStyle w:val="4190CED245BF4AA09B2E9D36F2F4C5ED1"/>
          </w:pPr>
          <w:r w:rsidRPr="00B968F9">
            <w:rPr>
              <w:rStyle w:val="Pladsholdertekst"/>
            </w:rPr>
            <w:t>[Click here to enter text]</w:t>
          </w:r>
        </w:p>
      </w:docPartBody>
    </w:docPart>
    <w:docPart>
      <w:docPartPr>
        <w:name w:val="0B633A85A8614D9A83CED4475CC242DF"/>
        <w:category>
          <w:name w:val="General"/>
          <w:gallery w:val="placeholder"/>
        </w:category>
        <w:types>
          <w:type w:val="bbPlcHdr"/>
        </w:types>
        <w:behaviors>
          <w:behavior w:val="content"/>
        </w:behaviors>
        <w:guid w:val="{0E67315C-DC8F-4C6D-ABB4-C3257CCB1B22}"/>
      </w:docPartPr>
      <w:docPartBody>
        <w:p w:rsidR="00CD48CE" w:rsidRDefault="00CD48CE" w:rsidP="00CD48CE">
          <w:pPr>
            <w:pStyle w:val="0B633A85A8614D9A83CED4475CC242DF1"/>
          </w:pPr>
          <w:r w:rsidRPr="00B968F9">
            <w:rPr>
              <w:rStyle w:val="Plad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E6CEDB46-9CF9-4448-B89C-058C8303CE5F}"/>
      </w:docPartPr>
      <w:docPartBody>
        <w:p w:rsidR="00000000" w:rsidRDefault="00CD48CE">
          <w:r w:rsidRPr="00F049C9">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97"/>
    <w:rsid w:val="002C45C0"/>
    <w:rsid w:val="002E7125"/>
    <w:rsid w:val="0084688A"/>
    <w:rsid w:val="00A84E97"/>
    <w:rsid w:val="00CD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D48CE"/>
    <w:rPr>
      <w:color w:val="808080"/>
    </w:rPr>
  </w:style>
  <w:style w:type="paragraph" w:customStyle="1" w:styleId="3A1AF7772DD5431F9461AD78FD8B18BA">
    <w:name w:val="3A1AF7772DD5431F9461AD78FD8B18BA"/>
    <w:rsid w:val="00A84E97"/>
  </w:style>
  <w:style w:type="paragraph" w:customStyle="1" w:styleId="D5FF930870B64FA2B81F28CE6688725D">
    <w:name w:val="D5FF930870B64FA2B81F28CE6688725D"/>
    <w:rsid w:val="00A84E97"/>
  </w:style>
  <w:style w:type="paragraph" w:customStyle="1" w:styleId="28FC536AE2FA44DBB8532ACE14B71D15">
    <w:name w:val="28FC536AE2FA44DBB8532ACE14B71D15"/>
    <w:rsid w:val="00A84E97"/>
  </w:style>
  <w:style w:type="paragraph" w:customStyle="1" w:styleId="9378484E67744C2CA93B1DEBDBDCF9FD">
    <w:name w:val="9378484E67744C2CA93B1DEBDBDCF9FD"/>
    <w:rsid w:val="00A84E97"/>
  </w:style>
  <w:style w:type="paragraph" w:customStyle="1" w:styleId="716CCDED1EF94B4CB2A04DF5CA9C1754">
    <w:name w:val="716CCDED1EF94B4CB2A04DF5CA9C1754"/>
    <w:rsid w:val="00A84E97"/>
  </w:style>
  <w:style w:type="paragraph" w:customStyle="1" w:styleId="B21C84ACEE0842248BF57CECA0075733">
    <w:name w:val="B21C84ACEE0842248BF57CECA0075733"/>
    <w:rsid w:val="00A84E97"/>
  </w:style>
  <w:style w:type="paragraph" w:customStyle="1" w:styleId="60C89AE6E5C146F19EC2B7681681C1BF">
    <w:name w:val="60C89AE6E5C146F19EC2B7681681C1BF"/>
    <w:rsid w:val="00A84E97"/>
  </w:style>
  <w:style w:type="paragraph" w:customStyle="1" w:styleId="7720E3AD58B644CB81C65FD3E1B6FF62">
    <w:name w:val="7720E3AD58B644CB81C65FD3E1B6FF62"/>
    <w:rsid w:val="00A84E97"/>
  </w:style>
  <w:style w:type="paragraph" w:customStyle="1" w:styleId="7649A38113A541F8BEB35FC9534F9B7F">
    <w:name w:val="7649A38113A541F8BEB35FC9534F9B7F"/>
    <w:rsid w:val="00A84E97"/>
  </w:style>
  <w:style w:type="paragraph" w:customStyle="1" w:styleId="09939C90384D47FAA6AAFAB1946E4D66">
    <w:name w:val="09939C90384D47FAA6AAFAB1946E4D66"/>
    <w:rsid w:val="00A84E97"/>
  </w:style>
  <w:style w:type="paragraph" w:customStyle="1" w:styleId="D6C8D8F68B6D4C9E86398861298BC108">
    <w:name w:val="D6C8D8F68B6D4C9E86398861298BC108"/>
    <w:rsid w:val="00A84E97"/>
  </w:style>
  <w:style w:type="paragraph" w:customStyle="1" w:styleId="8ADEFF6FFC1E49EE8052D2EB4FED26B6">
    <w:name w:val="8ADEFF6FFC1E49EE8052D2EB4FED26B6"/>
    <w:rsid w:val="00A84E97"/>
  </w:style>
  <w:style w:type="paragraph" w:customStyle="1" w:styleId="3B706205B31A4096BE3254194BC5509D">
    <w:name w:val="3B706205B31A4096BE3254194BC5509D"/>
    <w:rsid w:val="00A84E97"/>
  </w:style>
  <w:style w:type="paragraph" w:customStyle="1" w:styleId="DE89E95ECB8D4AB4B8D53E08591F4D37">
    <w:name w:val="DE89E95ECB8D4AB4B8D53E08591F4D37"/>
    <w:rsid w:val="00A84E97"/>
  </w:style>
  <w:style w:type="paragraph" w:customStyle="1" w:styleId="136D31551D3C409481083992FF9874D4">
    <w:name w:val="136D31551D3C409481083992FF9874D4"/>
    <w:rsid w:val="00A84E97"/>
  </w:style>
  <w:style w:type="paragraph" w:customStyle="1" w:styleId="A9CF70325B874DC493883450BF5F50E3">
    <w:name w:val="A9CF70325B874DC493883450BF5F50E3"/>
    <w:rsid w:val="00A84E97"/>
  </w:style>
  <w:style w:type="paragraph" w:customStyle="1" w:styleId="C4416EA0E3614A14873808357BE96265">
    <w:name w:val="C4416EA0E3614A14873808357BE96265"/>
    <w:rsid w:val="00A84E97"/>
  </w:style>
  <w:style w:type="paragraph" w:customStyle="1" w:styleId="A9B6480A73EF4C259F4DAD90306909B9">
    <w:name w:val="A9B6480A73EF4C259F4DAD90306909B9"/>
    <w:rsid w:val="00A84E97"/>
  </w:style>
  <w:style w:type="paragraph" w:customStyle="1" w:styleId="9B22FBCA93754E608DDF1399AD88A08D">
    <w:name w:val="9B22FBCA93754E608DDF1399AD88A08D"/>
    <w:rsid w:val="00A84E97"/>
  </w:style>
  <w:style w:type="paragraph" w:customStyle="1" w:styleId="0FC0C405EA33430280E7E3DDEDEBDE5E">
    <w:name w:val="0FC0C405EA33430280E7E3DDEDEBDE5E"/>
    <w:rsid w:val="00A84E97"/>
  </w:style>
  <w:style w:type="paragraph" w:customStyle="1" w:styleId="F5C33700A8354A53844B7EEF5EED3CCA">
    <w:name w:val="F5C33700A8354A53844B7EEF5EED3CCA"/>
    <w:rsid w:val="00A84E97"/>
  </w:style>
  <w:style w:type="paragraph" w:customStyle="1" w:styleId="DDB162F127034DF59855106000B62F8A">
    <w:name w:val="DDB162F127034DF59855106000B62F8A"/>
    <w:rsid w:val="00A84E97"/>
  </w:style>
  <w:style w:type="paragraph" w:customStyle="1" w:styleId="595474BE3E9F415895BF6B23D939E667">
    <w:name w:val="595474BE3E9F415895BF6B23D939E667"/>
    <w:rsid w:val="00A84E97"/>
  </w:style>
  <w:style w:type="paragraph" w:customStyle="1" w:styleId="ACF9F5CD36D249A5955D34BB9E1495EE">
    <w:name w:val="ACF9F5CD36D249A5955D34BB9E1495EE"/>
    <w:rsid w:val="00A84E97"/>
  </w:style>
  <w:style w:type="paragraph" w:customStyle="1" w:styleId="F1DDF4608AA041CCBBD79CC9DE6931BC">
    <w:name w:val="F1DDF4608AA041CCBBD79CC9DE6931BC"/>
    <w:rsid w:val="00A84E97"/>
  </w:style>
  <w:style w:type="paragraph" w:customStyle="1" w:styleId="2F5208956AAD407EA4859C480776F8EC">
    <w:name w:val="2F5208956AAD407EA4859C480776F8EC"/>
    <w:rsid w:val="00A84E97"/>
  </w:style>
  <w:style w:type="paragraph" w:customStyle="1" w:styleId="88652D2E70534AE7AB51213CF5948427">
    <w:name w:val="88652D2E70534AE7AB51213CF5948427"/>
    <w:rsid w:val="00A84E97"/>
  </w:style>
  <w:style w:type="paragraph" w:customStyle="1" w:styleId="AC1BD62F3D02416399F8BC10EF045EBD">
    <w:name w:val="AC1BD62F3D02416399F8BC10EF045EBD"/>
    <w:rsid w:val="00A84E97"/>
  </w:style>
  <w:style w:type="paragraph" w:customStyle="1" w:styleId="5E65DD7EA50C44949B7F88124863740C">
    <w:name w:val="5E65DD7EA50C44949B7F88124863740C"/>
    <w:rsid w:val="00A84E97"/>
  </w:style>
  <w:style w:type="paragraph" w:customStyle="1" w:styleId="0B46E582C0464B7EBDD6917F7F25F366">
    <w:name w:val="0B46E582C0464B7EBDD6917F7F25F366"/>
    <w:rsid w:val="00A84E97"/>
  </w:style>
  <w:style w:type="paragraph" w:customStyle="1" w:styleId="7D90C97B941E4010B9F9BD5CA341F9C3">
    <w:name w:val="7D90C97B941E4010B9F9BD5CA341F9C3"/>
    <w:rsid w:val="00A84E97"/>
  </w:style>
  <w:style w:type="paragraph" w:customStyle="1" w:styleId="3DB10F9A719D41DEA712698596887A81">
    <w:name w:val="3DB10F9A719D41DEA712698596887A81"/>
    <w:rsid w:val="00A84E97"/>
  </w:style>
  <w:style w:type="paragraph" w:customStyle="1" w:styleId="F70A33029C364E6D9B588580B2223E43">
    <w:name w:val="F70A33029C364E6D9B588580B2223E43"/>
    <w:rsid w:val="00A84E97"/>
  </w:style>
  <w:style w:type="paragraph" w:customStyle="1" w:styleId="7194D91324C34D81B292BCB30A59FCA6">
    <w:name w:val="7194D91324C34D81B292BCB30A59FCA6"/>
    <w:rsid w:val="00A84E97"/>
  </w:style>
  <w:style w:type="paragraph" w:customStyle="1" w:styleId="872C01DB9A54493E8AED3AA5402CA7E8">
    <w:name w:val="872C01DB9A54493E8AED3AA5402CA7E8"/>
    <w:rsid w:val="00A84E97"/>
  </w:style>
  <w:style w:type="paragraph" w:customStyle="1" w:styleId="A24ECCD3106649F9BB013F9110E32D62">
    <w:name w:val="A24ECCD3106649F9BB013F9110E32D62"/>
    <w:rsid w:val="00A84E97"/>
  </w:style>
  <w:style w:type="paragraph" w:customStyle="1" w:styleId="E6C88325B3F0440FA8E224CCEBD25C35">
    <w:name w:val="E6C88325B3F0440FA8E224CCEBD25C35"/>
    <w:rsid w:val="00A84E97"/>
  </w:style>
  <w:style w:type="paragraph" w:customStyle="1" w:styleId="74CBB48587C542528D55E3509C85673F">
    <w:name w:val="74CBB48587C542528D55E3509C85673F"/>
    <w:rsid w:val="00A84E97"/>
  </w:style>
  <w:style w:type="paragraph" w:customStyle="1" w:styleId="A40B82984178479CA2FC9FE2128CF411">
    <w:name w:val="A40B82984178479CA2FC9FE2128CF411"/>
    <w:rsid w:val="00A84E97"/>
  </w:style>
  <w:style w:type="paragraph" w:customStyle="1" w:styleId="4C02136250A7496EA077CD459E9A8389">
    <w:name w:val="4C02136250A7496EA077CD459E9A8389"/>
    <w:rsid w:val="00A84E97"/>
  </w:style>
  <w:style w:type="paragraph" w:customStyle="1" w:styleId="43DA9A55B94A4C0B8511AF91353A64EA">
    <w:name w:val="43DA9A55B94A4C0B8511AF91353A64EA"/>
    <w:rsid w:val="00A84E97"/>
  </w:style>
  <w:style w:type="paragraph" w:customStyle="1" w:styleId="D541207AEC5E43BFB738D08BFEFAB820">
    <w:name w:val="D541207AEC5E43BFB738D08BFEFAB820"/>
    <w:rsid w:val="00A84E97"/>
  </w:style>
  <w:style w:type="paragraph" w:customStyle="1" w:styleId="ABD2B77BA4FD4C0A9D9A6C2774B91808">
    <w:name w:val="ABD2B77BA4FD4C0A9D9A6C2774B91808"/>
    <w:rsid w:val="00A84E97"/>
  </w:style>
  <w:style w:type="paragraph" w:customStyle="1" w:styleId="8BF45FA9330742A1B2CCDEA03BA8B5F1">
    <w:name w:val="8BF45FA9330742A1B2CCDEA03BA8B5F1"/>
    <w:rsid w:val="00A84E97"/>
  </w:style>
  <w:style w:type="paragraph" w:customStyle="1" w:styleId="B2A0EC9958D2471B9EFE37E866B82164">
    <w:name w:val="B2A0EC9958D2471B9EFE37E866B82164"/>
    <w:rsid w:val="00A84E97"/>
  </w:style>
  <w:style w:type="paragraph" w:customStyle="1" w:styleId="26E7E697684B41EBA80AEFC3A3371E8C">
    <w:name w:val="26E7E697684B41EBA80AEFC3A3371E8C"/>
    <w:rsid w:val="00A84E97"/>
  </w:style>
  <w:style w:type="paragraph" w:customStyle="1" w:styleId="EE9F6F010832446BA181F36F4ABFCBFC">
    <w:name w:val="EE9F6F010832446BA181F36F4ABFCBFC"/>
    <w:rsid w:val="00A84E97"/>
  </w:style>
  <w:style w:type="paragraph" w:customStyle="1" w:styleId="DF0DAA6084DD40E7A65985E3880C2F2B">
    <w:name w:val="DF0DAA6084DD40E7A65985E3880C2F2B"/>
    <w:rsid w:val="00A84E97"/>
  </w:style>
  <w:style w:type="paragraph" w:customStyle="1" w:styleId="7E2F7A622FA54014ADECD0E6A66EFA78">
    <w:name w:val="7E2F7A622FA54014ADECD0E6A66EFA78"/>
    <w:rsid w:val="00A84E97"/>
  </w:style>
  <w:style w:type="paragraph" w:customStyle="1" w:styleId="28A158E916064A539A90C05B56A83D60">
    <w:name w:val="28A158E916064A539A90C05B56A83D60"/>
    <w:rsid w:val="00A84E97"/>
  </w:style>
  <w:style w:type="paragraph" w:customStyle="1" w:styleId="7440C3D84942450F9D12B9F2FECB193C">
    <w:name w:val="7440C3D84942450F9D12B9F2FECB193C"/>
    <w:rsid w:val="00A84E97"/>
  </w:style>
  <w:style w:type="paragraph" w:customStyle="1" w:styleId="B169B8241A0948A79D6F83EE4C4E0D6D">
    <w:name w:val="B169B8241A0948A79D6F83EE4C4E0D6D"/>
    <w:rsid w:val="00A84E97"/>
  </w:style>
  <w:style w:type="paragraph" w:customStyle="1" w:styleId="2A8F8D186E4244959E165EA61A25D242">
    <w:name w:val="2A8F8D186E4244959E165EA61A25D242"/>
    <w:rsid w:val="00A84E97"/>
  </w:style>
  <w:style w:type="paragraph" w:customStyle="1" w:styleId="BA63180CFA4E47CCA8C2FA2B169C99C6">
    <w:name w:val="BA63180CFA4E47CCA8C2FA2B169C99C6"/>
    <w:rsid w:val="00A84E97"/>
  </w:style>
  <w:style w:type="paragraph" w:customStyle="1" w:styleId="BBC89CB7EC024554A87B3E3430C7ABC2">
    <w:name w:val="BBC89CB7EC024554A87B3E3430C7ABC2"/>
    <w:rsid w:val="00A84E97"/>
  </w:style>
  <w:style w:type="paragraph" w:customStyle="1" w:styleId="C8263C8BC89E4463A776F6D2248A6F0A">
    <w:name w:val="C8263C8BC89E4463A776F6D2248A6F0A"/>
    <w:rsid w:val="00A84E97"/>
  </w:style>
  <w:style w:type="paragraph" w:customStyle="1" w:styleId="071A5886B5A24ECC8375545BA2267C79">
    <w:name w:val="071A5886B5A24ECC8375545BA2267C79"/>
    <w:rsid w:val="00A84E97"/>
  </w:style>
  <w:style w:type="paragraph" w:customStyle="1" w:styleId="96DF5599C8AD4540AE68834C36204B17">
    <w:name w:val="96DF5599C8AD4540AE68834C36204B17"/>
    <w:rsid w:val="00A84E97"/>
  </w:style>
  <w:style w:type="paragraph" w:customStyle="1" w:styleId="1034B3DD38DA485194BE59953E7078C6">
    <w:name w:val="1034B3DD38DA485194BE59953E7078C6"/>
    <w:rsid w:val="00A84E97"/>
  </w:style>
  <w:style w:type="paragraph" w:customStyle="1" w:styleId="5CE2298C59794B26B74A4DE7A3661601">
    <w:name w:val="5CE2298C59794B26B74A4DE7A3661601"/>
    <w:rsid w:val="00A84E97"/>
  </w:style>
  <w:style w:type="paragraph" w:customStyle="1" w:styleId="4190CED245BF4AA09B2E9D36F2F4C5ED">
    <w:name w:val="4190CED245BF4AA09B2E9D36F2F4C5ED"/>
    <w:rsid w:val="00A84E97"/>
  </w:style>
  <w:style w:type="paragraph" w:customStyle="1" w:styleId="0B633A85A8614D9A83CED4475CC242DF">
    <w:name w:val="0B633A85A8614D9A83CED4475CC242DF"/>
    <w:rsid w:val="00A84E97"/>
  </w:style>
  <w:style w:type="paragraph" w:customStyle="1" w:styleId="3A1AF7772DD5431F9461AD78FD8B18BA1">
    <w:name w:val="3A1AF7772DD5431F9461AD78FD8B18BA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D5FF930870B64FA2B81F28CE6688725D1">
    <w:name w:val="D5FF930870B64FA2B81F28CE6688725D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28FC536AE2FA44DBB8532ACE14B71D151">
    <w:name w:val="28FC536AE2FA44DBB8532ACE14B71D15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9378484E67744C2CA93B1DEBDBDCF9FD1">
    <w:name w:val="9378484E67744C2CA93B1DEBDBDCF9FD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716CCDED1EF94B4CB2A04DF5CA9C17541">
    <w:name w:val="716CCDED1EF94B4CB2A04DF5CA9C1754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B21C84ACEE0842248BF57CECA00757331">
    <w:name w:val="B21C84ACEE0842248BF57CECA0075733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60C89AE6E5C146F19EC2B7681681C1BF1">
    <w:name w:val="60C89AE6E5C146F19EC2B7681681C1BF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7720E3AD58B644CB81C65FD3E1B6FF621">
    <w:name w:val="7720E3AD58B644CB81C65FD3E1B6FF62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7649A38113A541F8BEB35FC9534F9B7F1">
    <w:name w:val="7649A38113A541F8BEB35FC9534F9B7F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09939C90384D47FAA6AAFAB1946E4D661">
    <w:name w:val="09939C90384D47FAA6AAFAB1946E4D66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A9CF70325B874DC493883450BF5F50E31">
    <w:name w:val="A9CF70325B874DC493883450BF5F50E3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9B22FBCA93754E608DDF1399AD88A08D1">
    <w:name w:val="9B22FBCA93754E608DDF1399AD88A08D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F5C33700A8354A53844B7EEF5EED3CCA1">
    <w:name w:val="F5C33700A8354A53844B7EEF5EED3CCA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DDB162F127034DF59855106000B62F8A1">
    <w:name w:val="DDB162F127034DF59855106000B62F8A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595474BE3E9F415895BF6B23D939E6671">
    <w:name w:val="595474BE3E9F415895BF6B23D939E667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ACF9F5CD36D249A5955D34BB9E1495EE1">
    <w:name w:val="ACF9F5CD36D249A5955D34BB9E1495EE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F1DDF4608AA041CCBBD79CC9DE6931BC1">
    <w:name w:val="F1DDF4608AA041CCBBD79CC9DE6931BC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2F5208956AAD407EA4859C480776F8EC1">
    <w:name w:val="2F5208956AAD407EA4859C480776F8EC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88652D2E70534AE7AB51213CF59484271">
    <w:name w:val="88652D2E70534AE7AB51213CF5948427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AC1BD62F3D02416399F8BC10EF045EBD1">
    <w:name w:val="AC1BD62F3D02416399F8BC10EF045EBD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5E65DD7EA50C44949B7F88124863740C1">
    <w:name w:val="5E65DD7EA50C44949B7F88124863740C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0B46E582C0464B7EBDD6917F7F25F3661">
    <w:name w:val="0B46E582C0464B7EBDD6917F7F25F366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7D90C97B941E4010B9F9BD5CA341F9C31">
    <w:name w:val="7D90C97B941E4010B9F9BD5CA341F9C3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3DB10F9A719D41DEA712698596887A811">
    <w:name w:val="3DB10F9A719D41DEA712698596887A81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F70A33029C364E6D9B588580B2223E431">
    <w:name w:val="F70A33029C364E6D9B588580B2223E43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7194D91324C34D81B292BCB30A59FCA61">
    <w:name w:val="7194D91324C34D81B292BCB30A59FCA6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872C01DB9A54493E8AED3AA5402CA7E81">
    <w:name w:val="872C01DB9A54493E8AED3AA5402CA7E8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A24ECCD3106649F9BB013F9110E32D621">
    <w:name w:val="A24ECCD3106649F9BB013F9110E32D62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E6C88325B3F0440FA8E224CCEBD25C351">
    <w:name w:val="E6C88325B3F0440FA8E224CCEBD25C35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74CBB48587C542528D55E3509C85673F1">
    <w:name w:val="74CBB48587C542528D55E3509C85673F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A40B82984178479CA2FC9FE2128CF4111">
    <w:name w:val="A40B82984178479CA2FC9FE2128CF411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4C02136250A7496EA077CD459E9A83891">
    <w:name w:val="4C02136250A7496EA077CD459E9A8389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43DA9A55B94A4C0B8511AF91353A64EA1">
    <w:name w:val="43DA9A55B94A4C0B8511AF91353A64EA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D541207AEC5E43BFB738D08BFEFAB8201">
    <w:name w:val="D541207AEC5E43BFB738D08BFEFAB820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ABD2B77BA4FD4C0A9D9A6C2774B918081">
    <w:name w:val="ABD2B77BA4FD4C0A9D9A6C2774B91808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8BF45FA9330742A1B2CCDEA03BA8B5F11">
    <w:name w:val="8BF45FA9330742A1B2CCDEA03BA8B5F1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B2A0EC9958D2471B9EFE37E866B821641">
    <w:name w:val="B2A0EC9958D2471B9EFE37E866B82164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26E7E697684B41EBA80AEFC3A3371E8C1">
    <w:name w:val="26E7E697684B41EBA80AEFC3A3371E8C1"/>
    <w:rsid w:val="00CD48CE"/>
    <w:pPr>
      <w:spacing w:after="0" w:line="320" w:lineRule="atLeast"/>
      <w:ind w:left="562"/>
    </w:pPr>
    <w:rPr>
      <w:rFonts w:eastAsia="Times New Roman" w:cs="Times New Roman"/>
      <w:kern w:val="0"/>
      <w:sz w:val="20"/>
      <w:szCs w:val="20"/>
      <w:lang w:val="en-GB" w:eastAsia="da-DK"/>
      <w14:ligatures w14:val="none"/>
    </w:rPr>
  </w:style>
  <w:style w:type="paragraph" w:customStyle="1" w:styleId="EE9F6F010832446BA181F36F4ABFCBFC1">
    <w:name w:val="EE9F6F010832446BA181F36F4ABFCBFC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DF0DAA6084DD40E7A65985E3880C2F2B1">
    <w:name w:val="DF0DAA6084DD40E7A65985E3880C2F2B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7E2F7A622FA54014ADECD0E6A66EFA781">
    <w:name w:val="7E2F7A622FA54014ADECD0E6A66EFA78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28A158E916064A539A90C05B56A83D601">
    <w:name w:val="28A158E916064A539A90C05B56A83D60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7440C3D84942450F9D12B9F2FECB193C1">
    <w:name w:val="7440C3D84942450F9D12B9F2FECB193C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2A8F8D186E4244959E165EA61A25D2421">
    <w:name w:val="2A8F8D186E4244959E165EA61A25D242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BA63180CFA4E47CCA8C2FA2B169C99C61">
    <w:name w:val="BA63180CFA4E47CCA8C2FA2B169C99C6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BBC89CB7EC024554A87B3E3430C7ABC21">
    <w:name w:val="BBC89CB7EC024554A87B3E3430C7ABC2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C8263C8BC89E4463A776F6D2248A6F0A1">
    <w:name w:val="C8263C8BC89E4463A776F6D2248A6F0A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071A5886B5A24ECC8375545BA2267C791">
    <w:name w:val="071A5886B5A24ECC8375545BA2267C79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96DF5599C8AD4540AE68834C36204B171">
    <w:name w:val="96DF5599C8AD4540AE68834C36204B17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5CE2298C59794B26B74A4DE7A36616011">
    <w:name w:val="5CE2298C59794B26B74A4DE7A3661601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4190CED245BF4AA09B2E9D36F2F4C5ED1">
    <w:name w:val="4190CED245BF4AA09B2E9D36F2F4C5ED1"/>
    <w:rsid w:val="00CD48CE"/>
    <w:pPr>
      <w:spacing w:after="0" w:line="320" w:lineRule="atLeast"/>
      <w:ind w:left="624"/>
    </w:pPr>
    <w:rPr>
      <w:rFonts w:eastAsia="Times New Roman" w:cs="Times New Roman"/>
      <w:kern w:val="0"/>
      <w:sz w:val="20"/>
      <w:szCs w:val="20"/>
      <w:lang w:val="en-GB" w:eastAsia="da-DK"/>
      <w14:ligatures w14:val="none"/>
    </w:rPr>
  </w:style>
  <w:style w:type="paragraph" w:customStyle="1" w:styleId="0B633A85A8614D9A83CED4475CC242DF1">
    <w:name w:val="0B633A85A8614D9A83CED4475CC242DF1"/>
    <w:rsid w:val="00CD48CE"/>
    <w:pPr>
      <w:spacing w:after="0" w:line="320" w:lineRule="atLeast"/>
      <w:ind w:left="624"/>
    </w:pPr>
    <w:rPr>
      <w:rFonts w:eastAsia="Times New Roman" w:cs="Times New Roman"/>
      <w:kern w:val="0"/>
      <w:sz w:val="20"/>
      <w:szCs w:val="20"/>
      <w:lang w:val="en-GB" w:eastAsia="da-DK"/>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ERST farve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ERST formularer">
      <a:majorFont>
        <a:latin typeface="Segoe UI Semibold"/>
        <a:ea typeface=""/>
        <a:cs typeface=""/>
      </a:majorFont>
      <a:minorFont>
        <a:latin typeface="Segoe UI"/>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41990-545C-445D-8F5E-FD98E306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Ansøgningsskema_EN.dotx</Template>
  <TotalTime>0</TotalTime>
  <Pages>12</Pages>
  <Words>3129</Words>
  <Characters>19091</Characters>
  <Application>Microsoft Office Word</Application>
  <DocSecurity>0</DocSecurity>
  <Lines>159</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Application and notification form - Screening of foreign direct investments in Denmark</vt:lpstr>
      <vt:lpstr>Ansøgningsskema</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and notification form - Screening of foreign direct investments in Denmark</dc:title>
  <dc:subject/>
  <dc:creator/>
  <cp:keywords/>
  <dc:description/>
  <cp:lastModifiedBy/>
  <cp:revision>1</cp:revision>
  <dcterms:created xsi:type="dcterms:W3CDTF">2024-05-15T07:05:00Z</dcterms:created>
  <dcterms:modified xsi:type="dcterms:W3CDTF">2024-06-14T09:20:00Z</dcterms:modified>
</cp:coreProperties>
</file>