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59B5" w14:textId="58DEC798" w:rsidR="0011333F" w:rsidRPr="005B4F35" w:rsidRDefault="001239AF" w:rsidP="00E62644">
      <w:pPr>
        <w:pStyle w:val="Sidehoved"/>
        <w:spacing w:after="600"/>
        <w:ind w:right="57"/>
        <w:jc w:val="right"/>
        <w:rPr>
          <w:rFonts w:ascii="Segoe UI" w:eastAsia="Segoe UI Semibold" w:hAnsi="Segoe UI" w:cs="Segoe UI Semibold"/>
          <w:caps w:val="0"/>
          <w:color w:val="auto"/>
          <w:sz w:val="20"/>
          <w:szCs w:val="22"/>
          <w:lang w:eastAsia="en-US"/>
        </w:rPr>
      </w:pPr>
      <w:r w:rsidRPr="005B4F35">
        <w:rPr>
          <w:noProof/>
        </w:rPr>
        <w:drawing>
          <wp:inline distT="0" distB="0" distL="0" distR="0" wp14:anchorId="5F8CEFD7" wp14:editId="01E5B61A">
            <wp:extent cx="1659600" cy="396000"/>
            <wp:effectExtent l="0" t="0" r="0" b="4445"/>
            <wp:docPr id="6" name="Billede 6" descr="Logo: Danish Business Author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Logo: Danish Business Authority">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59600" cy="396000"/>
                    </a:xfrm>
                    <a:prstGeom prst="rect">
                      <a:avLst/>
                    </a:prstGeom>
                  </pic:spPr>
                </pic:pic>
              </a:graphicData>
            </a:graphic>
          </wp:inline>
        </w:drawing>
      </w:r>
    </w:p>
    <w:p w14:paraId="1E0F4CCC" w14:textId="3D2B07D0" w:rsidR="001239AF" w:rsidRPr="005B4F35" w:rsidRDefault="001239AF" w:rsidP="00E62644">
      <w:pPr>
        <w:pStyle w:val="Sidehoved"/>
        <w:spacing w:after="480"/>
        <w:ind w:right="57"/>
        <w:jc w:val="right"/>
      </w:pPr>
      <w:r w:rsidRPr="005B4F35">
        <w:t>Ver. 1.</w:t>
      </w:r>
      <w:r w:rsidR="00257A09">
        <w:t>5</w:t>
      </w:r>
    </w:p>
    <w:sdt>
      <w:sdtPr>
        <w:rPr>
          <w:color w:val="auto"/>
          <w:sz w:val="28"/>
          <w:szCs w:val="28"/>
        </w:rPr>
        <w:id w:val="1843812780"/>
        <w:lock w:val="contentLocked"/>
        <w:placeholder>
          <w:docPart w:val="DefaultPlaceholder_-1854013440"/>
        </w:placeholder>
        <w:group/>
      </w:sdtPr>
      <w:sdtEndPr>
        <w:rPr>
          <w:rFonts w:ascii="Segoe UI" w:hAnsi="Segoe UI"/>
          <w:color w:val="252525" w:themeColor="accent1"/>
          <w:sz w:val="20"/>
          <w:szCs w:val="22"/>
        </w:rPr>
      </w:sdtEndPr>
      <w:sdtContent>
        <w:p w14:paraId="4C01F1FE" w14:textId="10EB88FE" w:rsidR="0020722B" w:rsidRPr="00075802" w:rsidRDefault="00B968F9" w:rsidP="00075802">
          <w:pPr>
            <w:pStyle w:val="Overskrift1"/>
            <w:keepNext w:val="0"/>
            <w:spacing w:before="0" w:line="400" w:lineRule="atLeast"/>
            <w:rPr>
              <w:color w:val="auto"/>
              <w:sz w:val="28"/>
              <w:szCs w:val="28"/>
            </w:rPr>
          </w:pPr>
          <w:r w:rsidRPr="00075802">
            <w:rPr>
              <w:color w:val="auto"/>
              <w:sz w:val="28"/>
              <w:szCs w:val="28"/>
            </w:rPr>
            <w:t xml:space="preserve">Application and notification form - </w:t>
          </w:r>
          <w:r w:rsidR="005B4F35" w:rsidRPr="00075802">
            <w:rPr>
              <w:sz w:val="28"/>
              <w:szCs w:val="28"/>
            </w:rPr>
            <w:t>Screening of special financial agreements in Denmark</w:t>
          </w:r>
        </w:p>
        <w:p w14:paraId="01AD8CD9" w14:textId="0BBB7544" w:rsidR="00170034" w:rsidRPr="00075802" w:rsidRDefault="00B968F9" w:rsidP="001A688B">
          <w:pPr>
            <w:pStyle w:val="Overskrift2"/>
            <w:ind w:left="360"/>
          </w:pPr>
          <w:r w:rsidRPr="00075802">
            <w:t>Information about contact person responsible for the application</w:t>
          </w:r>
          <w:r w:rsidR="005B4F35" w:rsidRPr="00075802">
            <w:t>/notification</w:t>
          </w:r>
        </w:p>
        <w:p w14:paraId="7A00FFB3" w14:textId="77777777" w:rsidR="003263CD" w:rsidRPr="00C0025E" w:rsidRDefault="00B968F9" w:rsidP="008B2F76">
          <w:pPr>
            <w:pStyle w:val="Overskrift3"/>
            <w:ind w:left="900" w:hanging="900"/>
          </w:pPr>
          <w:r w:rsidRPr="00C0025E">
            <w:t>Information about contact person/lawyer</w:t>
          </w:r>
        </w:p>
        <w:p w14:paraId="135E6FF1" w14:textId="77777777" w:rsidR="00170034" w:rsidRPr="005B4F35" w:rsidRDefault="00B968F9" w:rsidP="00C0025E">
          <w:pPr>
            <w:pStyle w:val="Tekstfeltoverskrift"/>
            <w:keepNext w:val="0"/>
            <w:ind w:left="540"/>
          </w:pPr>
          <w:r w:rsidRPr="005B4F35">
            <w:t>Name</w:t>
          </w:r>
        </w:p>
        <w:sdt>
          <w:sdtPr>
            <w:id w:val="-523088803"/>
            <w:lock w:val="sdtLocked"/>
            <w:placeholder>
              <w:docPart w:val="36EFE0DFC3F041F8A676A40CA5307534"/>
            </w:placeholder>
            <w:showingPlcHdr/>
          </w:sdtPr>
          <w:sdtContent>
            <w:p w14:paraId="62D0711A" w14:textId="77777777" w:rsidR="00E00AD5" w:rsidRPr="00B968F9" w:rsidRDefault="00E00AD5" w:rsidP="00E00AD5">
              <w:pPr>
                <w:pStyle w:val="Normal1"/>
              </w:pPr>
              <w:r w:rsidRPr="00B968F9">
                <w:rPr>
                  <w:rStyle w:val="Pladsholdertekst"/>
                </w:rPr>
                <w:t>[Click here to enter text]</w:t>
              </w:r>
            </w:p>
          </w:sdtContent>
        </w:sdt>
        <w:p w14:paraId="79A5A9AD" w14:textId="77777777" w:rsidR="00170034" w:rsidRPr="005B4F35" w:rsidRDefault="00170034" w:rsidP="00C0025E">
          <w:pPr>
            <w:pStyle w:val="Tekstfeltoverskrift"/>
            <w:keepNext w:val="0"/>
            <w:ind w:left="540"/>
          </w:pPr>
          <w:r w:rsidRPr="005B4F35">
            <w:t>E-mail</w:t>
          </w:r>
        </w:p>
        <w:sdt>
          <w:sdtPr>
            <w:id w:val="-194696196"/>
            <w:placeholder>
              <w:docPart w:val="4399C71516E94342A6678DB8A75AB76F"/>
            </w:placeholder>
            <w:showingPlcHdr/>
          </w:sdtPr>
          <w:sdtContent>
            <w:p w14:paraId="538EE9BC" w14:textId="77777777" w:rsidR="00E00AD5" w:rsidRPr="00B968F9" w:rsidRDefault="00E00AD5" w:rsidP="00E00AD5">
              <w:pPr>
                <w:pStyle w:val="Normal1"/>
              </w:pPr>
              <w:r w:rsidRPr="00B968F9">
                <w:rPr>
                  <w:rStyle w:val="Pladsholdertekst"/>
                </w:rPr>
                <w:t>[Click here to enter text]</w:t>
              </w:r>
            </w:p>
          </w:sdtContent>
        </w:sdt>
        <w:p w14:paraId="26A21532" w14:textId="77777777" w:rsidR="00170034" w:rsidRPr="005B4F35" w:rsidRDefault="00B968F9" w:rsidP="00C0025E">
          <w:pPr>
            <w:pStyle w:val="Tekstfeltoverskrift"/>
            <w:keepNext w:val="0"/>
            <w:ind w:left="540"/>
          </w:pPr>
          <w:r w:rsidRPr="005B4F35">
            <w:t>Phone number</w:t>
          </w:r>
        </w:p>
        <w:sdt>
          <w:sdtPr>
            <w:id w:val="217406638"/>
            <w:placeholder>
              <w:docPart w:val="B1B18A0107C44699A25549B68B1E2661"/>
            </w:placeholder>
            <w:showingPlcHdr/>
          </w:sdtPr>
          <w:sdtContent>
            <w:p w14:paraId="69451962" w14:textId="77777777" w:rsidR="00E00AD5" w:rsidRPr="00B968F9" w:rsidRDefault="00E00AD5" w:rsidP="00E00AD5">
              <w:pPr>
                <w:pStyle w:val="Normal1"/>
              </w:pPr>
              <w:r w:rsidRPr="00B968F9">
                <w:rPr>
                  <w:rStyle w:val="Pladsholdertekst"/>
                </w:rPr>
                <w:t>[Click here to enter text]</w:t>
              </w:r>
            </w:p>
          </w:sdtContent>
        </w:sdt>
        <w:p w14:paraId="2E7A66A0" w14:textId="5C9DC906" w:rsidR="00892897" w:rsidRDefault="00892897" w:rsidP="00C0025E">
          <w:pPr>
            <w:pStyle w:val="Tekstfeltindrykket1niv"/>
            <w:spacing w:before="240"/>
            <w:ind w:left="540"/>
            <w:rPr>
              <w:rFonts w:asciiTheme="majorHAnsi" w:hAnsiTheme="majorHAnsi"/>
            </w:rPr>
          </w:pPr>
          <w:r>
            <w:rPr>
              <w:rFonts w:asciiTheme="majorHAnsi" w:hAnsiTheme="majorHAnsi"/>
            </w:rPr>
            <w:t>Which language do you</w:t>
          </w:r>
          <w:r w:rsidRPr="00892897">
            <w:rPr>
              <w:rFonts w:asciiTheme="majorHAnsi" w:hAnsiTheme="majorHAnsi"/>
            </w:rPr>
            <w:t xml:space="preserve"> prefer </w:t>
          </w:r>
          <w:r>
            <w:rPr>
              <w:rFonts w:asciiTheme="majorHAnsi" w:hAnsiTheme="majorHAnsi"/>
            </w:rPr>
            <w:t xml:space="preserve">regarding </w:t>
          </w:r>
          <w:r w:rsidRPr="00892897">
            <w:rPr>
              <w:rFonts w:asciiTheme="majorHAnsi" w:hAnsiTheme="majorHAnsi"/>
            </w:rPr>
            <w:t>the case processing and decision</w:t>
          </w:r>
          <w:r>
            <w:rPr>
              <w:rFonts w:asciiTheme="majorHAnsi" w:hAnsiTheme="majorHAnsi"/>
            </w:rPr>
            <w:t>?</w:t>
          </w:r>
        </w:p>
        <w:bookmarkStart w:id="0" w:name="_Hlk129852634"/>
        <w:p w14:paraId="65D1E595" w14:textId="43ED5785" w:rsidR="00E00AD5" w:rsidRDefault="00000000" w:rsidP="00E00AD5">
          <w:pPr>
            <w:pStyle w:val="Tekstfelt"/>
            <w:ind w:left="1080" w:hanging="540"/>
          </w:pPr>
          <w:sdt>
            <w:sdtPr>
              <w:rPr>
                <w:sz w:val="24"/>
                <w:szCs w:val="24"/>
              </w:rPr>
              <w:id w:val="1417981166"/>
              <w14:checkbox>
                <w14:checked w14:val="0"/>
                <w14:checkedState w14:val="2612" w14:font="MS Gothic"/>
                <w14:uncheckedState w14:val="2610" w14:font="MS Gothic"/>
              </w14:checkbox>
            </w:sdtPr>
            <w:sdtContent>
              <w:r w:rsidR="00416AAC">
                <w:rPr>
                  <w:rFonts w:ascii="MS Gothic" w:eastAsia="MS Gothic" w:hAnsi="MS Gothic" w:hint="eastAsia"/>
                  <w:sz w:val="24"/>
                  <w:szCs w:val="24"/>
                </w:rPr>
                <w:t>☐</w:t>
              </w:r>
            </w:sdtContent>
          </w:sdt>
          <w:r w:rsidR="00E00AD5">
            <w:tab/>
          </w:r>
          <w:r w:rsidR="00E00AD5">
            <w:rPr>
              <w:spacing w:val="-1"/>
            </w:rPr>
            <w:t>Danish</w:t>
          </w:r>
        </w:p>
        <w:p w14:paraId="4061852F" w14:textId="77777777" w:rsidR="00E00AD5" w:rsidRPr="004D3B1A" w:rsidRDefault="00000000" w:rsidP="00E00AD5">
          <w:pPr>
            <w:pStyle w:val="Tekstfelt"/>
            <w:tabs>
              <w:tab w:val="clear" w:pos="1701"/>
              <w:tab w:val="left" w:pos="1710"/>
            </w:tabs>
            <w:ind w:left="1080" w:hanging="540"/>
            <w:rPr>
              <w:spacing w:val="-5"/>
            </w:rPr>
          </w:pPr>
          <w:sdt>
            <w:sdtPr>
              <w:rPr>
                <w:sz w:val="24"/>
                <w:szCs w:val="24"/>
              </w:rPr>
              <w:id w:val="-2048443470"/>
              <w14:checkbox>
                <w14:checked w14:val="0"/>
                <w14:checkedState w14:val="2612" w14:font="MS Gothic"/>
                <w14:uncheckedState w14:val="2610" w14:font="MS Gothic"/>
              </w14:checkbox>
            </w:sdtPr>
            <w:sdtContent>
              <w:r w:rsidR="00E00AD5">
                <w:rPr>
                  <w:rFonts w:ascii="MS Gothic" w:eastAsia="MS Gothic" w:hAnsi="MS Gothic" w:hint="eastAsia"/>
                  <w:sz w:val="24"/>
                  <w:szCs w:val="24"/>
                  <w:lang w:val="en-US"/>
                </w:rPr>
                <w:t>☐</w:t>
              </w:r>
            </w:sdtContent>
          </w:sdt>
          <w:r w:rsidR="00E00AD5">
            <w:tab/>
          </w:r>
          <w:r w:rsidR="00E00AD5" w:rsidRPr="00302BBB">
            <w:t>English</w:t>
          </w:r>
        </w:p>
        <w:p w14:paraId="1EDD1D34" w14:textId="77777777" w:rsidR="0020722B" w:rsidRPr="005B4F35" w:rsidRDefault="00B968F9" w:rsidP="008B2F76">
          <w:pPr>
            <w:pStyle w:val="Overskrift3"/>
            <w:ind w:left="900" w:hanging="900"/>
          </w:pPr>
          <w:r w:rsidRPr="005B4F35">
            <w:t>Information about the contact person's company</w:t>
          </w:r>
        </w:p>
        <w:p w14:paraId="23B61754" w14:textId="77777777" w:rsidR="003263CD" w:rsidRPr="005B4F35" w:rsidRDefault="00B968F9" w:rsidP="008B2F76">
          <w:pPr>
            <w:pStyle w:val="Tekstfeltoverskrift"/>
            <w:keepNext w:val="0"/>
            <w:ind w:left="540"/>
          </w:pPr>
          <w:r w:rsidRPr="005B4F35">
            <w:t xml:space="preserve">Name of law firm or company in which the contact person is </w:t>
          </w:r>
          <w:proofErr w:type="gramStart"/>
          <w:r w:rsidRPr="005B4F35">
            <w:t>employed</w:t>
          </w:r>
          <w:proofErr w:type="gramEnd"/>
        </w:p>
        <w:sdt>
          <w:sdtPr>
            <w:id w:val="526995844"/>
            <w:placeholder>
              <w:docPart w:val="F2C4519CC04246F9BE693E56615762FC"/>
            </w:placeholder>
            <w:showingPlcHdr/>
          </w:sdtPr>
          <w:sdtContent>
            <w:p w14:paraId="476DCB20" w14:textId="77777777" w:rsidR="00E00AD5" w:rsidRPr="00B968F9" w:rsidRDefault="00E00AD5" w:rsidP="00E00AD5">
              <w:pPr>
                <w:pStyle w:val="Normal1"/>
              </w:pPr>
              <w:r w:rsidRPr="00B968F9">
                <w:rPr>
                  <w:rStyle w:val="Pladsholdertekst"/>
                </w:rPr>
                <w:t>[Click here to enter text]</w:t>
              </w:r>
            </w:p>
          </w:sdtContent>
        </w:sdt>
        <w:p w14:paraId="58E8D663" w14:textId="77777777" w:rsidR="003263CD" w:rsidRPr="005B4F35" w:rsidRDefault="003263CD" w:rsidP="008B2F76">
          <w:pPr>
            <w:pStyle w:val="Tekstfeltoverskrift"/>
            <w:keepNext w:val="0"/>
            <w:spacing w:before="240"/>
            <w:ind w:left="540"/>
          </w:pPr>
          <w:r w:rsidRPr="005B4F35">
            <w:t>Ad</w:t>
          </w:r>
          <w:r w:rsidR="00B968F9" w:rsidRPr="005B4F35">
            <w:t>d</w:t>
          </w:r>
          <w:r w:rsidRPr="005B4F35">
            <w:t>ress</w:t>
          </w:r>
        </w:p>
        <w:sdt>
          <w:sdtPr>
            <w:id w:val="-826276099"/>
            <w:placeholder>
              <w:docPart w:val="776B6238F5E24BC1BB49ECC48ABD9086"/>
            </w:placeholder>
            <w:showingPlcHdr/>
          </w:sdtPr>
          <w:sdtContent>
            <w:p w14:paraId="32F7F7B2" w14:textId="77777777" w:rsidR="00E00AD5" w:rsidRPr="00B968F9" w:rsidRDefault="00E00AD5" w:rsidP="00E00AD5">
              <w:pPr>
                <w:pStyle w:val="Normal1"/>
              </w:pPr>
              <w:r w:rsidRPr="00B968F9">
                <w:rPr>
                  <w:rStyle w:val="Pladsholdertekst"/>
                </w:rPr>
                <w:t>[Click here to enter text]</w:t>
              </w:r>
            </w:p>
          </w:sdtContent>
        </w:sdt>
        <w:p w14:paraId="737A5609" w14:textId="77777777" w:rsidR="003263CD" w:rsidRPr="005B4F35" w:rsidRDefault="00B968F9" w:rsidP="008B2F76">
          <w:pPr>
            <w:pStyle w:val="Tekstfeltoverskrift"/>
            <w:keepNext w:val="0"/>
            <w:ind w:left="540"/>
          </w:pPr>
          <w:r w:rsidRPr="005B4F35">
            <w:t>City</w:t>
          </w:r>
        </w:p>
        <w:sdt>
          <w:sdtPr>
            <w:id w:val="1471931709"/>
            <w:placeholder>
              <w:docPart w:val="68286A05A5004D1ABD86166EF24053A2"/>
            </w:placeholder>
            <w:showingPlcHdr/>
          </w:sdtPr>
          <w:sdtContent>
            <w:p w14:paraId="58A4A5E6" w14:textId="77777777" w:rsidR="00E00AD5" w:rsidRPr="00B968F9" w:rsidRDefault="00E00AD5" w:rsidP="00E00AD5">
              <w:pPr>
                <w:pStyle w:val="Normal1"/>
              </w:pPr>
              <w:r w:rsidRPr="00B968F9">
                <w:rPr>
                  <w:rStyle w:val="Pladsholdertekst"/>
                </w:rPr>
                <w:t>[Click here to enter text]</w:t>
              </w:r>
            </w:p>
          </w:sdtContent>
        </w:sdt>
        <w:p w14:paraId="32B00167" w14:textId="77777777" w:rsidR="003263CD" w:rsidRPr="005B4F35" w:rsidRDefault="00B968F9" w:rsidP="008B2F76">
          <w:pPr>
            <w:pStyle w:val="Tekstfeltoverskrift"/>
            <w:keepNext w:val="0"/>
            <w:ind w:left="540"/>
          </w:pPr>
          <w:r w:rsidRPr="005B4F35">
            <w:t>Postal code</w:t>
          </w:r>
        </w:p>
        <w:bookmarkEnd w:id="0" w:displacedByCustomXml="next"/>
        <w:sdt>
          <w:sdtPr>
            <w:id w:val="-87237492"/>
            <w:placeholder>
              <w:docPart w:val="9660762A19984BDD9F766EF26B853FD7"/>
            </w:placeholder>
            <w:showingPlcHdr/>
          </w:sdtPr>
          <w:sdtContent>
            <w:p w14:paraId="2A42CFD3" w14:textId="77777777" w:rsidR="00E00AD5" w:rsidRPr="00B968F9" w:rsidRDefault="00E00AD5" w:rsidP="00E00AD5">
              <w:pPr>
                <w:pStyle w:val="Normal1"/>
              </w:pPr>
              <w:r w:rsidRPr="00B968F9">
                <w:rPr>
                  <w:rStyle w:val="Pladsholdertekst"/>
                </w:rPr>
                <w:t>[Click here to enter text]</w:t>
              </w:r>
            </w:p>
          </w:sdtContent>
        </w:sdt>
        <w:p w14:paraId="1EFC535F" w14:textId="77777777" w:rsidR="00FE13A2" w:rsidRPr="005B4F35" w:rsidRDefault="00B968F9" w:rsidP="008B2F76">
          <w:pPr>
            <w:pStyle w:val="Tekstfeltoverskrift"/>
            <w:keepNext w:val="0"/>
            <w:ind w:left="540"/>
          </w:pPr>
          <w:r w:rsidRPr="005B4F35">
            <w:t>Country</w:t>
          </w:r>
        </w:p>
        <w:sdt>
          <w:sdtPr>
            <w:id w:val="1566369371"/>
            <w:placeholder>
              <w:docPart w:val="54F8D824734E449C9BF7D07EFADFA9FB"/>
            </w:placeholder>
            <w:showingPlcHdr/>
          </w:sdtPr>
          <w:sdtContent>
            <w:p w14:paraId="511FF210" w14:textId="77777777" w:rsidR="00E00AD5" w:rsidRPr="00B968F9" w:rsidRDefault="00E00AD5" w:rsidP="00E00AD5">
              <w:pPr>
                <w:pStyle w:val="Normal1"/>
              </w:pPr>
              <w:r w:rsidRPr="00B968F9">
                <w:rPr>
                  <w:rStyle w:val="Pladsholdertekst"/>
                </w:rPr>
                <w:t>[Click here to enter text]</w:t>
              </w:r>
            </w:p>
          </w:sdtContent>
        </w:sdt>
        <w:p w14:paraId="01747013" w14:textId="2C35C5C5" w:rsidR="00FE13A2" w:rsidRPr="005B4F35" w:rsidRDefault="00B968F9" w:rsidP="008B2F76">
          <w:pPr>
            <w:pStyle w:val="Tekstfeltoverskrift"/>
            <w:keepNext w:val="0"/>
            <w:ind w:left="540"/>
            <w:rPr>
              <w:rFonts w:ascii="Segoe UI" w:hAnsi="Segoe UI" w:cs="Segoe UI"/>
            </w:rPr>
          </w:pPr>
          <w:r w:rsidRPr="005B4F35">
            <w:t>CVR number (in case of a Danish company</w:t>
          </w:r>
          <w:r w:rsidR="00FE13A2" w:rsidRPr="005B4F35">
            <w:t>)</w:t>
          </w:r>
        </w:p>
        <w:sdt>
          <w:sdtPr>
            <w:id w:val="1800335568"/>
            <w:placeholder>
              <w:docPart w:val="F68145A21D23492EA107FD62B2CE217C"/>
            </w:placeholder>
            <w:showingPlcHdr/>
          </w:sdtPr>
          <w:sdtContent>
            <w:p w14:paraId="6D96BBB2" w14:textId="77777777" w:rsidR="00E00AD5" w:rsidRPr="00B968F9" w:rsidRDefault="00E00AD5" w:rsidP="00E00AD5">
              <w:pPr>
                <w:pStyle w:val="Normal1"/>
              </w:pPr>
              <w:r w:rsidRPr="00B968F9">
                <w:rPr>
                  <w:rStyle w:val="Pladsholdertekst"/>
                </w:rPr>
                <w:t>[Click here to enter text]</w:t>
              </w:r>
            </w:p>
          </w:sdtContent>
        </w:sdt>
        <w:p w14:paraId="66CDE7A1" w14:textId="77777777" w:rsidR="00E54DBE" w:rsidRPr="005B4F35" w:rsidRDefault="00B968F9" w:rsidP="001A688B">
          <w:pPr>
            <w:pStyle w:val="Overskrift2"/>
            <w:pageBreakBefore/>
            <w:ind w:left="360"/>
          </w:pPr>
          <w:r w:rsidRPr="005B4F35">
            <w:lastRenderedPageBreak/>
            <w:t>Background for the application/notification</w:t>
          </w:r>
        </w:p>
        <w:p w14:paraId="043BF750" w14:textId="77777777" w:rsidR="00E54DBE" w:rsidRPr="00825E4A" w:rsidRDefault="00B968F9" w:rsidP="008B2F76">
          <w:pPr>
            <w:pStyle w:val="Heading3a"/>
            <w:ind w:left="630" w:hanging="630"/>
            <w:rPr>
              <w:lang w:val="en-IN"/>
            </w:rPr>
          </w:pPr>
          <w:r w:rsidRPr="00825E4A">
            <w:rPr>
              <w:lang w:val="en-IN"/>
            </w:rPr>
            <w:t xml:space="preserve">Indicate whether the submitted form relates to an application or a </w:t>
          </w:r>
          <w:proofErr w:type="gramStart"/>
          <w:r w:rsidRPr="00825E4A">
            <w:rPr>
              <w:lang w:val="en-IN"/>
            </w:rPr>
            <w:t>notification</w:t>
          </w:r>
          <w:proofErr w:type="gramEnd"/>
        </w:p>
        <w:p w14:paraId="0B8B7A27" w14:textId="15D70079" w:rsidR="005B4F35" w:rsidRPr="005B4F35" w:rsidRDefault="00000000" w:rsidP="00E62644">
          <w:pPr>
            <w:pStyle w:val="Tekstfelt"/>
          </w:pPr>
          <w:sdt>
            <w:sdtPr>
              <w:rPr>
                <w:sz w:val="24"/>
                <w:szCs w:val="24"/>
              </w:rPr>
              <w:id w:val="1298106216"/>
              <w14:checkbox>
                <w14:checked w14:val="0"/>
                <w14:checkedState w14:val="2612" w14:font="MS Gothic"/>
                <w14:uncheckedState w14:val="2610" w14:font="MS Gothic"/>
              </w14:checkbox>
            </w:sdtPr>
            <w:sdtContent>
              <w:r w:rsidR="003C6052">
                <w:rPr>
                  <w:rFonts w:ascii="MS Gothic" w:eastAsia="MS Gothic" w:hAnsi="MS Gothic" w:hint="eastAsia"/>
                  <w:sz w:val="24"/>
                  <w:szCs w:val="24"/>
                </w:rPr>
                <w:t>☐</w:t>
              </w:r>
            </w:sdtContent>
          </w:sdt>
          <w:r w:rsidR="00D94903">
            <w:rPr>
              <w:spacing w:val="-1"/>
            </w:rPr>
            <w:tab/>
          </w:r>
          <w:r w:rsidR="005B4F35" w:rsidRPr="005B4F35">
            <w:rPr>
              <w:rFonts w:ascii="Segoe UI Semibold" w:eastAsiaTheme="majorEastAsia" w:hAnsi="Segoe UI Semibold" w:cstheme="majorBidi"/>
              <w:color w:val="191919" w:themeColor="text1"/>
              <w:szCs w:val="26"/>
            </w:rPr>
            <w:t>An application</w:t>
          </w:r>
          <w:r w:rsidR="005B4F35" w:rsidRPr="005B4F35">
            <w:t xml:space="preserve"> for permission for a special financial agreement (section 7 of the Danish Investment Screening Act). If so, please indicate which particularly sensitive sector(s)</w:t>
          </w:r>
          <w:r w:rsidR="00E11D0E">
            <w:t xml:space="preserve"> or activity you intend to enter the agreement within</w:t>
          </w:r>
          <w:r w:rsidR="00822A49">
            <w:t xml:space="preserve"> cf</w:t>
          </w:r>
          <w:r w:rsidR="00643AEA">
            <w:t>. the executive order on applications</w:t>
          </w:r>
          <w:bookmarkStart w:id="1" w:name="End1"/>
          <w:r w:rsidR="0028706C" w:rsidRPr="0028706C">
            <w:fldChar w:fldCharType="begin"/>
          </w:r>
          <w:r w:rsidR="0028706C" w:rsidRPr="0028706C">
            <w:instrText>HYPERLINK  \l "End2"</w:instrText>
          </w:r>
          <w:r w:rsidR="0028706C" w:rsidRPr="0028706C">
            <w:fldChar w:fldCharType="separate"/>
          </w:r>
          <w:r w:rsidR="00643AEA" w:rsidRPr="0028706C">
            <w:rPr>
              <w:rStyle w:val="Hyperlink"/>
              <w:color w:val="auto"/>
              <w:u w:val="none"/>
              <w:vertAlign w:val="superscript"/>
            </w:rPr>
            <w:footnoteReference w:id="1"/>
          </w:r>
          <w:bookmarkEnd w:id="1"/>
          <w:r w:rsidR="0028706C" w:rsidRPr="0028706C">
            <w:fldChar w:fldCharType="end"/>
          </w:r>
          <w:r w:rsidR="005B4F35" w:rsidRPr="005B4F35">
            <w:t>:</w:t>
          </w:r>
        </w:p>
        <w:p w14:paraId="00D9E597" w14:textId="6DC8A670" w:rsidR="005B4F35" w:rsidRPr="005B4F35" w:rsidRDefault="00000000" w:rsidP="00E62644">
          <w:pPr>
            <w:pStyle w:val="Tekstfelttjekboksniv2"/>
            <w:rPr>
              <w:lang w:val="en-GB"/>
            </w:rPr>
          </w:pPr>
          <w:sdt>
            <w:sdtPr>
              <w:rPr>
                <w:sz w:val="24"/>
                <w:szCs w:val="24"/>
              </w:rPr>
              <w:id w:val="973334936"/>
              <w14:checkbox>
                <w14:checked w14:val="0"/>
                <w14:checkedState w14:val="2612" w14:font="MS Gothic"/>
                <w14:uncheckedState w14:val="2610" w14:font="MS Gothic"/>
              </w14:checkbox>
            </w:sdtPr>
            <w:sdtContent>
              <w:r w:rsidR="003C6052">
                <w:rPr>
                  <w:rFonts w:ascii="MS Gothic" w:eastAsia="MS Gothic" w:hAnsi="MS Gothic" w:hint="eastAsia"/>
                  <w:sz w:val="24"/>
                  <w:szCs w:val="24"/>
                </w:rPr>
                <w:t>☐</w:t>
              </w:r>
            </w:sdtContent>
          </w:sdt>
          <w:r w:rsidR="00D94903">
            <w:rPr>
              <w:spacing w:val="-1"/>
            </w:rPr>
            <w:tab/>
          </w:r>
          <w:r w:rsidR="005B4F35" w:rsidRPr="005B4F35">
            <w:rPr>
              <w:lang w:val="en-GB"/>
            </w:rPr>
            <w:t>Defence sector (ANVBK section 7) (ANVBK: the executive order on application)</w:t>
          </w:r>
        </w:p>
        <w:p w14:paraId="424986E8" w14:textId="0BE0A795" w:rsidR="005B4F35" w:rsidRPr="005B4F35" w:rsidRDefault="00000000" w:rsidP="00E62644">
          <w:pPr>
            <w:pStyle w:val="Tekstfelttjekboksniv2"/>
            <w:rPr>
              <w:lang w:val="en-GB"/>
            </w:rPr>
          </w:pPr>
          <w:sdt>
            <w:sdtPr>
              <w:rPr>
                <w:sz w:val="24"/>
                <w:szCs w:val="24"/>
              </w:rPr>
              <w:id w:val="1955590416"/>
              <w14:checkbox>
                <w14:checked w14:val="0"/>
                <w14:checkedState w14:val="2612" w14:font="MS Gothic"/>
                <w14:uncheckedState w14:val="2610" w14:font="MS Gothic"/>
              </w14:checkbox>
            </w:sdtPr>
            <w:sdtContent>
              <w:r w:rsidR="003C6052">
                <w:rPr>
                  <w:rFonts w:ascii="MS Gothic" w:eastAsia="MS Gothic" w:hAnsi="MS Gothic" w:hint="eastAsia"/>
                  <w:sz w:val="24"/>
                  <w:szCs w:val="24"/>
                </w:rPr>
                <w:t>☐</w:t>
              </w:r>
            </w:sdtContent>
          </w:sdt>
          <w:r w:rsidR="00D94903">
            <w:rPr>
              <w:spacing w:val="-1"/>
            </w:rPr>
            <w:tab/>
          </w:r>
          <w:r w:rsidR="005B4F35" w:rsidRPr="005B4F35">
            <w:rPr>
              <w:lang w:val="en-GB"/>
            </w:rPr>
            <w:t>IT products for securing or processing classified information (ANVBK section 8)</w:t>
          </w:r>
        </w:p>
        <w:p w14:paraId="19C93CD7" w14:textId="74C33161" w:rsidR="005B4F35" w:rsidRPr="005B4F35" w:rsidRDefault="00000000" w:rsidP="00E62644">
          <w:pPr>
            <w:pStyle w:val="Tekstfelttjekboksniv2"/>
            <w:rPr>
              <w:lang w:val="en-GB"/>
            </w:rPr>
          </w:pPr>
          <w:sdt>
            <w:sdtPr>
              <w:rPr>
                <w:sz w:val="24"/>
                <w:szCs w:val="24"/>
              </w:rPr>
              <w:id w:val="549499809"/>
              <w14:checkbox>
                <w14:checked w14:val="0"/>
                <w14:checkedState w14:val="2612" w14:font="MS Gothic"/>
                <w14:uncheckedState w14:val="2610" w14:font="MS Gothic"/>
              </w14:checkbox>
            </w:sdtPr>
            <w:sdtContent>
              <w:r w:rsidR="003C6052">
                <w:rPr>
                  <w:rFonts w:ascii="MS Gothic" w:eastAsia="MS Gothic" w:hAnsi="MS Gothic" w:hint="eastAsia"/>
                  <w:sz w:val="24"/>
                  <w:szCs w:val="24"/>
                </w:rPr>
                <w:t>☐</w:t>
              </w:r>
            </w:sdtContent>
          </w:sdt>
          <w:r w:rsidR="00D94903">
            <w:rPr>
              <w:spacing w:val="-1"/>
            </w:rPr>
            <w:tab/>
          </w:r>
          <w:r w:rsidR="005B4F35" w:rsidRPr="005B4F35">
            <w:rPr>
              <w:lang w:val="en-GB"/>
            </w:rPr>
            <w:t>Dual-use products (ANVBK section 9).</w:t>
          </w:r>
        </w:p>
        <w:p w14:paraId="582FB8C7" w14:textId="5F847A02" w:rsidR="005B4F35" w:rsidRPr="005B4F35" w:rsidRDefault="00000000" w:rsidP="00E62644">
          <w:pPr>
            <w:pStyle w:val="Tekstfelttjekboksniv2"/>
            <w:rPr>
              <w:lang w:val="en-GB"/>
            </w:rPr>
          </w:pPr>
          <w:sdt>
            <w:sdtPr>
              <w:rPr>
                <w:sz w:val="24"/>
                <w:szCs w:val="24"/>
              </w:rPr>
              <w:id w:val="-2102786688"/>
              <w14:checkbox>
                <w14:checked w14:val="0"/>
                <w14:checkedState w14:val="2612" w14:font="MS Gothic"/>
                <w14:uncheckedState w14:val="2610" w14:font="MS Gothic"/>
              </w14:checkbox>
            </w:sdtPr>
            <w:sdtContent>
              <w:r w:rsidR="003C6052">
                <w:rPr>
                  <w:rFonts w:ascii="MS Gothic" w:eastAsia="MS Gothic" w:hAnsi="MS Gothic" w:hint="eastAsia"/>
                  <w:sz w:val="24"/>
                  <w:szCs w:val="24"/>
                </w:rPr>
                <w:t>☐</w:t>
              </w:r>
            </w:sdtContent>
          </w:sdt>
          <w:r w:rsidR="00D94903">
            <w:rPr>
              <w:spacing w:val="-1"/>
            </w:rPr>
            <w:tab/>
          </w:r>
          <w:r w:rsidR="005B4F35" w:rsidRPr="005B4F35">
            <w:rPr>
              <w:lang w:val="en-GB"/>
            </w:rPr>
            <w:t>Other critical technology than mentioned above (ANVBK section 11)</w:t>
          </w:r>
        </w:p>
        <w:p w14:paraId="39D09EBB" w14:textId="3968F8E5" w:rsidR="005B4F35" w:rsidRPr="005B4F35" w:rsidRDefault="00000000" w:rsidP="00E62644">
          <w:pPr>
            <w:pStyle w:val="Tekstfelttjekboksniv2"/>
            <w:rPr>
              <w:lang w:val="en-GB"/>
            </w:rPr>
          </w:pPr>
          <w:sdt>
            <w:sdtPr>
              <w:rPr>
                <w:sz w:val="24"/>
                <w:szCs w:val="24"/>
              </w:rPr>
              <w:id w:val="-1278024343"/>
              <w14:checkbox>
                <w14:checked w14:val="0"/>
                <w14:checkedState w14:val="2612" w14:font="MS Gothic"/>
                <w14:uncheckedState w14:val="2610" w14:font="MS Gothic"/>
              </w14:checkbox>
            </w:sdtPr>
            <w:sdtContent>
              <w:r w:rsidR="003C6052">
                <w:rPr>
                  <w:rFonts w:ascii="MS Gothic" w:eastAsia="MS Gothic" w:hAnsi="MS Gothic" w:hint="eastAsia"/>
                  <w:sz w:val="24"/>
                  <w:szCs w:val="24"/>
                </w:rPr>
                <w:t>☐</w:t>
              </w:r>
            </w:sdtContent>
          </w:sdt>
          <w:r w:rsidR="00D94903">
            <w:rPr>
              <w:spacing w:val="-1"/>
            </w:rPr>
            <w:tab/>
          </w:r>
          <w:r w:rsidR="005B4F35" w:rsidRPr="005B4F35">
            <w:rPr>
              <w:lang w:val="en-GB"/>
            </w:rPr>
            <w:t>Critical infrastructure (ANVBK section 11)</w:t>
          </w:r>
        </w:p>
        <w:p w14:paraId="7153983E" w14:textId="157FE24E" w:rsidR="005B4F35" w:rsidRPr="005B4F35" w:rsidRDefault="00000000" w:rsidP="00E62644">
          <w:pPr>
            <w:pStyle w:val="Tekstfelt"/>
            <w:spacing w:before="180"/>
          </w:pPr>
          <w:sdt>
            <w:sdtPr>
              <w:rPr>
                <w:sz w:val="24"/>
                <w:szCs w:val="24"/>
              </w:rPr>
              <w:id w:val="-849716341"/>
              <w14:checkbox>
                <w14:checked w14:val="0"/>
                <w14:checkedState w14:val="2612" w14:font="MS Gothic"/>
                <w14:uncheckedState w14:val="2610" w14:font="MS Gothic"/>
              </w14:checkbox>
            </w:sdtPr>
            <w:sdtContent>
              <w:r w:rsidR="003C6052">
                <w:rPr>
                  <w:rFonts w:ascii="MS Gothic" w:eastAsia="MS Gothic" w:hAnsi="MS Gothic" w:hint="eastAsia"/>
                  <w:sz w:val="24"/>
                  <w:szCs w:val="24"/>
                </w:rPr>
                <w:t>☐</w:t>
              </w:r>
            </w:sdtContent>
          </w:sdt>
          <w:r w:rsidR="00D94903">
            <w:rPr>
              <w:spacing w:val="-1"/>
            </w:rPr>
            <w:tab/>
          </w:r>
          <w:r w:rsidR="005B4F35" w:rsidRPr="005B4F35">
            <w:rPr>
              <w:rFonts w:ascii="Segoe UI Semibold" w:eastAsiaTheme="majorEastAsia" w:hAnsi="Segoe UI Semibold" w:cstheme="majorBidi"/>
              <w:color w:val="191919" w:themeColor="text1"/>
              <w:szCs w:val="26"/>
            </w:rPr>
            <w:t>A notification of</w:t>
          </w:r>
          <w:r w:rsidR="005B4F35" w:rsidRPr="005B4F35">
            <w:t xml:space="preserve"> a special financial agreement (section 11 of the Danish Investment Screening Act). If so, please state the reason for reporting the agreement, including how it is assessed to pose a threat to national security or public order:</w:t>
          </w:r>
        </w:p>
        <w:sdt>
          <w:sdtPr>
            <w:id w:val="374584309"/>
            <w:placeholder>
              <w:docPart w:val="74AB788E90F0409D94CB1CB55EA906C1"/>
            </w:placeholder>
            <w:showingPlcHdr/>
          </w:sdtPr>
          <w:sdtContent>
            <w:p w14:paraId="08589822" w14:textId="77777777" w:rsidR="00E00AD5" w:rsidRPr="00B968F9" w:rsidRDefault="00E00AD5" w:rsidP="00962BFE">
              <w:pPr>
                <w:pStyle w:val="Normal1"/>
                <w:ind w:left="1080" w:hanging="90"/>
              </w:pPr>
              <w:r w:rsidRPr="00B968F9">
                <w:rPr>
                  <w:rStyle w:val="Pladsholdertekst"/>
                </w:rPr>
                <w:t>[Click here to enter text]</w:t>
              </w:r>
            </w:p>
          </w:sdtContent>
        </w:sdt>
        <w:p w14:paraId="5B5A086B" w14:textId="78E4E9AF" w:rsidR="005B4F35" w:rsidRPr="00825E4A" w:rsidRDefault="005B4F35" w:rsidP="008B2F76">
          <w:pPr>
            <w:pStyle w:val="Heading3a"/>
            <w:ind w:left="630" w:hanging="630"/>
            <w:rPr>
              <w:lang w:val="en-IN"/>
            </w:rPr>
          </w:pPr>
          <w:r w:rsidRPr="00825E4A">
            <w:rPr>
              <w:lang w:val="en-IN"/>
            </w:rPr>
            <w:t>If the agreement has been submitted as an application under section 7 of the Danish Investment Screening Act, but the Danish Business Authority has assessed that the said agreement is not covered by section 7, should the application then be treated as a notification under section 11 of the Danish Investment Screening Act?</w:t>
          </w:r>
        </w:p>
        <w:bookmarkStart w:id="3" w:name="_Hlk169189211"/>
        <w:p w14:paraId="56EE3489" w14:textId="2FE2F23D" w:rsidR="003C6052" w:rsidRDefault="00000000" w:rsidP="009807CF">
          <w:pPr>
            <w:pStyle w:val="Tekstfelt"/>
            <w:tabs>
              <w:tab w:val="clear" w:pos="1021"/>
              <w:tab w:val="left" w:pos="810"/>
            </w:tabs>
            <w:ind w:left="835" w:hanging="288"/>
          </w:pPr>
          <w:sdt>
            <w:sdtPr>
              <w:rPr>
                <w:rFonts w:ascii="MS Gothic" w:eastAsia="MS Gothic" w:hAnsi="MS Gothic"/>
                <w:sz w:val="24"/>
              </w:rPr>
              <w:id w:val="718246397"/>
              <w14:checkbox>
                <w14:checked w14:val="0"/>
                <w14:checkedState w14:val="2612" w14:font="MS Gothic"/>
                <w14:uncheckedState w14:val="2610" w14:font="MS Gothic"/>
              </w14:checkbox>
            </w:sdtPr>
            <w:sdtContent>
              <w:r w:rsidR="00825E4A">
                <w:rPr>
                  <w:rFonts w:ascii="MS Gothic" w:eastAsia="MS Gothic" w:hAnsi="MS Gothic" w:hint="eastAsia"/>
                  <w:sz w:val="24"/>
                </w:rPr>
                <w:t>☐</w:t>
              </w:r>
            </w:sdtContent>
          </w:sdt>
          <w:r w:rsidR="003C6052">
            <w:tab/>
          </w:r>
          <w:r w:rsidR="003C6052" w:rsidRPr="00B968F9">
            <w:t>Yes</w:t>
          </w:r>
          <w:r w:rsidR="003C6052">
            <w:tab/>
          </w:r>
          <w:sdt>
            <w:sdtPr>
              <w:rPr>
                <w:rFonts w:ascii="MS Gothic" w:eastAsia="MS Gothic" w:hAnsi="MS Gothic"/>
                <w:sz w:val="24"/>
              </w:rPr>
              <w:id w:val="-382792393"/>
              <w14:checkbox>
                <w14:checked w14:val="0"/>
                <w14:checkedState w14:val="2612" w14:font="MS Gothic"/>
                <w14:uncheckedState w14:val="2610" w14:font="MS Gothic"/>
              </w14:checkbox>
            </w:sdtPr>
            <w:sdtContent>
              <w:r w:rsidR="003C6052">
                <w:rPr>
                  <w:rFonts w:ascii="MS Gothic" w:eastAsia="MS Gothic" w:hAnsi="MS Gothic" w:hint="eastAsia"/>
                  <w:sz w:val="24"/>
                </w:rPr>
                <w:t>☐</w:t>
              </w:r>
            </w:sdtContent>
          </w:sdt>
          <w:r w:rsidR="003C6052">
            <w:tab/>
          </w:r>
          <w:r w:rsidR="003C6052" w:rsidRPr="00B968F9">
            <w:t>No</w:t>
          </w:r>
        </w:p>
        <w:bookmarkEnd w:id="3"/>
        <w:p w14:paraId="671B21AD" w14:textId="77777777" w:rsidR="0060152D" w:rsidRPr="005B4F35" w:rsidRDefault="005B4F35" w:rsidP="001A688B">
          <w:pPr>
            <w:pStyle w:val="Overskrift2"/>
            <w:tabs>
              <w:tab w:val="left" w:pos="360"/>
            </w:tabs>
            <w:ind w:hanging="720"/>
          </w:pPr>
          <w:r w:rsidRPr="005B4F35">
            <w:t>Information about the special financial agreement</w:t>
          </w:r>
        </w:p>
        <w:p w14:paraId="16E7D872" w14:textId="77777777" w:rsidR="005B4F35" w:rsidRPr="00825E4A" w:rsidRDefault="005B4F35" w:rsidP="00DA4C12">
          <w:pPr>
            <w:pStyle w:val="Heading3b"/>
            <w:tabs>
              <w:tab w:val="clear" w:pos="990"/>
              <w:tab w:val="left" w:pos="630"/>
            </w:tabs>
            <w:ind w:left="540" w:hanging="540"/>
            <w:rPr>
              <w:lang w:val="en-IN"/>
            </w:rPr>
          </w:pPr>
          <w:r w:rsidRPr="00825E4A">
            <w:rPr>
              <w:lang w:val="en-IN"/>
            </w:rPr>
            <w:t>Indicate which of the categories below the special financial agreement falls under:</w:t>
          </w:r>
        </w:p>
        <w:p w14:paraId="576744C9" w14:textId="53EEDCB8" w:rsidR="005B4F35" w:rsidRPr="005B4F35" w:rsidRDefault="00000000" w:rsidP="00DA4C12">
          <w:pPr>
            <w:pStyle w:val="Tekstfelt"/>
            <w:tabs>
              <w:tab w:val="clear" w:pos="1021"/>
              <w:tab w:val="left" w:pos="810"/>
            </w:tabs>
            <w:ind w:left="835" w:hanging="288"/>
          </w:pPr>
          <w:sdt>
            <w:sdtPr>
              <w:rPr>
                <w:sz w:val="24"/>
                <w:szCs w:val="24"/>
              </w:rPr>
              <w:id w:val="-1812166044"/>
              <w14:checkbox>
                <w14:checked w14:val="0"/>
                <w14:checkedState w14:val="2612" w14:font="MS Gothic"/>
                <w14:uncheckedState w14:val="2610" w14:font="MS Gothic"/>
              </w14:checkbox>
            </w:sdtPr>
            <w:sdtContent>
              <w:r w:rsidR="003C6052">
                <w:rPr>
                  <w:rFonts w:ascii="MS Gothic" w:eastAsia="MS Gothic" w:hAnsi="MS Gothic" w:hint="eastAsia"/>
                  <w:sz w:val="24"/>
                  <w:szCs w:val="24"/>
                </w:rPr>
                <w:t>☐</w:t>
              </w:r>
            </w:sdtContent>
          </w:sdt>
          <w:r w:rsidR="003C6052" w:rsidRPr="005B4F35">
            <w:t xml:space="preserve"> </w:t>
          </w:r>
          <w:r w:rsidR="005B4F35" w:rsidRPr="005B4F35">
            <w:t>A joint venture (an agreement to collaborate on research and development activities)</w:t>
          </w:r>
        </w:p>
        <w:p w14:paraId="2FC6B5C7" w14:textId="1436A36B" w:rsidR="005B4F35" w:rsidRPr="005B4F35" w:rsidRDefault="00000000" w:rsidP="00DA4C12">
          <w:pPr>
            <w:pStyle w:val="Tekstfelt"/>
            <w:tabs>
              <w:tab w:val="clear" w:pos="1021"/>
              <w:tab w:val="left" w:pos="810"/>
            </w:tabs>
            <w:ind w:left="835" w:hanging="288"/>
          </w:pPr>
          <w:sdt>
            <w:sdtPr>
              <w:rPr>
                <w:sz w:val="24"/>
                <w:szCs w:val="24"/>
              </w:rPr>
              <w:id w:val="2108923921"/>
              <w14:checkbox>
                <w14:checked w14:val="0"/>
                <w14:checkedState w14:val="2612" w14:font="MS Gothic"/>
                <w14:uncheckedState w14:val="2610" w14:font="MS Gothic"/>
              </w14:checkbox>
            </w:sdtPr>
            <w:sdtContent>
              <w:r w:rsidR="003C6052">
                <w:rPr>
                  <w:rFonts w:ascii="MS Gothic" w:eastAsia="MS Gothic" w:hAnsi="MS Gothic" w:hint="eastAsia"/>
                  <w:sz w:val="24"/>
                  <w:szCs w:val="24"/>
                </w:rPr>
                <w:t>☐</w:t>
              </w:r>
            </w:sdtContent>
          </w:sdt>
          <w:r w:rsidR="003C6052" w:rsidRPr="005B4F35">
            <w:t xml:space="preserve"> </w:t>
          </w:r>
          <w:r w:rsidR="005B4F35" w:rsidRPr="005B4F35">
            <w:t>A supplier agreement (an agreement to supply raw materials, products, facilities or semi-manufactured products and components, including software)</w:t>
          </w:r>
        </w:p>
        <w:p w14:paraId="75385633" w14:textId="0BFA0023" w:rsidR="005B4F35" w:rsidRPr="005B4F35" w:rsidRDefault="00000000" w:rsidP="00DA4C12">
          <w:pPr>
            <w:pStyle w:val="Tekstfelt"/>
            <w:tabs>
              <w:tab w:val="clear" w:pos="1021"/>
              <w:tab w:val="left" w:pos="810"/>
            </w:tabs>
            <w:ind w:left="835" w:hanging="288"/>
          </w:pPr>
          <w:sdt>
            <w:sdtPr>
              <w:rPr>
                <w:sz w:val="24"/>
                <w:szCs w:val="24"/>
              </w:rPr>
              <w:id w:val="719798168"/>
              <w14:checkbox>
                <w14:checked w14:val="0"/>
                <w14:checkedState w14:val="2612" w14:font="MS Gothic"/>
                <w14:uncheckedState w14:val="2610" w14:font="MS Gothic"/>
              </w14:checkbox>
            </w:sdtPr>
            <w:sdtContent>
              <w:r w:rsidR="003C6052">
                <w:rPr>
                  <w:rFonts w:ascii="MS Gothic" w:eastAsia="MS Gothic" w:hAnsi="MS Gothic" w:hint="eastAsia"/>
                  <w:sz w:val="24"/>
                  <w:szCs w:val="24"/>
                </w:rPr>
                <w:t>☐</w:t>
              </w:r>
            </w:sdtContent>
          </w:sdt>
          <w:r w:rsidR="003C6052" w:rsidRPr="005B4F35">
            <w:t xml:space="preserve"> </w:t>
          </w:r>
          <w:r w:rsidR="005B4F35" w:rsidRPr="005B4F35">
            <w:t>An operation or service agreement (an agreement to operate or maintain buildings, facilities, installations or systems in a company or entity)</w:t>
          </w:r>
        </w:p>
        <w:p w14:paraId="0D4FEA9A" w14:textId="77777777" w:rsidR="005B4F35" w:rsidRPr="00825E4A" w:rsidRDefault="005B4F35" w:rsidP="00DA4C12">
          <w:pPr>
            <w:pStyle w:val="Heading3b"/>
            <w:tabs>
              <w:tab w:val="clear" w:pos="990"/>
              <w:tab w:val="left" w:pos="630"/>
            </w:tabs>
            <w:ind w:left="540" w:hanging="540"/>
            <w:rPr>
              <w:lang w:val="en-IN"/>
            </w:rPr>
          </w:pPr>
          <w:r w:rsidRPr="00825E4A">
            <w:rPr>
              <w:lang w:val="en-IN"/>
            </w:rPr>
            <w:t xml:space="preserve">Describe the purpose and detailed content of the agreement and the most important terms and </w:t>
          </w:r>
          <w:proofErr w:type="gramStart"/>
          <w:r w:rsidRPr="00825E4A">
            <w:rPr>
              <w:lang w:val="en-IN"/>
            </w:rPr>
            <w:t>conditions</w:t>
          </w:r>
          <w:proofErr w:type="gramEnd"/>
          <w:r w:rsidRPr="00825E4A">
            <w:rPr>
              <w:lang w:val="en-IN"/>
            </w:rPr>
            <w:t xml:space="preserve"> </w:t>
          </w:r>
        </w:p>
        <w:sdt>
          <w:sdtPr>
            <w:id w:val="-545991344"/>
            <w:placeholder>
              <w:docPart w:val="8330D3A78EBD43DB9382D9D7D747AD84"/>
            </w:placeholder>
            <w:showingPlcHdr/>
          </w:sdtPr>
          <w:sdtContent>
            <w:p w14:paraId="677E1794" w14:textId="77777777" w:rsidR="00E00AD5" w:rsidRPr="00B968F9" w:rsidRDefault="00E00AD5" w:rsidP="00E00AD5">
              <w:pPr>
                <w:pStyle w:val="Normal1"/>
              </w:pPr>
              <w:r w:rsidRPr="00B968F9">
                <w:rPr>
                  <w:rStyle w:val="Pladsholdertekst"/>
                </w:rPr>
                <w:t>[Click here to enter text]</w:t>
              </w:r>
            </w:p>
          </w:sdtContent>
        </w:sdt>
        <w:p w14:paraId="4F580F38" w14:textId="77777777" w:rsidR="005B4F35" w:rsidRPr="00825E4A" w:rsidRDefault="005B4F35" w:rsidP="00DA4C12">
          <w:pPr>
            <w:pStyle w:val="Heading3b"/>
            <w:tabs>
              <w:tab w:val="clear" w:pos="990"/>
              <w:tab w:val="left" w:pos="630"/>
            </w:tabs>
            <w:ind w:left="540" w:hanging="540"/>
            <w:rPr>
              <w:lang w:val="en-IN"/>
            </w:rPr>
          </w:pPr>
          <w:r w:rsidRPr="00825E4A">
            <w:rPr>
              <w:lang w:val="en-IN"/>
            </w:rPr>
            <w:lastRenderedPageBreak/>
            <w:t>Please elaborate on the relevant parts of the agreement that give the foreign contract acceptor control or significant influence over the Danish contract giver, according to the criteria in the answering guidelines</w:t>
          </w:r>
        </w:p>
        <w:sdt>
          <w:sdtPr>
            <w:id w:val="-1737853929"/>
            <w:placeholder>
              <w:docPart w:val="BF8477D6AEA54FA2B27F2B36C02F1D7F"/>
            </w:placeholder>
            <w:showingPlcHdr/>
          </w:sdtPr>
          <w:sdtContent>
            <w:p w14:paraId="015EA8BA" w14:textId="77777777" w:rsidR="00E00AD5" w:rsidRPr="00B968F9" w:rsidRDefault="00E00AD5" w:rsidP="00E00AD5">
              <w:pPr>
                <w:pStyle w:val="Normal1"/>
              </w:pPr>
              <w:r w:rsidRPr="00B968F9">
                <w:rPr>
                  <w:rStyle w:val="Pladsholdertekst"/>
                </w:rPr>
                <w:t>[Click here to enter text]</w:t>
              </w:r>
            </w:p>
          </w:sdtContent>
        </w:sdt>
        <w:p w14:paraId="179DFC1D" w14:textId="77777777" w:rsidR="005B4F35" w:rsidRPr="00825E4A" w:rsidRDefault="005B4F35" w:rsidP="00DA4C12">
          <w:pPr>
            <w:pStyle w:val="Heading3b"/>
            <w:tabs>
              <w:tab w:val="clear" w:pos="990"/>
              <w:tab w:val="left" w:pos="630"/>
            </w:tabs>
            <w:ind w:left="540" w:hanging="540"/>
            <w:rPr>
              <w:lang w:val="en-IN"/>
            </w:rPr>
          </w:pPr>
          <w:r w:rsidRPr="00825E4A">
            <w:rPr>
              <w:lang w:val="en-IN"/>
            </w:rPr>
            <w:t xml:space="preserve">Specify the planned date of entry into force of the agreement </w:t>
          </w:r>
          <w:r w:rsidRPr="00825E4A">
            <w:rPr>
              <w:rStyle w:val="Normalkursiv"/>
              <w:color w:val="auto"/>
              <w:lang w:val="en-IN"/>
            </w:rPr>
            <w:t xml:space="preserve">(either as a specific date/period or </w:t>
          </w:r>
          <w:proofErr w:type="gramStart"/>
          <w:r w:rsidRPr="00825E4A">
            <w:rPr>
              <w:rStyle w:val="Normalkursiv"/>
              <w:color w:val="auto"/>
              <w:lang w:val="en-IN"/>
            </w:rPr>
            <w:t>as a result of</w:t>
          </w:r>
          <w:proofErr w:type="gramEnd"/>
          <w:r w:rsidRPr="00825E4A">
            <w:rPr>
              <w:rStyle w:val="Normalkursiv"/>
              <w:color w:val="auto"/>
              <w:lang w:val="en-IN"/>
            </w:rPr>
            <w:t xml:space="preserve"> the completion of an ongoing authorisation process)</w:t>
          </w:r>
        </w:p>
        <w:sdt>
          <w:sdtPr>
            <w:id w:val="-1611203110"/>
            <w:placeholder>
              <w:docPart w:val="3904FB4089FF4D6281FA39A97618EAB8"/>
            </w:placeholder>
            <w:showingPlcHdr/>
          </w:sdtPr>
          <w:sdtContent>
            <w:p w14:paraId="7F9B2E1E" w14:textId="77777777" w:rsidR="00E00AD5" w:rsidRPr="00B968F9" w:rsidRDefault="00E00AD5" w:rsidP="00E00AD5">
              <w:pPr>
                <w:pStyle w:val="Normal1"/>
              </w:pPr>
              <w:r w:rsidRPr="00B968F9">
                <w:rPr>
                  <w:rStyle w:val="Pladsholdertekst"/>
                </w:rPr>
                <w:t>[Click here to enter text]</w:t>
              </w:r>
            </w:p>
          </w:sdtContent>
        </w:sdt>
        <w:p w14:paraId="2B81FB18" w14:textId="77777777" w:rsidR="005B4F35" w:rsidRPr="00825E4A" w:rsidRDefault="005B4F35" w:rsidP="00DA4C12">
          <w:pPr>
            <w:pStyle w:val="Heading3b"/>
            <w:tabs>
              <w:tab w:val="clear" w:pos="990"/>
              <w:tab w:val="left" w:pos="630"/>
            </w:tabs>
            <w:ind w:left="540" w:hanging="540"/>
            <w:rPr>
              <w:lang w:val="en-IN"/>
            </w:rPr>
          </w:pPr>
          <w:r w:rsidRPr="00825E4A">
            <w:rPr>
              <w:lang w:val="en-IN"/>
            </w:rPr>
            <w:t>Specify the term of the agreement, including whether it can be extended beyond the planned period and any provisions concerning non-</w:t>
          </w:r>
          <w:proofErr w:type="gramStart"/>
          <w:r w:rsidRPr="00825E4A">
            <w:rPr>
              <w:lang w:val="en-IN"/>
            </w:rPr>
            <w:t>termination</w:t>
          </w:r>
          <w:proofErr w:type="gramEnd"/>
        </w:p>
        <w:sdt>
          <w:sdtPr>
            <w:id w:val="781151889"/>
            <w:placeholder>
              <w:docPart w:val="EC789F8F85B14842B32A45712A5A6A13"/>
            </w:placeholder>
            <w:showingPlcHdr/>
          </w:sdtPr>
          <w:sdtContent>
            <w:p w14:paraId="09911DC5" w14:textId="77777777" w:rsidR="00E00AD5" w:rsidRPr="00B968F9" w:rsidRDefault="00E00AD5" w:rsidP="00E00AD5">
              <w:pPr>
                <w:pStyle w:val="Normal1"/>
              </w:pPr>
              <w:r w:rsidRPr="00B968F9">
                <w:rPr>
                  <w:rStyle w:val="Pladsholdertekst"/>
                </w:rPr>
                <w:t>[Click here to enter text]</w:t>
              </w:r>
            </w:p>
          </w:sdtContent>
        </w:sdt>
        <w:p w14:paraId="43F1ED4E" w14:textId="77777777" w:rsidR="005B4F35" w:rsidRPr="00825E4A" w:rsidRDefault="005B4F35" w:rsidP="00DA4C12">
          <w:pPr>
            <w:pStyle w:val="Heading3b"/>
            <w:tabs>
              <w:tab w:val="clear" w:pos="990"/>
              <w:tab w:val="left" w:pos="630"/>
            </w:tabs>
            <w:ind w:left="540" w:hanging="540"/>
            <w:rPr>
              <w:lang w:val="en-IN"/>
            </w:rPr>
          </w:pPr>
          <w:r w:rsidRPr="00825E4A">
            <w:rPr>
              <w:lang w:val="en-IN"/>
            </w:rPr>
            <w:t xml:space="preserve">Enter the estimated value of the contract for the agreement in </w:t>
          </w:r>
          <w:proofErr w:type="gramStart"/>
          <w:r w:rsidRPr="00825E4A">
            <w:rPr>
              <w:lang w:val="en-IN"/>
            </w:rPr>
            <w:t>DKK</w:t>
          </w:r>
          <w:proofErr w:type="gramEnd"/>
          <w:r w:rsidRPr="00825E4A">
            <w:rPr>
              <w:lang w:val="en-IN"/>
            </w:rPr>
            <w:t xml:space="preserve"> </w:t>
          </w:r>
        </w:p>
        <w:sdt>
          <w:sdtPr>
            <w:id w:val="1119113163"/>
            <w:placeholder>
              <w:docPart w:val="76CE623D3E424E75B5A3DE5D9FBA49AE"/>
            </w:placeholder>
            <w:showingPlcHdr/>
          </w:sdtPr>
          <w:sdtContent>
            <w:p w14:paraId="41D15E4D" w14:textId="77777777" w:rsidR="00E00AD5" w:rsidRPr="00B968F9" w:rsidRDefault="00E00AD5" w:rsidP="00E00AD5">
              <w:pPr>
                <w:pStyle w:val="Normal1"/>
              </w:pPr>
              <w:r w:rsidRPr="00B968F9">
                <w:rPr>
                  <w:rStyle w:val="Pladsholdertekst"/>
                </w:rPr>
                <w:t>[Click here to enter text]</w:t>
              </w:r>
            </w:p>
          </w:sdtContent>
        </w:sdt>
        <w:p w14:paraId="5E82B13C" w14:textId="77777777" w:rsidR="00786BD2" w:rsidRDefault="005B4F35" w:rsidP="001A688B">
          <w:pPr>
            <w:pStyle w:val="Overskrift2"/>
            <w:ind w:left="360"/>
          </w:pPr>
          <w:r w:rsidRPr="005B4F35">
            <w:t>Information about the contract giver (</w:t>
          </w:r>
          <w:proofErr w:type="gramStart"/>
          <w:r w:rsidRPr="005B4F35">
            <w:t>i.e.</w:t>
          </w:r>
          <w:proofErr w:type="gramEnd"/>
          <w:r w:rsidRPr="005B4F35">
            <w:t xml:space="preserve"> the Danish party to the contract) with whom the agreement is planned to be performed</w:t>
          </w:r>
        </w:p>
        <w:p w14:paraId="56D636D8" w14:textId="77777777" w:rsidR="00F05F3C" w:rsidRPr="00D44054" w:rsidRDefault="00F05F3C" w:rsidP="00E62644">
          <w:pPr>
            <w:pStyle w:val="Note"/>
            <w:spacing w:after="240"/>
            <w:rPr>
              <w:lang w:val="en-US"/>
            </w:rPr>
          </w:pPr>
          <w:r w:rsidRPr="00D44054">
            <w:rPr>
              <w:lang w:val="en-US"/>
            </w:rPr>
            <w:t xml:space="preserve">OBS: State information on </w:t>
          </w:r>
          <w:r w:rsidRPr="00D44054">
            <w:rPr>
              <w:i/>
              <w:iCs/>
              <w:lang w:val="en-US"/>
            </w:rPr>
            <w:t>more</w:t>
          </w:r>
          <w:r w:rsidRPr="00D44054">
            <w:rPr>
              <w:lang w:val="en-US"/>
            </w:rPr>
            <w:t xml:space="preserve"> entities, i</w:t>
          </w:r>
          <w:r>
            <w:rPr>
              <w:lang w:val="en-US"/>
            </w:rPr>
            <w:t>f relevant</w:t>
          </w:r>
        </w:p>
        <w:p w14:paraId="7302D375" w14:textId="77777777" w:rsidR="005C098B" w:rsidRPr="005B4F35" w:rsidRDefault="00B968F9" w:rsidP="00432BD6">
          <w:pPr>
            <w:pStyle w:val="Heading3c"/>
            <w:tabs>
              <w:tab w:val="left" w:pos="540"/>
              <w:tab w:val="left" w:pos="810"/>
            </w:tabs>
            <w:spacing w:before="240"/>
            <w:ind w:left="1354" w:hanging="1354"/>
          </w:pPr>
          <w:r w:rsidRPr="00DA4C12">
            <w:t>Information</w:t>
          </w:r>
          <w:r w:rsidRPr="005B4F35">
            <w:t xml:space="preserve"> about the </w:t>
          </w:r>
          <w:r w:rsidR="005B4F35" w:rsidRPr="005B4F35">
            <w:t>contract giver</w:t>
          </w:r>
        </w:p>
        <w:p w14:paraId="4E772B49" w14:textId="77777777" w:rsidR="005C098B" w:rsidRPr="005B4F35" w:rsidRDefault="00B968F9" w:rsidP="0017064F">
          <w:pPr>
            <w:pStyle w:val="Tekstfeltoverskrift"/>
            <w:keepNext w:val="0"/>
            <w:ind w:left="540"/>
          </w:pPr>
          <w:r w:rsidRPr="005B4F35">
            <w:t>Name</w:t>
          </w:r>
        </w:p>
        <w:sdt>
          <w:sdtPr>
            <w:id w:val="-1721510843"/>
            <w:placeholder>
              <w:docPart w:val="448DEE58E9B04FF8BAF2EB464F48E447"/>
            </w:placeholder>
            <w:showingPlcHdr/>
          </w:sdtPr>
          <w:sdtContent>
            <w:p w14:paraId="58FA33BA" w14:textId="77777777" w:rsidR="00E00AD5" w:rsidRPr="00B968F9" w:rsidRDefault="00E00AD5" w:rsidP="00E00AD5">
              <w:pPr>
                <w:pStyle w:val="Normal1"/>
              </w:pPr>
              <w:r w:rsidRPr="00B968F9">
                <w:rPr>
                  <w:rStyle w:val="Pladsholdertekst"/>
                </w:rPr>
                <w:t>[Click here to enter text]</w:t>
              </w:r>
            </w:p>
          </w:sdtContent>
        </w:sdt>
        <w:p w14:paraId="26723B71" w14:textId="77777777" w:rsidR="005C098B" w:rsidRPr="005B4F35" w:rsidRDefault="005C098B" w:rsidP="0017064F">
          <w:pPr>
            <w:pStyle w:val="Tekstfeltoverskrift"/>
            <w:keepNext w:val="0"/>
            <w:ind w:left="540"/>
          </w:pPr>
          <w:r w:rsidRPr="005B4F35">
            <w:t>Ad</w:t>
          </w:r>
          <w:r w:rsidR="00B968F9" w:rsidRPr="005B4F35">
            <w:t>d</w:t>
          </w:r>
          <w:r w:rsidRPr="005B4F35">
            <w:t>ress</w:t>
          </w:r>
        </w:p>
        <w:sdt>
          <w:sdtPr>
            <w:id w:val="500863164"/>
            <w:placeholder>
              <w:docPart w:val="3AE0497BDF6C4AAC939DBD065625AF4E"/>
            </w:placeholder>
            <w:showingPlcHdr/>
          </w:sdtPr>
          <w:sdtContent>
            <w:p w14:paraId="69D3F7C2" w14:textId="77777777" w:rsidR="00E00AD5" w:rsidRPr="00B968F9" w:rsidRDefault="00E00AD5" w:rsidP="00E00AD5">
              <w:pPr>
                <w:pStyle w:val="Normal1"/>
              </w:pPr>
              <w:r w:rsidRPr="00B968F9">
                <w:rPr>
                  <w:rStyle w:val="Pladsholdertekst"/>
                </w:rPr>
                <w:t>[Click here to enter text]</w:t>
              </w:r>
            </w:p>
          </w:sdtContent>
        </w:sdt>
        <w:p w14:paraId="65E271B2" w14:textId="77777777" w:rsidR="00F619DD" w:rsidRPr="005B4F35" w:rsidRDefault="00B968F9" w:rsidP="0017064F">
          <w:pPr>
            <w:pStyle w:val="Tekstfeltoverskrift"/>
            <w:keepNext w:val="0"/>
            <w:ind w:left="540"/>
          </w:pPr>
          <w:r w:rsidRPr="005B4F35">
            <w:t>City</w:t>
          </w:r>
        </w:p>
        <w:sdt>
          <w:sdtPr>
            <w:id w:val="106160413"/>
            <w:placeholder>
              <w:docPart w:val="3D393636BACB46A5B59909BEA344454F"/>
            </w:placeholder>
            <w:showingPlcHdr/>
          </w:sdtPr>
          <w:sdtContent>
            <w:p w14:paraId="4734BF5B" w14:textId="77777777" w:rsidR="00E00AD5" w:rsidRPr="00B968F9" w:rsidRDefault="00E00AD5" w:rsidP="00E00AD5">
              <w:pPr>
                <w:pStyle w:val="Normal1"/>
              </w:pPr>
              <w:r w:rsidRPr="00B968F9">
                <w:rPr>
                  <w:rStyle w:val="Pladsholdertekst"/>
                </w:rPr>
                <w:t>[Click here to enter text]</w:t>
              </w:r>
            </w:p>
          </w:sdtContent>
        </w:sdt>
        <w:p w14:paraId="537A77CF" w14:textId="77777777" w:rsidR="00F619DD" w:rsidRPr="005B4F35" w:rsidRDefault="00B968F9" w:rsidP="0017064F">
          <w:pPr>
            <w:pStyle w:val="Tekstfeltoverskrift"/>
            <w:keepNext w:val="0"/>
            <w:ind w:left="540"/>
          </w:pPr>
          <w:r w:rsidRPr="005B4F35">
            <w:t>Postal code</w:t>
          </w:r>
        </w:p>
        <w:sdt>
          <w:sdtPr>
            <w:id w:val="-2088752914"/>
            <w:placeholder>
              <w:docPart w:val="0AC4B9D94D084D0B95CB60FD13C66384"/>
            </w:placeholder>
            <w:showingPlcHdr/>
          </w:sdtPr>
          <w:sdtContent>
            <w:p w14:paraId="3CA6C2F2" w14:textId="77777777" w:rsidR="00E00AD5" w:rsidRPr="00B968F9" w:rsidRDefault="00E00AD5" w:rsidP="00E00AD5">
              <w:pPr>
                <w:pStyle w:val="Normal1"/>
              </w:pPr>
              <w:r w:rsidRPr="00B968F9">
                <w:rPr>
                  <w:rStyle w:val="Pladsholdertekst"/>
                </w:rPr>
                <w:t>[Click here to enter text]</w:t>
              </w:r>
            </w:p>
          </w:sdtContent>
        </w:sdt>
        <w:p w14:paraId="3AC4872F" w14:textId="77777777" w:rsidR="005C098B" w:rsidRPr="005B4F35" w:rsidRDefault="00B968F9" w:rsidP="0017064F">
          <w:pPr>
            <w:pStyle w:val="Tekstfeltoverskrift"/>
            <w:keepNext w:val="0"/>
            <w:ind w:left="540"/>
          </w:pPr>
          <w:r w:rsidRPr="005B4F35">
            <w:t>Country</w:t>
          </w:r>
        </w:p>
        <w:sdt>
          <w:sdtPr>
            <w:id w:val="1905332671"/>
            <w:placeholder>
              <w:docPart w:val="BCF8E156B16B4BD284ED4FB50DBA788F"/>
            </w:placeholder>
            <w:showingPlcHdr/>
          </w:sdtPr>
          <w:sdtContent>
            <w:p w14:paraId="0EF4BA1C" w14:textId="77777777" w:rsidR="00E00AD5" w:rsidRPr="00B968F9" w:rsidRDefault="00E00AD5" w:rsidP="00E00AD5">
              <w:pPr>
                <w:pStyle w:val="Normal1"/>
              </w:pPr>
              <w:r w:rsidRPr="00B968F9">
                <w:rPr>
                  <w:rStyle w:val="Pladsholdertekst"/>
                </w:rPr>
                <w:t>[Click here to enter text]</w:t>
              </w:r>
            </w:p>
          </w:sdtContent>
        </w:sdt>
        <w:p w14:paraId="5B7127B6" w14:textId="77777777" w:rsidR="005C098B" w:rsidRPr="005B4F35" w:rsidRDefault="005C098B" w:rsidP="0017064F">
          <w:pPr>
            <w:pStyle w:val="Tekstfeltoverskrift"/>
            <w:keepNext w:val="0"/>
            <w:ind w:left="540"/>
            <w:rPr>
              <w:rFonts w:ascii="Segoe UI" w:hAnsi="Segoe UI" w:cs="Segoe UI"/>
            </w:rPr>
          </w:pPr>
          <w:r w:rsidRPr="005B4F35">
            <w:t>CVR</w:t>
          </w:r>
          <w:r w:rsidR="00B968F9" w:rsidRPr="005B4F35">
            <w:t xml:space="preserve"> number</w:t>
          </w:r>
        </w:p>
        <w:sdt>
          <w:sdtPr>
            <w:id w:val="436957406"/>
            <w:placeholder>
              <w:docPart w:val="02A2FD458ABD449E98B94DA7B2D8D17A"/>
            </w:placeholder>
            <w:showingPlcHdr/>
          </w:sdtPr>
          <w:sdtContent>
            <w:p w14:paraId="2808DB33" w14:textId="77777777" w:rsidR="00E00AD5" w:rsidRPr="00B968F9" w:rsidRDefault="00E00AD5" w:rsidP="00E00AD5">
              <w:pPr>
                <w:pStyle w:val="Normal1"/>
              </w:pPr>
              <w:r w:rsidRPr="00B968F9">
                <w:rPr>
                  <w:rStyle w:val="Pladsholdertekst"/>
                </w:rPr>
                <w:t>[Click here to enter text]</w:t>
              </w:r>
            </w:p>
          </w:sdtContent>
        </w:sdt>
        <w:p w14:paraId="5E3A9111" w14:textId="77777777" w:rsidR="00F619DD" w:rsidRPr="005B4F35" w:rsidRDefault="00B968F9" w:rsidP="0017064F">
          <w:pPr>
            <w:pStyle w:val="Tekstfeltoverskrift"/>
            <w:keepNext w:val="0"/>
            <w:ind w:left="540"/>
            <w:rPr>
              <w:rFonts w:ascii="Segoe UI" w:hAnsi="Segoe UI" w:cs="Segoe UI"/>
            </w:rPr>
          </w:pPr>
          <w:r w:rsidRPr="005B4F35">
            <w:t>Website</w:t>
          </w:r>
        </w:p>
        <w:sdt>
          <w:sdtPr>
            <w:id w:val="-942837255"/>
            <w:placeholder>
              <w:docPart w:val="FDB03F287CB7421CB0C8A5BA4E6BF28D"/>
            </w:placeholder>
            <w:showingPlcHdr/>
          </w:sdtPr>
          <w:sdtContent>
            <w:p w14:paraId="549F8A33" w14:textId="77777777" w:rsidR="00E00AD5" w:rsidRPr="00B968F9" w:rsidRDefault="00E00AD5" w:rsidP="00E00AD5">
              <w:pPr>
                <w:pStyle w:val="Normal1"/>
              </w:pPr>
              <w:r w:rsidRPr="00B968F9">
                <w:rPr>
                  <w:rStyle w:val="Pladsholdertekst"/>
                </w:rPr>
                <w:t>[Click here to enter text]</w:t>
              </w:r>
            </w:p>
          </w:sdtContent>
        </w:sdt>
        <w:p w14:paraId="24F42289" w14:textId="77777777" w:rsidR="005B4F35" w:rsidRPr="00825E4A" w:rsidRDefault="005B4F35" w:rsidP="00F17790">
          <w:pPr>
            <w:pStyle w:val="Heading3c"/>
            <w:keepNext/>
            <w:keepLines/>
            <w:tabs>
              <w:tab w:val="left" w:pos="540"/>
              <w:tab w:val="left" w:pos="810"/>
            </w:tabs>
            <w:spacing w:before="240"/>
            <w:ind w:left="1354" w:hanging="1354"/>
            <w:rPr>
              <w:lang w:val="en-IN"/>
            </w:rPr>
          </w:pPr>
          <w:r w:rsidRPr="00825E4A">
            <w:rPr>
              <w:lang w:val="en-IN"/>
            </w:rPr>
            <w:lastRenderedPageBreak/>
            <w:t xml:space="preserve">List the contract giver's current owners and any </w:t>
          </w:r>
          <w:proofErr w:type="gramStart"/>
          <w:r w:rsidRPr="00825E4A">
            <w:rPr>
              <w:lang w:val="en-IN"/>
            </w:rPr>
            <w:t>subsidiaries</w:t>
          </w:r>
          <w:proofErr w:type="gramEnd"/>
        </w:p>
        <w:sdt>
          <w:sdtPr>
            <w:id w:val="118894562"/>
            <w:placeholder>
              <w:docPart w:val="99523A1DB75D48068B3D7A59C5CE6529"/>
            </w:placeholder>
            <w:showingPlcHdr/>
          </w:sdtPr>
          <w:sdtContent>
            <w:p w14:paraId="284C9317" w14:textId="77777777" w:rsidR="00E00AD5" w:rsidRPr="00B968F9" w:rsidRDefault="00E00AD5" w:rsidP="00E00AD5">
              <w:pPr>
                <w:pStyle w:val="Normal1"/>
              </w:pPr>
              <w:r w:rsidRPr="00B968F9">
                <w:rPr>
                  <w:rStyle w:val="Pladsholdertekst"/>
                </w:rPr>
                <w:t>[Click here to enter text]</w:t>
              </w:r>
            </w:p>
          </w:sdtContent>
        </w:sdt>
        <w:p w14:paraId="0654054D" w14:textId="77777777" w:rsidR="005B4F35" w:rsidRPr="00825E4A" w:rsidRDefault="005B4F35" w:rsidP="00432BD6">
          <w:pPr>
            <w:pStyle w:val="Heading3c"/>
            <w:tabs>
              <w:tab w:val="left" w:pos="540"/>
              <w:tab w:val="left" w:pos="810"/>
            </w:tabs>
            <w:spacing w:before="240"/>
            <w:ind w:left="547" w:hanging="547"/>
            <w:rPr>
              <w:lang w:val="en-IN"/>
            </w:rPr>
          </w:pPr>
          <w:r w:rsidRPr="00825E4A">
            <w:rPr>
              <w:lang w:val="en-IN"/>
            </w:rPr>
            <w:t xml:space="preserve">Please describe the contract giver's products, services and any other economic activities before the entry into force of the special financial agreement and what changes are planned to these after the entry into force of the special financial </w:t>
          </w:r>
          <w:proofErr w:type="gramStart"/>
          <w:r w:rsidRPr="00825E4A">
            <w:rPr>
              <w:lang w:val="en-IN"/>
            </w:rPr>
            <w:t>agreement</w:t>
          </w:r>
          <w:proofErr w:type="gramEnd"/>
        </w:p>
        <w:sdt>
          <w:sdtPr>
            <w:id w:val="2122954593"/>
            <w:placeholder>
              <w:docPart w:val="59FFE0ACDE3B43F1A52B18719688BB35"/>
            </w:placeholder>
            <w:showingPlcHdr/>
          </w:sdtPr>
          <w:sdtContent>
            <w:p w14:paraId="2F580EE2" w14:textId="77777777" w:rsidR="00E00AD5" w:rsidRPr="00B968F9" w:rsidRDefault="00E00AD5" w:rsidP="00E00AD5">
              <w:pPr>
                <w:pStyle w:val="Normal1"/>
              </w:pPr>
              <w:r w:rsidRPr="00B968F9">
                <w:rPr>
                  <w:rStyle w:val="Pladsholdertekst"/>
                </w:rPr>
                <w:t>[Click here to enter text]</w:t>
              </w:r>
            </w:p>
          </w:sdtContent>
        </w:sdt>
        <w:p w14:paraId="45C8AD47" w14:textId="77777777" w:rsidR="005B4F35" w:rsidRPr="00825E4A" w:rsidRDefault="005B4F35" w:rsidP="00432BD6">
          <w:pPr>
            <w:pStyle w:val="Heading3c"/>
            <w:tabs>
              <w:tab w:val="left" w:pos="540"/>
              <w:tab w:val="left" w:pos="810"/>
            </w:tabs>
            <w:spacing w:before="240"/>
            <w:ind w:left="547" w:hanging="547"/>
            <w:rPr>
              <w:lang w:val="en-IN"/>
            </w:rPr>
          </w:pPr>
          <w:r w:rsidRPr="00825E4A">
            <w:rPr>
              <w:lang w:val="en-IN"/>
            </w:rPr>
            <w:t xml:space="preserve">In continuation of clause 2.1, please provide a detailed description of how the contract giver falls within the said particularly sensitive sector and how the contract giver's activity within this sector may be affected by the said special financial agreement. If this is a notification, please elaborate on how the contract giver's activities are relevant in relation to Denmark's national security or public order and how these are affected by the said special financial agreement. </w:t>
          </w:r>
        </w:p>
        <w:sdt>
          <w:sdtPr>
            <w:id w:val="216856314"/>
            <w:placeholder>
              <w:docPart w:val="BACE383F29004022A72DC5C995B0458A"/>
            </w:placeholder>
            <w:showingPlcHdr/>
          </w:sdtPr>
          <w:sdtContent>
            <w:p w14:paraId="276A468C" w14:textId="77777777" w:rsidR="00E00AD5" w:rsidRPr="00B968F9" w:rsidRDefault="00E00AD5" w:rsidP="00E00AD5">
              <w:pPr>
                <w:pStyle w:val="Normal1"/>
              </w:pPr>
              <w:r w:rsidRPr="00B968F9">
                <w:rPr>
                  <w:rStyle w:val="Pladsholdertekst"/>
                </w:rPr>
                <w:t>[Click here to enter text]</w:t>
              </w:r>
            </w:p>
          </w:sdtContent>
        </w:sdt>
        <w:p w14:paraId="75648C6F" w14:textId="77777777" w:rsidR="005B4F35" w:rsidRPr="00825E4A" w:rsidRDefault="005B4F35" w:rsidP="00432BD6">
          <w:pPr>
            <w:pStyle w:val="Heading3c"/>
            <w:tabs>
              <w:tab w:val="left" w:pos="540"/>
              <w:tab w:val="left" w:pos="810"/>
            </w:tabs>
            <w:spacing w:before="240"/>
            <w:ind w:left="547" w:hanging="547"/>
            <w:rPr>
              <w:lang w:val="en-IN"/>
            </w:rPr>
          </w:pPr>
          <w:r w:rsidRPr="00825E4A">
            <w:rPr>
              <w:lang w:val="en-IN"/>
            </w:rPr>
            <w:t xml:space="preserve">If the contract giver is a private company, please elaborate on what other products/services on the market can be used as a possible substitute for the contract giver's activities listed in 4.4. In addition, list the contract giver's main national, European and global </w:t>
          </w:r>
          <w:proofErr w:type="gramStart"/>
          <w:r w:rsidRPr="00825E4A">
            <w:rPr>
              <w:lang w:val="en-IN"/>
            </w:rPr>
            <w:t>competitors</w:t>
          </w:r>
          <w:proofErr w:type="gramEnd"/>
        </w:p>
        <w:sdt>
          <w:sdtPr>
            <w:id w:val="250011092"/>
            <w:placeholder>
              <w:docPart w:val="7A9DE0F854714F96B4DDCBFA80B86668"/>
            </w:placeholder>
            <w:showingPlcHdr/>
          </w:sdtPr>
          <w:sdtContent>
            <w:p w14:paraId="42E28D3D" w14:textId="77777777" w:rsidR="00E00AD5" w:rsidRPr="00B968F9" w:rsidRDefault="00E00AD5" w:rsidP="00E00AD5">
              <w:pPr>
                <w:pStyle w:val="Normal1"/>
              </w:pPr>
              <w:r w:rsidRPr="00B968F9">
                <w:rPr>
                  <w:rStyle w:val="Pladsholdertekst"/>
                </w:rPr>
                <w:t>[Click here to enter text]</w:t>
              </w:r>
            </w:p>
          </w:sdtContent>
        </w:sdt>
        <w:p w14:paraId="33FFECA8" w14:textId="77777777" w:rsidR="00B968F9" w:rsidRPr="00825E4A" w:rsidRDefault="00B968F9" w:rsidP="00432BD6">
          <w:pPr>
            <w:pStyle w:val="Heading3c"/>
            <w:tabs>
              <w:tab w:val="left" w:pos="540"/>
              <w:tab w:val="left" w:pos="810"/>
            </w:tabs>
            <w:spacing w:before="240"/>
            <w:ind w:left="547" w:hanging="547"/>
            <w:rPr>
              <w:lang w:val="en-IN"/>
            </w:rPr>
          </w:pPr>
          <w:r w:rsidRPr="00825E4A">
            <w:rPr>
              <w:lang w:val="en-IN"/>
            </w:rPr>
            <w:t>Indicate in which EU countries the target company has subsidiaries and the name of these. In addition, please provide an estimate of the target company's revenue for the last financial year per EU country.</w:t>
          </w:r>
        </w:p>
        <w:sdt>
          <w:sdtPr>
            <w:id w:val="-355432443"/>
            <w:placeholder>
              <w:docPart w:val="D8C9A2A1B6D142EC8A649A0B5D2B5A05"/>
            </w:placeholder>
            <w:showingPlcHdr/>
          </w:sdtPr>
          <w:sdtContent>
            <w:p w14:paraId="40C4447D" w14:textId="77777777" w:rsidR="00E00AD5" w:rsidRPr="00B968F9" w:rsidRDefault="00E00AD5" w:rsidP="00E00AD5">
              <w:pPr>
                <w:pStyle w:val="Normal1"/>
              </w:pPr>
              <w:r w:rsidRPr="00B968F9">
                <w:rPr>
                  <w:rStyle w:val="Pladsholdertekst"/>
                </w:rPr>
                <w:t>[Click here to enter text]</w:t>
              </w:r>
            </w:p>
          </w:sdtContent>
        </w:sdt>
        <w:p w14:paraId="7411ED92" w14:textId="77777777" w:rsidR="00C41A20" w:rsidRPr="005B4F35" w:rsidRDefault="00B968F9" w:rsidP="00F17790">
          <w:pPr>
            <w:pStyle w:val="Overskrift2"/>
            <w:pageBreakBefore/>
            <w:ind w:left="360"/>
          </w:pPr>
          <w:r w:rsidRPr="005B4F35">
            <w:lastRenderedPageBreak/>
            <w:t xml:space="preserve">Information regarding the </w:t>
          </w:r>
          <w:r w:rsidR="005B4F35" w:rsidRPr="005B4F35">
            <w:t>contract acceptor(s) (</w:t>
          </w:r>
          <w:proofErr w:type="gramStart"/>
          <w:r w:rsidR="005B4F35" w:rsidRPr="005B4F35">
            <w:t>i.e.</w:t>
          </w:r>
          <w:proofErr w:type="gramEnd"/>
          <w:r w:rsidR="005B4F35" w:rsidRPr="005B4F35">
            <w:t xml:space="preserve"> the foreign controlled party to the contract)</w:t>
          </w:r>
        </w:p>
        <w:p w14:paraId="6ED3FA64" w14:textId="77777777" w:rsidR="00F05F3C" w:rsidRPr="00D44054" w:rsidRDefault="00F05F3C" w:rsidP="00E62644">
          <w:pPr>
            <w:pStyle w:val="Note"/>
            <w:spacing w:after="240"/>
            <w:rPr>
              <w:lang w:val="en-US"/>
            </w:rPr>
          </w:pPr>
          <w:r w:rsidRPr="00D44054">
            <w:rPr>
              <w:lang w:val="en-US"/>
            </w:rPr>
            <w:t xml:space="preserve">OBS: State information on </w:t>
          </w:r>
          <w:r w:rsidRPr="00D44054">
            <w:rPr>
              <w:i/>
              <w:iCs/>
              <w:lang w:val="en-US"/>
            </w:rPr>
            <w:t>more</w:t>
          </w:r>
          <w:r w:rsidRPr="00D44054">
            <w:rPr>
              <w:lang w:val="en-US"/>
            </w:rPr>
            <w:t xml:space="preserve"> entities, i</w:t>
          </w:r>
          <w:r>
            <w:rPr>
              <w:lang w:val="en-US"/>
            </w:rPr>
            <w:t>f relevant</w:t>
          </w:r>
        </w:p>
        <w:p w14:paraId="5539AE03" w14:textId="77777777" w:rsidR="00E50200" w:rsidRPr="005B4F35" w:rsidRDefault="00B968F9" w:rsidP="001A688B">
          <w:pPr>
            <w:pStyle w:val="Heading3d"/>
            <w:spacing w:before="240"/>
            <w:ind w:left="634" w:hanging="634"/>
          </w:pPr>
          <w:r w:rsidRPr="001A3CEA">
            <w:rPr>
              <w:color w:val="191919" w:themeColor="text1"/>
              <w:szCs w:val="26"/>
              <w:lang w:eastAsia="en-US"/>
            </w:rPr>
            <w:t>Information</w:t>
          </w:r>
          <w:r w:rsidRPr="005B4F35">
            <w:t xml:space="preserve"> about the </w:t>
          </w:r>
          <w:r w:rsidR="005B4F35" w:rsidRPr="005B4F35">
            <w:t>contract acceptor</w:t>
          </w:r>
        </w:p>
        <w:p w14:paraId="20D58148" w14:textId="77777777" w:rsidR="00E50200" w:rsidRPr="005B4F35" w:rsidRDefault="00B968F9" w:rsidP="00E62644">
          <w:pPr>
            <w:pStyle w:val="Tekstfeltoverskrift"/>
            <w:keepNext w:val="0"/>
          </w:pPr>
          <w:r w:rsidRPr="005B4F35">
            <w:t>Name</w:t>
          </w:r>
        </w:p>
        <w:sdt>
          <w:sdtPr>
            <w:id w:val="-1922327887"/>
            <w:placeholder>
              <w:docPart w:val="81F10198E8A84D5D9C4F7D956952E7AF"/>
            </w:placeholder>
            <w:showingPlcHdr/>
          </w:sdtPr>
          <w:sdtContent>
            <w:p w14:paraId="6E4E600D" w14:textId="77777777" w:rsidR="00E00AD5" w:rsidRPr="00B968F9" w:rsidRDefault="00E00AD5" w:rsidP="003C6052">
              <w:pPr>
                <w:pStyle w:val="Normal1"/>
                <w:ind w:left="619"/>
              </w:pPr>
              <w:r w:rsidRPr="00B968F9">
                <w:rPr>
                  <w:rStyle w:val="Pladsholdertekst"/>
                </w:rPr>
                <w:t>[Click here to enter text]</w:t>
              </w:r>
            </w:p>
          </w:sdtContent>
        </w:sdt>
        <w:p w14:paraId="1AA6F626" w14:textId="77777777" w:rsidR="00E50200" w:rsidRPr="005B4F35" w:rsidRDefault="00B968F9" w:rsidP="00E62644">
          <w:pPr>
            <w:pStyle w:val="Tekstfeltoverskrift"/>
            <w:keepNext w:val="0"/>
          </w:pPr>
          <w:r w:rsidRPr="005B4F35">
            <w:t>Address</w:t>
          </w:r>
        </w:p>
        <w:sdt>
          <w:sdtPr>
            <w:id w:val="-1336841172"/>
            <w:placeholder>
              <w:docPart w:val="569A1D2BCCF54364A2DC4917FDA80E32"/>
            </w:placeholder>
            <w:showingPlcHdr/>
          </w:sdtPr>
          <w:sdtContent>
            <w:p w14:paraId="1CA65FE5" w14:textId="77777777" w:rsidR="00E00AD5" w:rsidRPr="00B968F9" w:rsidRDefault="00E00AD5" w:rsidP="003C6052">
              <w:pPr>
                <w:pStyle w:val="Normal1"/>
                <w:ind w:left="619"/>
              </w:pPr>
              <w:r w:rsidRPr="00B968F9">
                <w:rPr>
                  <w:rStyle w:val="Pladsholdertekst"/>
                </w:rPr>
                <w:t>[Click here to enter text]</w:t>
              </w:r>
            </w:p>
          </w:sdtContent>
        </w:sdt>
        <w:p w14:paraId="693F72E2" w14:textId="77777777" w:rsidR="00E50200" w:rsidRPr="005B4F35" w:rsidRDefault="00B968F9" w:rsidP="00E62644">
          <w:pPr>
            <w:pStyle w:val="Tekstfeltoverskrift"/>
            <w:keepNext w:val="0"/>
          </w:pPr>
          <w:r w:rsidRPr="005B4F35">
            <w:t>City</w:t>
          </w:r>
        </w:p>
        <w:sdt>
          <w:sdtPr>
            <w:id w:val="-2085281345"/>
            <w:placeholder>
              <w:docPart w:val="ED52BC90E867410C9B6EA79BC5F1F56B"/>
            </w:placeholder>
            <w:showingPlcHdr/>
          </w:sdtPr>
          <w:sdtContent>
            <w:p w14:paraId="7BE8C8EC" w14:textId="77777777" w:rsidR="00E00AD5" w:rsidRPr="00B968F9" w:rsidRDefault="00E00AD5" w:rsidP="003C6052">
              <w:pPr>
                <w:pStyle w:val="Normal1"/>
                <w:ind w:left="619"/>
              </w:pPr>
              <w:r w:rsidRPr="00B968F9">
                <w:rPr>
                  <w:rStyle w:val="Pladsholdertekst"/>
                </w:rPr>
                <w:t>[Click here to enter text]</w:t>
              </w:r>
            </w:p>
          </w:sdtContent>
        </w:sdt>
        <w:p w14:paraId="74EBAE16" w14:textId="77777777" w:rsidR="00E50200" w:rsidRPr="005B4F35" w:rsidRDefault="00B968F9" w:rsidP="00E62644">
          <w:pPr>
            <w:pStyle w:val="Tekstfeltoverskrift"/>
            <w:keepNext w:val="0"/>
          </w:pPr>
          <w:r w:rsidRPr="005B4F35">
            <w:t>Postal code</w:t>
          </w:r>
        </w:p>
        <w:sdt>
          <w:sdtPr>
            <w:id w:val="509036101"/>
            <w:placeholder>
              <w:docPart w:val="1E9B496018074BB39E001AAADBE85A55"/>
            </w:placeholder>
            <w:showingPlcHdr/>
          </w:sdtPr>
          <w:sdtContent>
            <w:p w14:paraId="0727BBDC" w14:textId="77777777" w:rsidR="00E00AD5" w:rsidRPr="00B968F9" w:rsidRDefault="00E00AD5" w:rsidP="003C6052">
              <w:pPr>
                <w:pStyle w:val="Normal1"/>
                <w:ind w:left="619"/>
              </w:pPr>
              <w:r w:rsidRPr="00B968F9">
                <w:rPr>
                  <w:rStyle w:val="Pladsholdertekst"/>
                </w:rPr>
                <w:t>[Click here to enter text]</w:t>
              </w:r>
            </w:p>
          </w:sdtContent>
        </w:sdt>
        <w:p w14:paraId="798D2CB3" w14:textId="77777777" w:rsidR="00E50200" w:rsidRPr="005B4F35" w:rsidRDefault="00B968F9" w:rsidP="00E62644">
          <w:pPr>
            <w:pStyle w:val="Tekstfeltoverskrift"/>
            <w:keepNext w:val="0"/>
          </w:pPr>
          <w:r w:rsidRPr="005B4F35">
            <w:t>Country</w:t>
          </w:r>
        </w:p>
        <w:sdt>
          <w:sdtPr>
            <w:id w:val="-1071496552"/>
            <w:placeholder>
              <w:docPart w:val="0B5297482F9A4F3E81187E18C5630855"/>
            </w:placeholder>
            <w:showingPlcHdr/>
          </w:sdtPr>
          <w:sdtContent>
            <w:p w14:paraId="0B94DA97" w14:textId="77777777" w:rsidR="00E00AD5" w:rsidRPr="00B968F9" w:rsidRDefault="00E00AD5" w:rsidP="003C6052">
              <w:pPr>
                <w:pStyle w:val="Normal1"/>
                <w:ind w:left="619"/>
              </w:pPr>
              <w:r w:rsidRPr="00B968F9">
                <w:rPr>
                  <w:rStyle w:val="Pladsholdertekst"/>
                </w:rPr>
                <w:t>[Click here to enter text]</w:t>
              </w:r>
            </w:p>
          </w:sdtContent>
        </w:sdt>
        <w:p w14:paraId="5CF11640" w14:textId="77777777" w:rsidR="00E50200" w:rsidRPr="005B4F35" w:rsidRDefault="00E50200" w:rsidP="00E62644">
          <w:pPr>
            <w:pStyle w:val="Tekstfeltoverskrift"/>
            <w:keepNext w:val="0"/>
            <w:rPr>
              <w:rFonts w:ascii="Segoe UI" w:hAnsi="Segoe UI" w:cs="Segoe UI"/>
            </w:rPr>
          </w:pPr>
          <w:r w:rsidRPr="005B4F35">
            <w:t>CVR</w:t>
          </w:r>
          <w:r w:rsidR="00B968F9" w:rsidRPr="005B4F35">
            <w:t xml:space="preserve"> number (in case of Danish company with foreign owners)</w:t>
          </w:r>
        </w:p>
        <w:sdt>
          <w:sdtPr>
            <w:id w:val="215324344"/>
            <w:placeholder>
              <w:docPart w:val="092ADE8A33EE4D27A8A4154101D8DE08"/>
            </w:placeholder>
            <w:showingPlcHdr/>
          </w:sdtPr>
          <w:sdtContent>
            <w:p w14:paraId="3B2AD810" w14:textId="77777777" w:rsidR="00E00AD5" w:rsidRPr="00B968F9" w:rsidRDefault="00E00AD5" w:rsidP="003C6052">
              <w:pPr>
                <w:pStyle w:val="Normal1"/>
                <w:ind w:left="619"/>
              </w:pPr>
              <w:r w:rsidRPr="00B968F9">
                <w:rPr>
                  <w:rStyle w:val="Pladsholdertekst"/>
                </w:rPr>
                <w:t>[Click here to enter text]</w:t>
              </w:r>
            </w:p>
          </w:sdtContent>
        </w:sdt>
        <w:p w14:paraId="27323AC8" w14:textId="77777777" w:rsidR="00E50200" w:rsidRPr="005B4F35" w:rsidRDefault="00B968F9" w:rsidP="00E62644">
          <w:pPr>
            <w:pStyle w:val="Tekstfeltoverskrift"/>
            <w:keepNext w:val="0"/>
            <w:rPr>
              <w:rFonts w:ascii="Segoe UI" w:hAnsi="Segoe UI" w:cs="Segoe UI"/>
            </w:rPr>
          </w:pPr>
          <w:r w:rsidRPr="005B4F35">
            <w:t>Website</w:t>
          </w:r>
        </w:p>
        <w:sdt>
          <w:sdtPr>
            <w:id w:val="70089048"/>
            <w:placeholder>
              <w:docPart w:val="E6B8044BFBB7470E9A2F7330CB57A4F9"/>
            </w:placeholder>
            <w:showingPlcHdr/>
          </w:sdtPr>
          <w:sdtContent>
            <w:p w14:paraId="39431ED5" w14:textId="77777777" w:rsidR="00E00AD5" w:rsidRPr="00B968F9" w:rsidRDefault="00E00AD5" w:rsidP="003C6052">
              <w:pPr>
                <w:pStyle w:val="Normal1"/>
                <w:ind w:left="619"/>
              </w:pPr>
              <w:r w:rsidRPr="00B968F9">
                <w:rPr>
                  <w:rStyle w:val="Pladsholdertekst"/>
                </w:rPr>
                <w:t>[Click here to enter text]</w:t>
              </w:r>
            </w:p>
          </w:sdtContent>
        </w:sdt>
        <w:p w14:paraId="70F4492B" w14:textId="77777777" w:rsidR="00E50200" w:rsidRPr="00825E4A" w:rsidRDefault="005B4F35" w:rsidP="001A688B">
          <w:pPr>
            <w:pStyle w:val="Heading3d"/>
            <w:spacing w:before="240"/>
            <w:ind w:left="634" w:hanging="634"/>
            <w:rPr>
              <w:lang w:val="en-IN"/>
            </w:rPr>
          </w:pPr>
          <w:r w:rsidRPr="00825E4A">
            <w:rPr>
              <w:color w:val="191919" w:themeColor="text1"/>
              <w:szCs w:val="26"/>
              <w:lang w:val="en-IN" w:eastAsia="en-US"/>
            </w:rPr>
            <w:t>Information</w:t>
          </w:r>
          <w:r w:rsidRPr="00825E4A">
            <w:rPr>
              <w:lang w:val="en-IN"/>
            </w:rPr>
            <w:t xml:space="preserve"> about the ultimate owner(s) of the contract acceptor</w:t>
          </w:r>
        </w:p>
        <w:p w14:paraId="66A7DBC6" w14:textId="77777777" w:rsidR="00B968F9" w:rsidRPr="005B4F35" w:rsidRDefault="00B968F9" w:rsidP="00E62644">
          <w:pPr>
            <w:pStyle w:val="Tekstfeltoverskrift"/>
            <w:keepNext w:val="0"/>
          </w:pPr>
          <w:bookmarkStart w:id="4" w:name="_Hlk131586324"/>
          <w:r w:rsidRPr="005B4F35">
            <w:t>Name</w:t>
          </w:r>
        </w:p>
        <w:sdt>
          <w:sdtPr>
            <w:id w:val="670533583"/>
            <w:placeholder>
              <w:docPart w:val="0FBFB9A6605D4526BCDBB5B58393B263"/>
            </w:placeholder>
            <w:showingPlcHdr/>
          </w:sdtPr>
          <w:sdtContent>
            <w:p w14:paraId="30747BB9" w14:textId="77777777" w:rsidR="00E00AD5" w:rsidRPr="00B968F9" w:rsidRDefault="00E00AD5" w:rsidP="003C6052">
              <w:pPr>
                <w:pStyle w:val="Normal1"/>
                <w:ind w:left="619"/>
              </w:pPr>
              <w:r w:rsidRPr="00B968F9">
                <w:rPr>
                  <w:rStyle w:val="Pladsholdertekst"/>
                </w:rPr>
                <w:t>[Click here to enter text]</w:t>
              </w:r>
            </w:p>
          </w:sdtContent>
        </w:sdt>
        <w:p w14:paraId="36168CC1" w14:textId="77777777" w:rsidR="00B968F9" w:rsidRPr="005B4F35" w:rsidRDefault="00B968F9" w:rsidP="00E62644">
          <w:pPr>
            <w:pStyle w:val="Tekstfeltoverskrift"/>
            <w:keepNext w:val="0"/>
          </w:pPr>
          <w:r w:rsidRPr="005B4F35">
            <w:t>Address</w:t>
          </w:r>
        </w:p>
        <w:sdt>
          <w:sdtPr>
            <w:id w:val="-2108484115"/>
            <w:placeholder>
              <w:docPart w:val="439C61EFC1694A7CAB2E1F09C8C111F0"/>
            </w:placeholder>
            <w:showingPlcHdr/>
          </w:sdtPr>
          <w:sdtContent>
            <w:p w14:paraId="3094041E" w14:textId="77777777" w:rsidR="00E00AD5" w:rsidRPr="00B968F9" w:rsidRDefault="00E00AD5" w:rsidP="003C6052">
              <w:pPr>
                <w:pStyle w:val="Normal1"/>
                <w:ind w:left="619"/>
              </w:pPr>
              <w:r w:rsidRPr="00B968F9">
                <w:rPr>
                  <w:rStyle w:val="Pladsholdertekst"/>
                </w:rPr>
                <w:t>[Click here to enter text]</w:t>
              </w:r>
            </w:p>
          </w:sdtContent>
        </w:sdt>
        <w:p w14:paraId="3D6CA228" w14:textId="77777777" w:rsidR="00B968F9" w:rsidRPr="005B4F35" w:rsidRDefault="00B968F9" w:rsidP="00E62644">
          <w:pPr>
            <w:pStyle w:val="Tekstfeltoverskrift"/>
            <w:keepNext w:val="0"/>
          </w:pPr>
          <w:r w:rsidRPr="005B4F35">
            <w:t>City</w:t>
          </w:r>
        </w:p>
        <w:sdt>
          <w:sdtPr>
            <w:id w:val="1347129519"/>
            <w:placeholder>
              <w:docPart w:val="A26E71F7010F48A28BD9729EE68CD4AF"/>
            </w:placeholder>
            <w:showingPlcHdr/>
          </w:sdtPr>
          <w:sdtContent>
            <w:p w14:paraId="7CEDE7B1" w14:textId="77777777" w:rsidR="00E00AD5" w:rsidRPr="00B968F9" w:rsidRDefault="00E00AD5" w:rsidP="003C6052">
              <w:pPr>
                <w:pStyle w:val="Normal1"/>
                <w:ind w:left="619"/>
              </w:pPr>
              <w:r w:rsidRPr="00B968F9">
                <w:rPr>
                  <w:rStyle w:val="Pladsholdertekst"/>
                </w:rPr>
                <w:t>[Click here to enter text]</w:t>
              </w:r>
            </w:p>
          </w:sdtContent>
        </w:sdt>
        <w:p w14:paraId="0AEE20E9" w14:textId="77777777" w:rsidR="00B968F9" w:rsidRPr="005B4F35" w:rsidRDefault="00B968F9" w:rsidP="00E62644">
          <w:pPr>
            <w:pStyle w:val="Tekstfeltoverskrift"/>
            <w:keepNext w:val="0"/>
          </w:pPr>
          <w:r w:rsidRPr="005B4F35">
            <w:t>Postal code</w:t>
          </w:r>
        </w:p>
        <w:sdt>
          <w:sdtPr>
            <w:id w:val="-840388805"/>
            <w:placeholder>
              <w:docPart w:val="AA5DD9B40E1F4BA6B6103291A356F2EE"/>
            </w:placeholder>
            <w:showingPlcHdr/>
          </w:sdtPr>
          <w:sdtContent>
            <w:p w14:paraId="65B0297C" w14:textId="77777777" w:rsidR="00E00AD5" w:rsidRPr="00B968F9" w:rsidRDefault="00E00AD5" w:rsidP="003C6052">
              <w:pPr>
                <w:pStyle w:val="Normal1"/>
                <w:ind w:left="619"/>
              </w:pPr>
              <w:r w:rsidRPr="00B968F9">
                <w:rPr>
                  <w:rStyle w:val="Pladsholdertekst"/>
                </w:rPr>
                <w:t>[Click here to enter text]</w:t>
              </w:r>
            </w:p>
          </w:sdtContent>
        </w:sdt>
        <w:p w14:paraId="4D6953F4" w14:textId="77777777" w:rsidR="00B968F9" w:rsidRPr="005B4F35" w:rsidRDefault="00B968F9" w:rsidP="00E62644">
          <w:pPr>
            <w:pStyle w:val="Tekstfeltoverskrift"/>
            <w:keepNext w:val="0"/>
          </w:pPr>
          <w:r w:rsidRPr="005B4F35">
            <w:t>Country</w:t>
          </w:r>
        </w:p>
        <w:sdt>
          <w:sdtPr>
            <w:id w:val="-75825023"/>
            <w:placeholder>
              <w:docPart w:val="A4099F1F895940F7A037BED8AAD4B84B"/>
            </w:placeholder>
            <w:showingPlcHdr/>
          </w:sdtPr>
          <w:sdtContent>
            <w:p w14:paraId="5892E836" w14:textId="77777777" w:rsidR="00E00AD5" w:rsidRPr="00B968F9" w:rsidRDefault="00E00AD5" w:rsidP="003C6052">
              <w:pPr>
                <w:pStyle w:val="Normal1"/>
                <w:ind w:left="619"/>
              </w:pPr>
              <w:r w:rsidRPr="00B968F9">
                <w:rPr>
                  <w:rStyle w:val="Pladsholdertekst"/>
                </w:rPr>
                <w:t>[Click here to enter text]</w:t>
              </w:r>
            </w:p>
          </w:sdtContent>
        </w:sdt>
        <w:p w14:paraId="4968E61D" w14:textId="77777777" w:rsidR="00B968F9" w:rsidRPr="005B4F35" w:rsidRDefault="00B968F9" w:rsidP="00E62644">
          <w:pPr>
            <w:pStyle w:val="Tekstfeltoverskrift"/>
            <w:keepNext w:val="0"/>
            <w:rPr>
              <w:rFonts w:ascii="Segoe UI" w:hAnsi="Segoe UI" w:cs="Segoe UI"/>
            </w:rPr>
          </w:pPr>
          <w:r w:rsidRPr="005B4F35">
            <w:t>Website</w:t>
          </w:r>
        </w:p>
        <w:sdt>
          <w:sdtPr>
            <w:id w:val="541331403"/>
            <w:placeholder>
              <w:docPart w:val="CE481300F035499D9C0C68D3447C2A67"/>
            </w:placeholder>
            <w:showingPlcHdr/>
          </w:sdtPr>
          <w:sdtContent>
            <w:p w14:paraId="1C04B050" w14:textId="77777777" w:rsidR="00E00AD5" w:rsidRPr="00B968F9" w:rsidRDefault="00E00AD5" w:rsidP="003C6052">
              <w:pPr>
                <w:pStyle w:val="Normal1"/>
                <w:ind w:left="619"/>
              </w:pPr>
              <w:r w:rsidRPr="00B968F9">
                <w:rPr>
                  <w:rStyle w:val="Pladsholdertekst"/>
                </w:rPr>
                <w:t>[Click here to enter text]</w:t>
              </w:r>
            </w:p>
          </w:sdtContent>
        </w:sdt>
        <w:p w14:paraId="2CC8B65C" w14:textId="0E964409" w:rsidR="005B4F35" w:rsidRPr="00825E4A" w:rsidRDefault="005B4F35" w:rsidP="00F17790">
          <w:pPr>
            <w:pStyle w:val="Heading3d"/>
            <w:keepNext/>
            <w:keepLines/>
            <w:spacing w:before="240"/>
            <w:ind w:left="634" w:hanging="634"/>
            <w:rPr>
              <w:lang w:val="en-IN"/>
            </w:rPr>
          </w:pPr>
          <w:r w:rsidRPr="00825E4A">
            <w:rPr>
              <w:color w:val="191919" w:themeColor="text1"/>
              <w:szCs w:val="26"/>
              <w:lang w:val="en-IN" w:eastAsia="en-US"/>
            </w:rPr>
            <w:lastRenderedPageBreak/>
            <w:t>Please</w:t>
          </w:r>
          <w:r w:rsidRPr="00825E4A">
            <w:rPr>
              <w:lang w:val="en-IN"/>
            </w:rPr>
            <w:t xml:space="preserve"> elaborate on the ownership structure of the contract acceptor</w:t>
          </w:r>
        </w:p>
        <w:sdt>
          <w:sdtPr>
            <w:id w:val="-622854311"/>
            <w:placeholder>
              <w:docPart w:val="54A14B6884044F83AED727B6727715B0"/>
            </w:placeholder>
            <w:showingPlcHdr/>
          </w:sdtPr>
          <w:sdtContent>
            <w:p w14:paraId="2E3683FF" w14:textId="77777777" w:rsidR="00E00AD5" w:rsidRPr="00B968F9" w:rsidRDefault="00E00AD5" w:rsidP="003C6052">
              <w:pPr>
                <w:pStyle w:val="Normal1"/>
                <w:ind w:left="619"/>
              </w:pPr>
              <w:r w:rsidRPr="00B968F9">
                <w:rPr>
                  <w:rStyle w:val="Pladsholdertekst"/>
                </w:rPr>
                <w:t>[Click here to enter text]</w:t>
              </w:r>
            </w:p>
          </w:sdtContent>
        </w:sdt>
        <w:p w14:paraId="06FF9AA4" w14:textId="77777777" w:rsidR="005B4F35" w:rsidRPr="00825E4A" w:rsidRDefault="005B4F35" w:rsidP="001A688B">
          <w:pPr>
            <w:pStyle w:val="Heading3d"/>
            <w:spacing w:before="240"/>
            <w:ind w:left="634" w:hanging="634"/>
            <w:rPr>
              <w:lang w:val="en-IN"/>
            </w:rPr>
          </w:pPr>
          <w:r w:rsidRPr="00825E4A">
            <w:rPr>
              <w:color w:val="191919" w:themeColor="text1"/>
              <w:szCs w:val="26"/>
              <w:lang w:val="en-IN" w:eastAsia="en-US"/>
            </w:rPr>
            <w:t>Indicate</w:t>
          </w:r>
          <w:r w:rsidRPr="00825E4A">
            <w:rPr>
              <w:lang w:val="en-IN"/>
            </w:rPr>
            <w:t xml:space="preserve"> whether the contract acceptor or entities in its chain of ownership are wholly or partially owned or otherwise significantly influenced by foreign state entities.</w:t>
          </w:r>
        </w:p>
        <w:sdt>
          <w:sdtPr>
            <w:id w:val="1462759201"/>
            <w:placeholder>
              <w:docPart w:val="ECF18C5D92DE4E118BC2B3BCAEB12C97"/>
            </w:placeholder>
            <w:showingPlcHdr/>
          </w:sdtPr>
          <w:sdtContent>
            <w:p w14:paraId="1DD16573" w14:textId="77777777" w:rsidR="00E00AD5" w:rsidRPr="00B968F9" w:rsidRDefault="00E00AD5" w:rsidP="003C6052">
              <w:pPr>
                <w:pStyle w:val="Normal1"/>
                <w:ind w:left="619"/>
              </w:pPr>
              <w:r w:rsidRPr="00B968F9">
                <w:rPr>
                  <w:rStyle w:val="Pladsholdertekst"/>
                </w:rPr>
                <w:t>[Click here to enter text]</w:t>
              </w:r>
            </w:p>
          </w:sdtContent>
        </w:sdt>
        <w:p w14:paraId="190CE531" w14:textId="77777777" w:rsidR="00154C33" w:rsidRPr="005B4F35" w:rsidRDefault="00B968F9" w:rsidP="001A688B">
          <w:pPr>
            <w:pStyle w:val="Overskrift2"/>
            <w:ind w:left="360"/>
          </w:pPr>
          <w:r w:rsidRPr="005B4F35">
            <w:t>Documents</w:t>
          </w:r>
        </w:p>
        <w:bookmarkEnd w:id="4"/>
        <w:p w14:paraId="1EC14F76" w14:textId="77777777" w:rsidR="005B4F35" w:rsidRPr="001A3CEA" w:rsidRDefault="005B4F35" w:rsidP="001A3CEA">
          <w:pPr>
            <w:pStyle w:val="Opstilling-punkttegn"/>
          </w:pPr>
          <w:r w:rsidRPr="001A3CEA">
            <w:t xml:space="preserve">Diagram of the contract giver's ownership structure </w:t>
          </w:r>
        </w:p>
        <w:p w14:paraId="7912205B" w14:textId="77777777" w:rsidR="005B4F35" w:rsidRPr="001A3CEA" w:rsidRDefault="005B4F35" w:rsidP="001A3CEA">
          <w:pPr>
            <w:pStyle w:val="Opstilling-punkttegn"/>
          </w:pPr>
          <w:r w:rsidRPr="001A3CEA">
            <w:t xml:space="preserve">Diagram of the contract acceptor's ownership structure </w:t>
          </w:r>
        </w:p>
        <w:p w14:paraId="47702FA1" w14:textId="77777777" w:rsidR="005B4F35" w:rsidRPr="001A3CEA" w:rsidRDefault="005B4F35" w:rsidP="001A3CEA">
          <w:pPr>
            <w:pStyle w:val="Opstilling-punkttegn"/>
          </w:pPr>
          <w:r w:rsidRPr="001A3CEA">
            <w:t>Any power of attorney for an authorised party (if necessary)</w:t>
          </w:r>
        </w:p>
        <w:p w14:paraId="35E014F9" w14:textId="77777777" w:rsidR="005B4F35" w:rsidRPr="005B4F35" w:rsidRDefault="005B4F35" w:rsidP="00CD13AC">
          <w:pPr>
            <w:pStyle w:val="Overskrift2"/>
            <w:numPr>
              <w:ilvl w:val="0"/>
              <w:numId w:val="0"/>
            </w:numPr>
          </w:pPr>
          <w:r w:rsidRPr="005B4F35">
            <w:t xml:space="preserve">Guide to filling in the application/notification form for special financial </w:t>
          </w:r>
          <w:proofErr w:type="gramStart"/>
          <w:r w:rsidRPr="005B4F35">
            <w:t>agreements</w:t>
          </w:r>
          <w:proofErr w:type="gramEnd"/>
          <w:r w:rsidRPr="005B4F35">
            <w:t xml:space="preserve"> </w:t>
          </w:r>
        </w:p>
        <w:p w14:paraId="709153FE" w14:textId="77777777" w:rsidR="005B4F35" w:rsidRPr="005B4F35" w:rsidRDefault="005B4F35" w:rsidP="00E62644">
          <w:pPr>
            <w:rPr>
              <w:rFonts w:eastAsia="Segoe UI Semibold"/>
              <w:lang w:eastAsia="en-US"/>
            </w:rPr>
          </w:pPr>
          <w:r w:rsidRPr="005B4F35">
            <w:rPr>
              <w:rFonts w:eastAsia="Segoe UI Semibold"/>
              <w:lang w:eastAsia="en-US"/>
            </w:rPr>
            <w:t>The guide below elaborates on the different questions in the application form.</w:t>
          </w:r>
        </w:p>
        <w:p w14:paraId="125038AD" w14:textId="77777777" w:rsidR="005B4F35" w:rsidRPr="00416AAC" w:rsidRDefault="005B4F35" w:rsidP="001A3CEA">
          <w:pPr>
            <w:pStyle w:val="Heading3e"/>
            <w:numPr>
              <w:ilvl w:val="0"/>
              <w:numId w:val="5"/>
            </w:numPr>
            <w:tabs>
              <w:tab w:val="num" w:pos="397"/>
            </w:tabs>
            <w:spacing w:after="40"/>
            <w:ind w:left="403" w:hanging="403"/>
            <w:rPr>
              <w:lang w:val="en-US"/>
            </w:rPr>
          </w:pPr>
          <w:r w:rsidRPr="00416AAC">
            <w:rPr>
              <w:lang w:val="en-US"/>
            </w:rPr>
            <w:t>Information about contact person responsible for the application</w:t>
          </w:r>
        </w:p>
        <w:p w14:paraId="2A9B1300" w14:textId="380D8047" w:rsidR="005B4F35" w:rsidRPr="005B4F35" w:rsidRDefault="005B4F35" w:rsidP="001A3CEA">
          <w:pPr>
            <w:pStyle w:val="Opstilling-punkttegn"/>
          </w:pPr>
          <w:r w:rsidRPr="005B4F35">
            <w:rPr>
              <w:rFonts w:asciiTheme="majorHAnsi" w:hAnsiTheme="majorHAnsi"/>
              <w:bCs/>
            </w:rPr>
            <w:t>Question 1.1</w:t>
          </w:r>
          <w:r w:rsidRPr="005B4F35">
            <w:t xml:space="preserve"> Please provide the name of the person responsible for the application. The Danish Business Authority will use this person as a contact person if further information is needed or in connection with sending the decision. The contact person can either be an employee of the contract acceptor, an authorised </w:t>
          </w:r>
          <w:proofErr w:type="gramStart"/>
          <w:r w:rsidRPr="005B4F35">
            <w:t>lawyer</w:t>
          </w:r>
          <w:proofErr w:type="gramEnd"/>
          <w:r w:rsidRPr="005B4F35">
            <w:t xml:space="preserve"> or a certified accountant.</w:t>
          </w:r>
          <w:r w:rsidR="00F17790">
            <w:t xml:space="preserve"> </w:t>
          </w:r>
        </w:p>
        <w:p w14:paraId="1A34ABC9" w14:textId="77777777" w:rsidR="005B4F35" w:rsidRPr="005B4F35" w:rsidRDefault="005B4F35" w:rsidP="00E62644">
          <w:pPr>
            <w:pStyle w:val="Punktlisteindrykkettekst"/>
          </w:pPr>
          <w:r w:rsidRPr="005B4F35">
            <w:t xml:space="preserve">A power of attorney from the company must be attached if the application/notification is not filed by the company itself, an authorised </w:t>
          </w:r>
          <w:proofErr w:type="gramStart"/>
          <w:r w:rsidRPr="005B4F35">
            <w:t>lawyer</w:t>
          </w:r>
          <w:proofErr w:type="gramEnd"/>
          <w:r w:rsidRPr="005B4F35">
            <w:t xml:space="preserve"> or a certified accountant (see clause 6 of the application form). </w:t>
          </w:r>
        </w:p>
        <w:p w14:paraId="71AF0E1D" w14:textId="77777777" w:rsidR="005B4F35" w:rsidRPr="005B4F35" w:rsidRDefault="005B4F35" w:rsidP="00E62644">
          <w:pPr>
            <w:pStyle w:val="Punktlisteindrykkettekst"/>
          </w:pPr>
          <w:r w:rsidRPr="005B4F35">
            <w:t>In addition, enter the email and phone number of the contact person. It is important that this is an email and phone number that only the contact person has access to. Thus, it should not be a general function mailbox or a main number, etc.</w:t>
          </w:r>
        </w:p>
        <w:p w14:paraId="63BD7567" w14:textId="77777777" w:rsidR="005B4F35" w:rsidRPr="005B4F35" w:rsidRDefault="005B4F35" w:rsidP="001A3CEA">
          <w:pPr>
            <w:pStyle w:val="Opstilling-punkttegn"/>
          </w:pPr>
          <w:r w:rsidRPr="005B4F35">
            <w:rPr>
              <w:rFonts w:asciiTheme="majorHAnsi" w:hAnsiTheme="majorHAnsi"/>
              <w:bCs/>
            </w:rPr>
            <w:t>Question 1.2</w:t>
          </w:r>
          <w:r w:rsidRPr="005B4F35">
            <w:t xml:space="preserve"> Provide the name and address (street, house number, city, postal code, country) of the company the contact person represents. This can be either a law or accounting firm representing the contract acceptor or the contract acceptor itself. </w:t>
          </w:r>
        </w:p>
        <w:p w14:paraId="764DEED2" w14:textId="77777777" w:rsidR="005B4F35" w:rsidRPr="005B4F35" w:rsidRDefault="005B4F35" w:rsidP="00962BFE">
          <w:pPr>
            <w:pStyle w:val="Heading3e"/>
            <w:pageBreakBefore/>
            <w:numPr>
              <w:ilvl w:val="0"/>
              <w:numId w:val="5"/>
            </w:numPr>
            <w:tabs>
              <w:tab w:val="num" w:pos="397"/>
            </w:tabs>
            <w:spacing w:after="40"/>
            <w:ind w:left="403" w:hanging="403"/>
          </w:pPr>
          <w:r w:rsidRPr="005B4F35">
            <w:lastRenderedPageBreak/>
            <w:t>Background for the application/notification</w:t>
          </w:r>
        </w:p>
        <w:p w14:paraId="26CFD88A" w14:textId="68131E64" w:rsidR="005B4F35" w:rsidRPr="005B4F35" w:rsidRDefault="005B4F35" w:rsidP="001A3CEA">
          <w:pPr>
            <w:pStyle w:val="Opstilling-punkttegn"/>
          </w:pPr>
          <w:r w:rsidRPr="005B4F35">
            <w:rPr>
              <w:rFonts w:asciiTheme="majorHAnsi" w:hAnsiTheme="majorHAnsi"/>
              <w:bCs/>
            </w:rPr>
            <w:t>Question 2.1</w:t>
          </w:r>
          <w:r w:rsidRPr="005B4F35">
            <w:t xml:space="preserve"> Indicate whether the special financial agreement is submitted as an application for authorisation (section 7 of the Danish Investment Screening Act) as the contracting party considers that the agreement relates to the particularly sensitive sectors defined in the Danish Investment Screening Act. Or whether the special financial agreement is submitted as a notification (section 11 of the Danish Investment Screening Act) as the investor considers that the agreement may pose a threat to public order or national security, even though the agreement does not relate to the particularly sensitive sectors defined in the Danish Investment Screening Act.</w:t>
          </w:r>
          <w:r w:rsidR="00F17790">
            <w:t xml:space="preserve"> </w:t>
          </w:r>
        </w:p>
        <w:p w14:paraId="0EB2EF7E" w14:textId="77777777" w:rsidR="005B4F35" w:rsidRPr="005B4F35" w:rsidRDefault="005B4F35" w:rsidP="00E62644">
          <w:pPr>
            <w:pStyle w:val="Punktlisteindrykkettekst"/>
          </w:pPr>
          <w:r w:rsidRPr="005B4F35">
            <w:t>If the submitted form concerns an application for authorisation, it must be stated which of the particularly sensitive sectors specified in the executive order on application that the application concerns: The defence sector (ANVBK section 7), IT products for securing or processing classified information (ANVBK section 8), dual-use products (ANVBK section 9). Other critical technology than mentioned above (ANVBK section 11), critical infrastructure (ANVBK section 11).</w:t>
          </w:r>
        </w:p>
        <w:p w14:paraId="019A6196" w14:textId="77777777" w:rsidR="005B4F35" w:rsidRPr="005B4F35" w:rsidRDefault="005B4F35" w:rsidP="00E62644">
          <w:pPr>
            <w:pStyle w:val="Punktlisteindrykkettekst"/>
          </w:pPr>
          <w:r w:rsidRPr="005B4F35">
            <w:t>If the agreement is submitted as a notification, the text field should elaborate on which aspects of the agreement could potentially pose a threat to national security and/or public order.</w:t>
          </w:r>
        </w:p>
        <w:p w14:paraId="1A9E5C6F" w14:textId="77777777" w:rsidR="005B4F35" w:rsidRPr="005B4F35" w:rsidRDefault="005B4F35" w:rsidP="001A3CEA">
          <w:pPr>
            <w:pStyle w:val="Opstilling-punkttegn"/>
          </w:pPr>
          <w:r w:rsidRPr="005B4F35">
            <w:rPr>
              <w:rFonts w:asciiTheme="majorHAnsi" w:hAnsiTheme="majorHAnsi"/>
              <w:bCs/>
            </w:rPr>
            <w:t>Question 2.2</w:t>
          </w:r>
          <w:r w:rsidRPr="005B4F35">
            <w:t xml:space="preserve"> If the special financial agreement was initially submitted as an application, but the Danish Business Authority during its processing of the case assesses that the agreement does not fall within the particularly sensitive sectors, the Danish Business Authority will send a cancellation to the investor. However, the Danish Business Authority has the option to treat the same agreement as a notification for the purpose of issuing an approval according to the rules in section 12 of the Danish Investment Screening Act. If the contract holder wants the Danish Business Authority to treat the agreement as a notification rather than potentially sending a cancellation, the 'Yes' box must be ticked. If the attached form was originally submitted as a notification, the 'Not relevant' box can be ticked. </w:t>
          </w:r>
        </w:p>
        <w:p w14:paraId="484CD6DB" w14:textId="61871317" w:rsidR="005B4F35" w:rsidRPr="00825E4A" w:rsidRDefault="005B4F35" w:rsidP="001A3CEA">
          <w:pPr>
            <w:pStyle w:val="Heading3e"/>
            <w:numPr>
              <w:ilvl w:val="0"/>
              <w:numId w:val="5"/>
            </w:numPr>
            <w:tabs>
              <w:tab w:val="num" w:pos="397"/>
            </w:tabs>
            <w:spacing w:after="40"/>
            <w:ind w:left="403" w:hanging="403"/>
            <w:rPr>
              <w:lang w:val="en-IN"/>
            </w:rPr>
          </w:pPr>
          <w:r w:rsidRPr="00825E4A">
            <w:rPr>
              <w:lang w:val="en-IN"/>
            </w:rPr>
            <w:t xml:space="preserve">Information about the special </w:t>
          </w:r>
          <w:r w:rsidR="00226F84" w:rsidRPr="00825E4A">
            <w:rPr>
              <w:lang w:val="en-IN"/>
            </w:rPr>
            <w:t xml:space="preserve">financial </w:t>
          </w:r>
          <w:r w:rsidRPr="00825E4A">
            <w:rPr>
              <w:lang w:val="en-IN"/>
            </w:rPr>
            <w:t>agreement</w:t>
          </w:r>
        </w:p>
        <w:p w14:paraId="46DB6E4E" w14:textId="77777777" w:rsidR="005B4F35" w:rsidRPr="005B4F35" w:rsidRDefault="005B4F35" w:rsidP="001A3CEA">
          <w:pPr>
            <w:pStyle w:val="Opstilling-punkttegn"/>
          </w:pPr>
          <w:r w:rsidRPr="005B4F35">
            <w:rPr>
              <w:rFonts w:asciiTheme="majorHAnsi" w:hAnsiTheme="majorHAnsi"/>
              <w:bCs/>
            </w:rPr>
            <w:t>Question 3.1</w:t>
          </w:r>
          <w:r w:rsidRPr="005B4F35">
            <w:t xml:space="preserve"> Indicate whether the special financial agreement relates to a joint venture, a supply agreement or an operating or service agreement. </w:t>
          </w:r>
        </w:p>
        <w:p w14:paraId="6B23874A" w14:textId="77777777" w:rsidR="005B4F35" w:rsidRPr="00825E4A" w:rsidRDefault="005B4F35" w:rsidP="001A3CEA">
          <w:pPr>
            <w:pStyle w:val="Overskrift4"/>
            <w:spacing w:after="120" w:line="300" w:lineRule="atLeast"/>
            <w:ind w:left="794"/>
            <w:rPr>
              <w:rFonts w:eastAsia="Segoe UI Semibold"/>
              <w:lang w:val="en-IN" w:eastAsia="en-US"/>
            </w:rPr>
          </w:pPr>
          <w:r w:rsidRPr="00825E4A">
            <w:rPr>
              <w:rFonts w:eastAsia="Segoe UI Semibold" w:cs="Times New Roman"/>
              <w:iCs w:val="0"/>
              <w:color w:val="252525" w:themeColor="accent1"/>
              <w:szCs w:val="24"/>
              <w:lang w:val="en-IN" w:eastAsia="en-US"/>
            </w:rPr>
            <w:t>Joint</w:t>
          </w:r>
          <w:r w:rsidRPr="00825E4A">
            <w:rPr>
              <w:rFonts w:eastAsia="Segoe UI Semibold"/>
              <w:lang w:val="en-IN" w:eastAsia="en-US"/>
            </w:rPr>
            <w:t xml:space="preserve"> Venture</w:t>
          </w:r>
        </w:p>
        <w:p w14:paraId="4D0A23BC" w14:textId="5BC4A75A" w:rsidR="005B4F35" w:rsidRPr="005B4F35" w:rsidRDefault="005B4F35" w:rsidP="00E62644">
          <w:pPr>
            <w:pStyle w:val="Punktlisteindrykkettekst"/>
          </w:pPr>
          <w:r w:rsidRPr="005B4F35">
            <w:t xml:space="preserve">An agreement on cooperation regarding research and development activities. Joint ventures (cooperation agreements) on matters other than research and development are not covered by the act. Research includes both basic research and more application-oriented research, and development includes both product development and other forms of development </w:t>
          </w:r>
          <w:r w:rsidRPr="005B4F35">
            <w:lastRenderedPageBreak/>
            <w:t>activities, such as the development of new technology, new production methods and new forms of process control.</w:t>
          </w:r>
        </w:p>
        <w:p w14:paraId="1909B4E6" w14:textId="77777777" w:rsidR="005B4F35" w:rsidRPr="00825E4A" w:rsidRDefault="005B4F35" w:rsidP="003C6052">
          <w:pPr>
            <w:pStyle w:val="Overskrift4"/>
            <w:keepNext/>
            <w:keepLines/>
            <w:spacing w:after="120" w:line="300" w:lineRule="atLeast"/>
            <w:ind w:left="792"/>
            <w:rPr>
              <w:rFonts w:eastAsia="Segoe UI Semibold"/>
              <w:lang w:val="en-IN" w:eastAsia="en-US"/>
            </w:rPr>
          </w:pPr>
          <w:r w:rsidRPr="00825E4A">
            <w:rPr>
              <w:rFonts w:eastAsia="Segoe UI Semibold" w:cs="Times New Roman"/>
              <w:iCs w:val="0"/>
              <w:color w:val="252525" w:themeColor="accent1"/>
              <w:szCs w:val="24"/>
              <w:lang w:val="en-IN" w:eastAsia="en-US"/>
            </w:rPr>
            <w:t>Supplier</w:t>
          </w:r>
          <w:r w:rsidRPr="00825E4A">
            <w:rPr>
              <w:rFonts w:eastAsia="Segoe UI Semibold"/>
              <w:lang w:val="en-IN" w:eastAsia="en-US"/>
            </w:rPr>
            <w:t xml:space="preserve"> agreement</w:t>
          </w:r>
        </w:p>
        <w:p w14:paraId="246D879D" w14:textId="77777777" w:rsidR="005B4F35" w:rsidRPr="005B4F35" w:rsidRDefault="005B4F35" w:rsidP="00E62644">
          <w:pPr>
            <w:pStyle w:val="Punktlisteindrykkettekst"/>
          </w:pPr>
          <w:r w:rsidRPr="005B4F35">
            <w:t>An agreement to supply raw materials, products, facilities or semi-manufactured products and components, including software. Contracts for the supply of other services, such as products to consumers or for resale to consumers, including toys and consumer products for use in the home, are not covered by the act.</w:t>
          </w:r>
        </w:p>
        <w:p w14:paraId="18F86462" w14:textId="77777777" w:rsidR="005B4F35" w:rsidRPr="00825E4A" w:rsidRDefault="005B4F35" w:rsidP="001A3CEA">
          <w:pPr>
            <w:pStyle w:val="Overskrift4"/>
            <w:spacing w:after="120" w:line="300" w:lineRule="atLeast"/>
            <w:ind w:left="794"/>
            <w:rPr>
              <w:rFonts w:eastAsia="Segoe UI Semibold"/>
              <w:lang w:val="en-IN" w:eastAsia="en-US"/>
            </w:rPr>
          </w:pPr>
          <w:r w:rsidRPr="00825E4A">
            <w:rPr>
              <w:rFonts w:eastAsia="Segoe UI Semibold" w:cs="Times New Roman"/>
              <w:iCs w:val="0"/>
              <w:color w:val="252525" w:themeColor="accent1"/>
              <w:szCs w:val="24"/>
              <w:lang w:val="en-IN" w:eastAsia="en-US"/>
            </w:rPr>
            <w:t>Operating</w:t>
          </w:r>
          <w:r w:rsidRPr="00825E4A">
            <w:rPr>
              <w:rFonts w:eastAsia="Segoe UI Semibold"/>
              <w:lang w:val="en-IN" w:eastAsia="en-US"/>
            </w:rPr>
            <w:t xml:space="preserve"> or service agreement</w:t>
          </w:r>
        </w:p>
        <w:p w14:paraId="0C2FCEFC" w14:textId="2254FBC4" w:rsidR="005B4F35" w:rsidRPr="005B4F35" w:rsidRDefault="005B4F35" w:rsidP="00E62644">
          <w:pPr>
            <w:pStyle w:val="Punktlisteindrykkettekst"/>
          </w:pPr>
          <w:r w:rsidRPr="005B4F35">
            <w:t xml:space="preserve">An agreement to operate or maintain buildings, facilities, installations or systems or an agreement to provide </w:t>
          </w:r>
          <w:bookmarkStart w:id="5" w:name="_Hlk133588642"/>
          <w:r w:rsidRPr="005B4F35">
            <w:t xml:space="preserve">such buildings, facilities, </w:t>
          </w:r>
          <w:proofErr w:type="gramStart"/>
          <w:r w:rsidRPr="005B4F35">
            <w:t>installations</w:t>
          </w:r>
          <w:proofErr w:type="gramEnd"/>
          <w:r w:rsidRPr="005B4F35">
            <w:t xml:space="preserve"> or systems. </w:t>
          </w:r>
          <w:bookmarkEnd w:id="5"/>
          <w:r w:rsidRPr="005B4F35">
            <w:t>Facilities may be production plants, such as machines, industrial robots, freezing plants, etc. Installations may be units for power and energy supply, and systems may be local area networks and other communication solutions in a company.</w:t>
          </w:r>
        </w:p>
        <w:p w14:paraId="212442AF" w14:textId="6BC8E474" w:rsidR="005B4F35" w:rsidRPr="005B4F35" w:rsidRDefault="005B4F35" w:rsidP="001A3CEA">
          <w:pPr>
            <w:pStyle w:val="Opstilling-punkttegn"/>
          </w:pPr>
          <w:r w:rsidRPr="005B4F35">
            <w:rPr>
              <w:rFonts w:asciiTheme="majorHAnsi" w:hAnsiTheme="majorHAnsi"/>
              <w:bCs/>
            </w:rPr>
            <w:t>Question 3.2</w:t>
          </w:r>
          <w:r w:rsidRPr="005B4F35">
            <w:t xml:space="preserve"> Please provide a detailed summary of the agreement - state who the contract giver and the contract acceptor are and what deliveries, services, etc. the agreement specifically relates to.</w:t>
          </w:r>
        </w:p>
        <w:p w14:paraId="071F02B4" w14:textId="314B6067" w:rsidR="005B4F35" w:rsidRPr="005B4F35" w:rsidRDefault="005B4F35" w:rsidP="001A3CEA">
          <w:pPr>
            <w:pStyle w:val="Opstilling-punkttegn"/>
          </w:pPr>
          <w:r w:rsidRPr="005B4F35">
            <w:rPr>
              <w:rFonts w:asciiTheme="majorHAnsi" w:hAnsiTheme="majorHAnsi"/>
              <w:bCs/>
            </w:rPr>
            <w:t xml:space="preserve">Question 3.3 </w:t>
          </w:r>
          <w:r w:rsidRPr="005B4F35">
            <w:t>Elaborate on how the agreement gives the foreign contract acceptor control or significant influence over the contract giver. You can use the criteria below depending on whether the agreement is a joint venture research and development agreement, a supplier agreement or an operating or service agreement:</w:t>
          </w:r>
        </w:p>
        <w:p w14:paraId="4BB75FAC" w14:textId="77777777" w:rsidR="005B4F35" w:rsidRPr="00825E4A" w:rsidRDefault="005B4F35" w:rsidP="001A3CEA">
          <w:pPr>
            <w:pStyle w:val="Overskrift4"/>
            <w:spacing w:after="120" w:line="300" w:lineRule="atLeast"/>
            <w:ind w:left="794"/>
            <w:rPr>
              <w:rFonts w:eastAsia="Segoe UI Semibold"/>
              <w:lang w:val="en-IN" w:eastAsia="en-US"/>
            </w:rPr>
          </w:pPr>
          <w:r w:rsidRPr="00825E4A">
            <w:rPr>
              <w:rFonts w:eastAsia="Segoe UI Semibold"/>
              <w:lang w:val="en-IN" w:eastAsia="en-US"/>
            </w:rPr>
            <w:t xml:space="preserve">For a </w:t>
          </w:r>
          <w:r w:rsidRPr="00825E4A">
            <w:rPr>
              <w:rFonts w:eastAsia="Segoe UI Semibold" w:cs="Times New Roman"/>
              <w:iCs w:val="0"/>
              <w:color w:val="252525" w:themeColor="accent1"/>
              <w:szCs w:val="24"/>
              <w:lang w:val="en-IN" w:eastAsia="en-US"/>
            </w:rPr>
            <w:t>joint</w:t>
          </w:r>
          <w:r w:rsidRPr="00825E4A">
            <w:rPr>
              <w:rFonts w:eastAsia="Segoe UI Semibold"/>
              <w:lang w:val="en-IN" w:eastAsia="en-US"/>
            </w:rPr>
            <w:t xml:space="preserve"> venture agreement for research and development:</w:t>
          </w:r>
        </w:p>
        <w:p w14:paraId="54DE30BC" w14:textId="77777777" w:rsidR="005B4F35" w:rsidRPr="001A3CEA" w:rsidRDefault="005B4F35" w:rsidP="001A3CEA">
          <w:pPr>
            <w:pStyle w:val="Opstilling-punkttegn2"/>
          </w:pPr>
          <w:r w:rsidRPr="001A3CEA">
            <w:t xml:space="preserve">The foreign investor obtains the right to decide on the implementation of the research and development activities </w:t>
          </w:r>
          <w:proofErr w:type="gramStart"/>
          <w:r w:rsidRPr="001A3CEA">
            <w:t>included</w:t>
          </w:r>
          <w:proofErr w:type="gramEnd"/>
        </w:p>
        <w:p w14:paraId="6B0081AC" w14:textId="77777777" w:rsidR="005B4F35" w:rsidRPr="001A3CEA" w:rsidRDefault="005B4F35" w:rsidP="001A3CEA">
          <w:pPr>
            <w:pStyle w:val="Opstilling-punkttegn2"/>
          </w:pPr>
          <w:r w:rsidRPr="001A3CEA">
            <w:t xml:space="preserve">The foreign investor is granted a veto right in relation to decisions on the implementation of the research and development activities </w:t>
          </w:r>
          <w:proofErr w:type="gramStart"/>
          <w:r w:rsidRPr="001A3CEA">
            <w:t>included</w:t>
          </w:r>
          <w:proofErr w:type="gramEnd"/>
        </w:p>
        <w:p w14:paraId="0D7B9A79" w14:textId="77777777" w:rsidR="005B4F35" w:rsidRPr="001A3CEA" w:rsidRDefault="005B4F35" w:rsidP="001A3CEA">
          <w:pPr>
            <w:pStyle w:val="Opstilling-punkttegn2"/>
          </w:pPr>
          <w:r w:rsidRPr="001A3CEA">
            <w:t xml:space="preserve">The foreign investor is guaranteed the same influence as the Danish company in relation to decisions on research and development </w:t>
          </w:r>
          <w:proofErr w:type="gramStart"/>
          <w:r w:rsidRPr="001A3CEA">
            <w:t>activities</w:t>
          </w:r>
          <w:proofErr w:type="gramEnd"/>
        </w:p>
        <w:p w14:paraId="59E1D884" w14:textId="77777777" w:rsidR="005B4F35" w:rsidRPr="001A3CEA" w:rsidRDefault="005B4F35" w:rsidP="001A3CEA">
          <w:pPr>
            <w:pStyle w:val="Opstilling-punkttegn2"/>
          </w:pPr>
          <w:r w:rsidRPr="001A3CEA">
            <w:t xml:space="preserve">The foreign investor may decide to expand a joint venture into other areas than initially </w:t>
          </w:r>
          <w:proofErr w:type="gramStart"/>
          <w:r w:rsidRPr="001A3CEA">
            <w:t>agreed</w:t>
          </w:r>
          <w:proofErr w:type="gramEnd"/>
        </w:p>
        <w:p w14:paraId="483C2182" w14:textId="77777777" w:rsidR="005B4F35" w:rsidRPr="001A3CEA" w:rsidRDefault="005B4F35" w:rsidP="001A3CEA">
          <w:pPr>
            <w:pStyle w:val="Opstilling-punkttegn2"/>
          </w:pPr>
          <w:r w:rsidRPr="001A3CEA">
            <w:t xml:space="preserve">The foreign investor is secured in advance the rights to exploit the results of the research and development </w:t>
          </w:r>
          <w:proofErr w:type="gramStart"/>
          <w:r w:rsidRPr="001A3CEA">
            <w:t>activities</w:t>
          </w:r>
          <w:proofErr w:type="gramEnd"/>
        </w:p>
        <w:p w14:paraId="45DE6519" w14:textId="77777777" w:rsidR="005B4F35" w:rsidRPr="005B4F35" w:rsidRDefault="005B4F35" w:rsidP="0065174C">
          <w:pPr>
            <w:pStyle w:val="Overskrift4"/>
            <w:pageBreakBefore/>
            <w:spacing w:after="120" w:line="300" w:lineRule="atLeast"/>
            <w:ind w:left="792"/>
            <w:rPr>
              <w:rFonts w:eastAsia="Segoe UI Semibold"/>
              <w:lang w:eastAsia="en-US"/>
            </w:rPr>
          </w:pPr>
          <w:r w:rsidRPr="005B4F35">
            <w:rPr>
              <w:rFonts w:eastAsia="Segoe UI Semibold"/>
              <w:lang w:eastAsia="en-US"/>
            </w:rPr>
            <w:lastRenderedPageBreak/>
            <w:t>For a supplier agreement:</w:t>
          </w:r>
        </w:p>
        <w:p w14:paraId="7FD946FF" w14:textId="77777777" w:rsidR="005B4F35" w:rsidRPr="005B4F35" w:rsidRDefault="005B4F35" w:rsidP="001A3CEA">
          <w:pPr>
            <w:pStyle w:val="Opstilling-punkttegn2"/>
          </w:pPr>
          <w:r w:rsidRPr="005B4F35">
            <w:rPr>
              <w:rFonts w:eastAsia="Segoe UI Semibold"/>
              <w:lang w:eastAsia="en-US"/>
            </w:rPr>
            <w:t xml:space="preserve">The supply agreement contains provisions or terms that it has been concluded for a period longer than 24 months or is non-terminable for a period longer than 12 months, including if agreements without a time limit are non-terminable for a period longer than 12 </w:t>
          </w:r>
          <w:proofErr w:type="gramStart"/>
          <w:r w:rsidRPr="005B4F35">
            <w:rPr>
              <w:rFonts w:eastAsia="Segoe UI Semibold"/>
              <w:lang w:eastAsia="en-US"/>
            </w:rPr>
            <w:t>months</w:t>
          </w:r>
          <w:proofErr w:type="gramEnd"/>
        </w:p>
        <w:p w14:paraId="4D859973" w14:textId="77777777" w:rsidR="005B4F35" w:rsidRPr="005B4F35" w:rsidRDefault="005B4F35" w:rsidP="001A3CEA">
          <w:pPr>
            <w:pStyle w:val="Opstilling-punkttegn2"/>
          </w:pPr>
          <w:r w:rsidRPr="005B4F35">
            <w:rPr>
              <w:rFonts w:eastAsia="Segoe UI Semibold"/>
              <w:lang w:eastAsia="en-US"/>
            </w:rPr>
            <w:t xml:space="preserve">The agreement contains provisions or terms that give the foreign investor the right to make decisions about the use of the included raw materials, products, facilities or semi-finished or finished goods and components, including software, or unmonitored access to the covered buildings, facilities, installations or systems of a company or </w:t>
          </w:r>
          <w:proofErr w:type="gramStart"/>
          <w:r w:rsidRPr="005B4F35">
            <w:rPr>
              <w:rFonts w:eastAsia="Segoe UI Semibold"/>
              <w:lang w:eastAsia="en-US"/>
            </w:rPr>
            <w:t>entity</w:t>
          </w:r>
          <w:proofErr w:type="gramEnd"/>
        </w:p>
        <w:p w14:paraId="195CB183" w14:textId="77777777" w:rsidR="005B4F35" w:rsidRPr="005B4F35" w:rsidRDefault="005B4F35" w:rsidP="001A3CEA">
          <w:pPr>
            <w:pStyle w:val="Opstilling-punkttegn2"/>
          </w:pPr>
          <w:r w:rsidRPr="005B4F35">
            <w:rPr>
              <w:rFonts w:eastAsia="Segoe UI Semibold"/>
              <w:lang w:eastAsia="en-US"/>
            </w:rPr>
            <w:t xml:space="preserve">The foreign supplier can only be replaced with another supplier at significant risk to the company's continued operation or the implementation of business-critical development </w:t>
          </w:r>
          <w:proofErr w:type="gramStart"/>
          <w:r w:rsidRPr="005B4F35">
            <w:rPr>
              <w:rFonts w:eastAsia="Segoe UI Semibold"/>
              <w:lang w:eastAsia="en-US"/>
            </w:rPr>
            <w:t>projects</w:t>
          </w:r>
          <w:proofErr w:type="gramEnd"/>
        </w:p>
        <w:p w14:paraId="1412B52D" w14:textId="77777777" w:rsidR="005B4F35" w:rsidRPr="00825E4A" w:rsidRDefault="005B4F35" w:rsidP="001A3CEA">
          <w:pPr>
            <w:pStyle w:val="Overskrift4"/>
            <w:spacing w:after="120" w:line="300" w:lineRule="atLeast"/>
            <w:ind w:left="794"/>
            <w:rPr>
              <w:rFonts w:eastAsia="Segoe UI Semibold"/>
              <w:lang w:val="en-IN" w:eastAsia="en-US"/>
            </w:rPr>
          </w:pPr>
          <w:r w:rsidRPr="00825E4A">
            <w:rPr>
              <w:rFonts w:eastAsia="Segoe UI Semibold"/>
              <w:lang w:val="en-IN" w:eastAsia="en-US"/>
            </w:rPr>
            <w:t>For an operating or service agreement:</w:t>
          </w:r>
        </w:p>
        <w:p w14:paraId="2CBD36DF" w14:textId="77777777" w:rsidR="005B4F35" w:rsidRPr="005B4F35" w:rsidRDefault="005B4F35" w:rsidP="001A3CEA">
          <w:pPr>
            <w:pStyle w:val="Opstilling-punkttegn2"/>
          </w:pPr>
          <w:r w:rsidRPr="005B4F35">
            <w:rPr>
              <w:rFonts w:eastAsia="Segoe UI Semibold"/>
              <w:lang w:eastAsia="en-US"/>
            </w:rPr>
            <w:t xml:space="preserve">The operation or service agreement contains provisions or terms that it has been concluded for a period longer than 24 months or is non-terminable for a period longer than 12 months, including if agreements without a time limit are non-terminable for a period longer than 12 </w:t>
          </w:r>
          <w:proofErr w:type="gramStart"/>
          <w:r w:rsidRPr="005B4F35">
            <w:rPr>
              <w:rFonts w:eastAsia="Segoe UI Semibold"/>
              <w:lang w:eastAsia="en-US"/>
            </w:rPr>
            <w:t>months</w:t>
          </w:r>
          <w:proofErr w:type="gramEnd"/>
        </w:p>
        <w:p w14:paraId="71EED356" w14:textId="77777777" w:rsidR="005B4F35" w:rsidRPr="005B4F35" w:rsidRDefault="005B4F35" w:rsidP="001A3CEA">
          <w:pPr>
            <w:pStyle w:val="Opstilling-punkttegn2"/>
          </w:pPr>
          <w:r w:rsidRPr="005B4F35">
            <w:rPr>
              <w:rFonts w:eastAsia="Segoe UI Semibold"/>
              <w:lang w:eastAsia="en-US"/>
            </w:rPr>
            <w:t xml:space="preserve">The agreement contains provisions or terms that give the foreign investor control over the use of or unsupervised access to the included buildings, facilities, installations or systems of a company or </w:t>
          </w:r>
          <w:proofErr w:type="gramStart"/>
          <w:r w:rsidRPr="005B4F35">
            <w:rPr>
              <w:rFonts w:eastAsia="Segoe UI Semibold"/>
              <w:lang w:eastAsia="en-US"/>
            </w:rPr>
            <w:t>entity</w:t>
          </w:r>
          <w:proofErr w:type="gramEnd"/>
        </w:p>
        <w:p w14:paraId="722E91A3" w14:textId="77777777" w:rsidR="005B4F35" w:rsidRPr="005B4F35" w:rsidRDefault="005B4F35" w:rsidP="001A3CEA">
          <w:pPr>
            <w:pStyle w:val="Opstilling-punkttegn2"/>
            <w:rPr>
              <w:rFonts w:eastAsia="Segoe UI Semibold"/>
              <w:lang w:eastAsia="en-US"/>
            </w:rPr>
          </w:pPr>
          <w:r w:rsidRPr="005B4F35">
            <w:rPr>
              <w:rFonts w:eastAsia="Segoe UI Semibold"/>
              <w:lang w:eastAsia="en-US"/>
            </w:rPr>
            <w:t xml:space="preserve">The foreign supplier can only be replaced with another supplier at significant risk to the company's continued operation or the implementation of business-critical development </w:t>
          </w:r>
          <w:proofErr w:type="gramStart"/>
          <w:r w:rsidRPr="005B4F35">
            <w:rPr>
              <w:rFonts w:eastAsia="Segoe UI Semibold"/>
              <w:lang w:eastAsia="en-US"/>
            </w:rPr>
            <w:t>projects</w:t>
          </w:r>
          <w:proofErr w:type="gramEnd"/>
        </w:p>
        <w:p w14:paraId="380DFFD5" w14:textId="77777777" w:rsidR="005B4F35" w:rsidRPr="005B4F35" w:rsidRDefault="005B4F35" w:rsidP="005330C4">
          <w:pPr>
            <w:pStyle w:val="Opstilling-punkttegn"/>
            <w:spacing w:before="240"/>
            <w:ind w:left="806" w:hanging="403"/>
          </w:pPr>
          <w:r w:rsidRPr="005B4F35">
            <w:rPr>
              <w:rFonts w:asciiTheme="majorHAnsi" w:hAnsiTheme="majorHAnsi"/>
              <w:bCs/>
            </w:rPr>
            <w:t>Question 3.4</w:t>
          </w:r>
          <w:r w:rsidRPr="005B4F35">
            <w:t xml:space="preserve"> Please indicate the date on which the agreement is expected to enter into force if all regulatory approvals are received by the planned </w:t>
          </w:r>
          <w:proofErr w:type="gramStart"/>
          <w:r w:rsidRPr="005B4F35">
            <w:t>date</w:t>
          </w:r>
          <w:proofErr w:type="gramEnd"/>
          <w:r w:rsidRPr="005B4F35">
            <w:t xml:space="preserve"> </w:t>
          </w:r>
        </w:p>
        <w:p w14:paraId="0C1C5D22" w14:textId="77777777" w:rsidR="005B4F35" w:rsidRPr="005B4F35" w:rsidRDefault="005B4F35" w:rsidP="005330C4">
          <w:pPr>
            <w:pStyle w:val="Opstilling-punkttegn"/>
          </w:pPr>
          <w:r w:rsidRPr="005B4F35">
            <w:rPr>
              <w:rFonts w:asciiTheme="majorHAnsi" w:hAnsiTheme="majorHAnsi"/>
              <w:bCs/>
            </w:rPr>
            <w:t>Question 3.5</w:t>
          </w:r>
          <w:r w:rsidRPr="005B4F35">
            <w:t xml:space="preserve"> Indicate for how long the said agreement is valid. Also indicate if it can be extended beyond the planned period. Any information on whether the agreement can be terminated and the criteria for termination in relation to any termination of the contract must also be stated. </w:t>
          </w:r>
        </w:p>
        <w:p w14:paraId="372D9128" w14:textId="77777777" w:rsidR="005B4F35" w:rsidRPr="005B4F35" w:rsidRDefault="005B4F35" w:rsidP="005330C4">
          <w:pPr>
            <w:pStyle w:val="Opstilling-punkttegn"/>
          </w:pPr>
          <w:r w:rsidRPr="005B4F35">
            <w:rPr>
              <w:rFonts w:asciiTheme="majorHAnsi" w:hAnsiTheme="majorHAnsi"/>
              <w:bCs/>
            </w:rPr>
            <w:t>Question 3.5</w:t>
          </w:r>
          <w:r w:rsidRPr="005B4F35">
            <w:t xml:space="preserve"> Indicate for how long the said agreement is valid. Also indicate if it can be extended beyond the planned period. Any information on whether the agreement can be terminated and the criteria for termination in relation to any termination of the contract must also be stated. </w:t>
          </w:r>
        </w:p>
        <w:p w14:paraId="6A268106" w14:textId="5146D3CD" w:rsidR="005B4F35" w:rsidRPr="005B4F35" w:rsidRDefault="005B4F35" w:rsidP="005330C4">
          <w:pPr>
            <w:pStyle w:val="Opstilling-punkttegn"/>
          </w:pPr>
          <w:r w:rsidRPr="005B4F35">
            <w:rPr>
              <w:rFonts w:asciiTheme="majorHAnsi" w:hAnsiTheme="majorHAnsi"/>
              <w:bCs/>
            </w:rPr>
            <w:t>Question 3.6</w:t>
          </w:r>
          <w:r w:rsidRPr="005B4F35">
            <w:t xml:space="preserve"> Indicate the estimated value of the contract expected to be concluded in connection with the special financial agreement. The value is stated in DKK.</w:t>
          </w:r>
          <w:r w:rsidR="00F17790">
            <w:t xml:space="preserve"> </w:t>
          </w:r>
        </w:p>
        <w:p w14:paraId="6230A6AF" w14:textId="77777777" w:rsidR="005B4F35" w:rsidRPr="005B4F35" w:rsidRDefault="005B4F35" w:rsidP="003C6052">
          <w:pPr>
            <w:pStyle w:val="Heading3e"/>
            <w:pageBreakBefore/>
            <w:numPr>
              <w:ilvl w:val="0"/>
              <w:numId w:val="5"/>
            </w:numPr>
            <w:tabs>
              <w:tab w:val="num" w:pos="397"/>
            </w:tabs>
            <w:spacing w:after="40"/>
            <w:ind w:left="403" w:hanging="403"/>
          </w:pPr>
          <w:r w:rsidRPr="005B4F35">
            <w:lastRenderedPageBreak/>
            <w:t xml:space="preserve">Information about the contract giver </w:t>
          </w:r>
        </w:p>
        <w:p w14:paraId="7F7769CD" w14:textId="69822942" w:rsidR="005B4F35" w:rsidRPr="005B4F35" w:rsidRDefault="005B4F35" w:rsidP="005330C4">
          <w:pPr>
            <w:pStyle w:val="Opstilling-punkttegn"/>
          </w:pPr>
          <w:r w:rsidRPr="005B4F35">
            <w:rPr>
              <w:rFonts w:asciiTheme="majorHAnsi" w:hAnsiTheme="majorHAnsi"/>
              <w:bCs/>
            </w:rPr>
            <w:t>Question 4.1</w:t>
          </w:r>
          <w:r w:rsidRPr="005B4F35">
            <w:t xml:space="preserve"> Enter the name of the Danish company or entity that wants to enter into the special financial agreement with a foreign party. If the contract giver has subsidiaries also covered by the agreement, these must also be listed here. Please also provide the address (street, house number, city, postal code) of the contract giver and its subsidiaries, if any.</w:t>
          </w:r>
          <w:r w:rsidR="00F17790">
            <w:t xml:space="preserve"> </w:t>
          </w:r>
          <w:r w:rsidRPr="005B4F35">
            <w:t>Please also provide the CVR number of the Danish contract giver and any Danish subsidiaries.</w:t>
          </w:r>
          <w:r w:rsidR="00F17790">
            <w:t xml:space="preserve"> </w:t>
          </w:r>
          <w:r w:rsidRPr="005B4F35">
            <w:t>Finally, enter the website of the contract giver and the website of its Danish subsidiaries (if any).</w:t>
          </w:r>
        </w:p>
        <w:p w14:paraId="2322E2B2" w14:textId="4175B074" w:rsidR="005B4F35" w:rsidRPr="005B4F35" w:rsidRDefault="005B4F35" w:rsidP="005330C4">
          <w:pPr>
            <w:pStyle w:val="Opstilling-punkttegn"/>
          </w:pPr>
          <w:r w:rsidRPr="005B4F35">
            <w:rPr>
              <w:rFonts w:asciiTheme="majorHAnsi" w:hAnsiTheme="majorHAnsi"/>
              <w:bCs/>
            </w:rPr>
            <w:t>Question 4.2</w:t>
          </w:r>
          <w:r w:rsidRPr="005B4F35">
            <w:t xml:space="preserve"> Describe in detail the current owners and subsidiaries of the Danish contract giver.</w:t>
          </w:r>
          <w:r w:rsidR="00F17790">
            <w:t xml:space="preserve"> </w:t>
          </w:r>
          <w:r w:rsidRPr="005B4F35">
            <w:t>Elaborate on the ownership structure from the contract giver to its ultimate owner and the contract giver's subsidiaries. If it is a public authority, this must be stated - if it is a subordinate authority to a ministry or similar, describe how the authority is part of the overall group structure in the area in question.</w:t>
          </w:r>
        </w:p>
        <w:p w14:paraId="0C5F9F02" w14:textId="5AFF260F" w:rsidR="005B4F35" w:rsidRPr="005B4F35" w:rsidRDefault="005B4F35" w:rsidP="005330C4">
          <w:pPr>
            <w:pStyle w:val="Opstilling-punkttegn"/>
          </w:pPr>
          <w:r w:rsidRPr="005B4F35">
            <w:rPr>
              <w:rFonts w:asciiTheme="majorHAnsi" w:hAnsiTheme="majorHAnsi"/>
              <w:bCs/>
            </w:rPr>
            <w:t>Question 4.3</w:t>
          </w:r>
          <w:r w:rsidRPr="005B4F35">
            <w:t xml:space="preserve"> Describe the products/services that the contract giver produces and/or provides prior to the entry into force of the proposed agreement and the intended changes expected to be made to these products/services after the implementation of the agreement.</w:t>
          </w:r>
          <w:r w:rsidR="00F17790">
            <w:t xml:space="preserve"> </w:t>
          </w:r>
          <w:r w:rsidRPr="005B4F35">
            <w:t>If the agreement has an impact on whether the contract giver will subsequently produce new products or offer new solutions/services falling within sections 7 - 11, this must also be described in detail. If the contract giver or its subsidiaries are not expected to change the products and solutions/services produced and offered under the agreement, this must also be stated.</w:t>
          </w:r>
        </w:p>
        <w:p w14:paraId="4B63C91F" w14:textId="0963F813" w:rsidR="005B4F35" w:rsidRPr="005B4F35" w:rsidRDefault="005B4F35" w:rsidP="005330C4">
          <w:pPr>
            <w:pStyle w:val="Opstilling-punkttegn"/>
          </w:pPr>
          <w:r w:rsidRPr="005B4F35">
            <w:rPr>
              <w:rFonts w:asciiTheme="majorHAnsi" w:hAnsiTheme="majorHAnsi"/>
              <w:bCs/>
            </w:rPr>
            <w:t>Question 4.4</w:t>
          </w:r>
          <w:r w:rsidRPr="005B4F35">
            <w:t xml:space="preserve"> Describe how the contract giver falls within the particularly sensitive sectors based on the executive order on application. Elaborate on what products/services/activities/solutions the target company offers and how these specifically relate to the provisions listed in sections 7 - 11 of the executive order on application.</w:t>
          </w:r>
          <w:r w:rsidR="00F17790">
            <w:t xml:space="preserve"> </w:t>
          </w:r>
          <w:r w:rsidRPr="005B4F35">
            <w:t>In the case of a notification, elaborate on how the contract giver's activities may be affected by the agreement and how this may affect Denmark's national security or public order.</w:t>
          </w:r>
        </w:p>
        <w:p w14:paraId="4E278958" w14:textId="5B30B696" w:rsidR="005B4F35" w:rsidRPr="005B4F35" w:rsidRDefault="005B4F35" w:rsidP="005330C4">
          <w:pPr>
            <w:pStyle w:val="Opstilling-punkttegn"/>
          </w:pPr>
          <w:r w:rsidRPr="005B4F35">
            <w:rPr>
              <w:rFonts w:asciiTheme="majorHAnsi" w:hAnsiTheme="majorHAnsi"/>
              <w:bCs/>
            </w:rPr>
            <w:t>Question 4.5</w:t>
          </w:r>
          <w:r w:rsidRPr="005B4F35">
            <w:t xml:space="preserve"> Indicate whether the products/services of the contract giver that may have been assessed as falling under the sensitive sectors in Question 4.4 are substitutable for its customers/users. This means that there are competing companies that can provide similar products or services and that switching to such a competing company should not have a significant impact on customers' business. In addition, list the main competitors of the contract holder at Danish, European and global level. If the contract giver is a public entity whose services are not substitutable, this must also be indicated.</w:t>
          </w:r>
        </w:p>
        <w:p w14:paraId="5DCCE210" w14:textId="77777777" w:rsidR="005B4F35" w:rsidRPr="00825E4A" w:rsidRDefault="005B4F35" w:rsidP="003C6052">
          <w:pPr>
            <w:pStyle w:val="Heading3e"/>
            <w:pageBreakBefore/>
            <w:numPr>
              <w:ilvl w:val="0"/>
              <w:numId w:val="5"/>
            </w:numPr>
            <w:tabs>
              <w:tab w:val="num" w:pos="397"/>
            </w:tabs>
            <w:spacing w:after="40"/>
            <w:ind w:left="403" w:hanging="403"/>
            <w:rPr>
              <w:lang w:val="en-IN"/>
            </w:rPr>
          </w:pPr>
          <w:r w:rsidRPr="00825E4A">
            <w:rPr>
              <w:lang w:val="en-IN"/>
            </w:rPr>
            <w:lastRenderedPageBreak/>
            <w:t>Information regarding the foreign contract acceptor</w:t>
          </w:r>
        </w:p>
        <w:p w14:paraId="18096BA3" w14:textId="288F356B" w:rsidR="005B4F35" w:rsidRPr="005B4F35" w:rsidRDefault="005B4F35" w:rsidP="005330C4">
          <w:pPr>
            <w:pStyle w:val="Opstilling-punkttegn"/>
          </w:pPr>
          <w:r w:rsidRPr="005B4F35">
            <w:rPr>
              <w:rFonts w:asciiTheme="majorHAnsi" w:hAnsiTheme="majorHAnsi"/>
              <w:bCs/>
            </w:rPr>
            <w:t>Question 5.1</w:t>
          </w:r>
          <w:r w:rsidRPr="005B4F35">
            <w:t xml:space="preserve"> Enter the name of the contract acceptor, </w:t>
          </w:r>
          <w:proofErr w:type="gramStart"/>
          <w:r w:rsidRPr="005B4F35">
            <w:t>i.e.</w:t>
          </w:r>
          <w:proofErr w:type="gramEnd"/>
          <w:r w:rsidRPr="005B4F35">
            <w:t xml:space="preserve"> the company/individual that will provide a service, products or engage in research and development activities with a Danish company/entity. In addition, enter the contract acceptor's address, </w:t>
          </w:r>
          <w:proofErr w:type="gramStart"/>
          <w:r w:rsidRPr="005B4F35">
            <w:t>i.e.</w:t>
          </w:r>
          <w:proofErr w:type="gramEnd"/>
          <w:r w:rsidRPr="005B4F35">
            <w:t xml:space="preserve"> street, house number, city, postal code, country. If the contract acceptor is a Danish company with foreign owners, its CVR number must be stated. Finally, enter the contract acceptor's website (if available).</w:t>
          </w:r>
        </w:p>
        <w:p w14:paraId="3C730E4D" w14:textId="190120B7" w:rsidR="005B4F35" w:rsidRPr="00046C03" w:rsidRDefault="005B4F35" w:rsidP="005330C4">
          <w:pPr>
            <w:pStyle w:val="Opstilling-punkttegn"/>
          </w:pPr>
          <w:r w:rsidRPr="005B4F35">
            <w:rPr>
              <w:rFonts w:asciiTheme="majorHAnsi" w:hAnsiTheme="majorHAnsi"/>
              <w:bCs/>
            </w:rPr>
            <w:t>Question 5.</w:t>
          </w:r>
          <w:r w:rsidRPr="00046C03">
            <w:rPr>
              <w:rFonts w:asciiTheme="majorHAnsi" w:hAnsiTheme="majorHAnsi"/>
              <w:bCs/>
            </w:rPr>
            <w:t>2</w:t>
          </w:r>
          <w:r w:rsidRPr="00046C03">
            <w:t xml:space="preserve"> Identify the ultimate owners of the contract acceptor - that is, the last ultimate links in the ownership chain that own 10% or more of the contract acceptor, </w:t>
          </w:r>
          <w:proofErr w:type="gramStart"/>
          <w:r w:rsidRPr="00046C03">
            <w:t>i.e.</w:t>
          </w:r>
          <w:proofErr w:type="gramEnd"/>
          <w:r w:rsidRPr="00046C03">
            <w:t xml:space="preserve"> any company, person or government entity that directly or indirectly owns more than 10% of the contract acceptor. If there are companies, persons or governmental entities that have control or influence over the contract acceptor by other means than through regular ownership, these must also be identified.</w:t>
          </w:r>
          <w:r w:rsidR="00F17790">
            <w:t xml:space="preserve"> </w:t>
          </w:r>
          <w:r w:rsidRPr="00046C03">
            <w:t>If the contract acceptor has no other companies or entities above it in its chain of ownership, this should be indicated.</w:t>
          </w:r>
        </w:p>
        <w:p w14:paraId="24F881C2" w14:textId="5B50D3F6" w:rsidR="005B4F35" w:rsidRPr="00046C03" w:rsidRDefault="005B4F35" w:rsidP="00E62644">
          <w:pPr>
            <w:pStyle w:val="Punktlisteindrykkettekst"/>
          </w:pPr>
          <w:r w:rsidRPr="00046C03">
            <w:t xml:space="preserve">Then enter the address of the ultimate owner(s), if any, </w:t>
          </w:r>
          <w:proofErr w:type="gramStart"/>
          <w:r w:rsidRPr="00046C03">
            <w:t>i.e.</w:t>
          </w:r>
          <w:proofErr w:type="gramEnd"/>
          <w:r w:rsidRPr="00046C03">
            <w:t xml:space="preserve"> street, house number, city, postal code, country. Finally, enter the website(s) of the ultimate owner(s) (if any).</w:t>
          </w:r>
        </w:p>
        <w:p w14:paraId="6C96A486" w14:textId="46E06925" w:rsidR="005B4F35" w:rsidRPr="00046C03" w:rsidRDefault="005B4F35" w:rsidP="00E62644">
          <w:pPr>
            <w:pStyle w:val="Punktlisteindrykkettekst"/>
          </w:pPr>
          <w:r w:rsidRPr="00046C03">
            <w:t>If one or more ultimate investors are to be listed, list them in bullet form as A, B, etc. in the text fields of the form.</w:t>
          </w:r>
        </w:p>
        <w:p w14:paraId="6A329998" w14:textId="2A2E960C" w:rsidR="005B4F35" w:rsidRPr="00046C03" w:rsidRDefault="005B4F35" w:rsidP="005330C4">
          <w:pPr>
            <w:pStyle w:val="Opstilling-punkttegn"/>
          </w:pPr>
          <w:r w:rsidRPr="00046C03">
            <w:rPr>
              <w:rFonts w:asciiTheme="majorHAnsi" w:hAnsiTheme="majorHAnsi"/>
              <w:bCs/>
            </w:rPr>
            <w:t xml:space="preserve">Question 5.3 </w:t>
          </w:r>
          <w:r w:rsidRPr="00046C03">
            <w:t xml:space="preserve">Describe the ownership structure of the contract acceptor by elaborating on the ownership structure as shown in the attached structure diagram. In addition, provide an aggregate statement of the percentage of ownership in the contract acceptor that is held by shareholders with less than 10% of the ownership and whether these are spread across multiple companies, </w:t>
          </w:r>
          <w:proofErr w:type="gramStart"/>
          <w:r w:rsidRPr="00046C03">
            <w:t>individuals</w:t>
          </w:r>
          <w:proofErr w:type="gramEnd"/>
          <w:r w:rsidRPr="00046C03">
            <w:t xml:space="preserve"> or governmental entities.</w:t>
          </w:r>
          <w:r w:rsidR="00F17790">
            <w:t xml:space="preserve"> </w:t>
          </w:r>
          <w:r w:rsidRPr="00046C03">
            <w:t>Remember to indicate if there are companies in the direct investor's owners that obtain control through other means. All entities from the contract acceptor to its ultimate owner must be elaborated. All eligible entities from the contract acceptor to the ultimate owner must be included.</w:t>
          </w:r>
        </w:p>
        <w:p w14:paraId="323B523B" w14:textId="583F0986" w:rsidR="005B4F35" w:rsidRPr="00046C03" w:rsidRDefault="005B4F35" w:rsidP="00E62644">
          <w:pPr>
            <w:pStyle w:val="Punktlisteindrykkettekst"/>
          </w:pPr>
          <w:r w:rsidRPr="00046C03">
            <w:t>If ownership is placed in a fund or similar structure with a manager attached, information must be provided both about the location of the formal ownership in the fund (capital contributors) and about the manager.</w:t>
          </w:r>
        </w:p>
        <w:p w14:paraId="28CE7E7F" w14:textId="055D383E" w:rsidR="005B4F35" w:rsidRPr="00046C03" w:rsidRDefault="005B4F35" w:rsidP="005330C4">
          <w:pPr>
            <w:pStyle w:val="Opstilling-punkttegn"/>
          </w:pPr>
          <w:r w:rsidRPr="00046C03">
            <w:rPr>
              <w:rFonts w:asciiTheme="majorHAnsi" w:hAnsiTheme="majorHAnsi"/>
              <w:bCs/>
            </w:rPr>
            <w:t>Question 5.4</w:t>
          </w:r>
          <w:r w:rsidRPr="00046C03">
            <w:t xml:space="preserve"> Identify any governmental entities, national </w:t>
          </w:r>
          <w:proofErr w:type="gramStart"/>
          <w:r w:rsidRPr="00046C03">
            <w:t>authorities</w:t>
          </w:r>
          <w:proofErr w:type="gramEnd"/>
          <w:r w:rsidRPr="00046C03">
            <w:t xml:space="preserve"> and bodies, including public institutions and state-owned investment funds or armed forces - that through ownership or financing have control over or significant influence with the contract acceptor or entities within its ownership. If government entities have the right to appoint board members or can otherwise influence the strategic decisions of the contract acceptor, this must also be stated.</w:t>
          </w:r>
        </w:p>
        <w:p w14:paraId="14D7988B" w14:textId="64435ED7" w:rsidR="005B4F35" w:rsidRPr="00046C03" w:rsidRDefault="005B4F35" w:rsidP="005330C4">
          <w:pPr>
            <w:pStyle w:val="Heading3e"/>
            <w:numPr>
              <w:ilvl w:val="0"/>
              <w:numId w:val="5"/>
            </w:numPr>
            <w:tabs>
              <w:tab w:val="num" w:pos="397"/>
            </w:tabs>
            <w:spacing w:after="40"/>
            <w:ind w:left="403" w:hanging="403"/>
          </w:pPr>
          <w:r w:rsidRPr="00046C03">
            <w:lastRenderedPageBreak/>
            <w:t>Documents</w:t>
          </w:r>
        </w:p>
        <w:p w14:paraId="2E03CE22" w14:textId="079A406A" w:rsidR="005B4F35" w:rsidRPr="00046C03" w:rsidRDefault="005B4F35" w:rsidP="005330C4">
          <w:pPr>
            <w:pStyle w:val="Opstilling-punkttegn"/>
          </w:pPr>
          <w:r w:rsidRPr="005330C4">
            <w:rPr>
              <w:rFonts w:asciiTheme="majorHAnsi" w:hAnsiTheme="majorHAnsi"/>
              <w:bCs/>
            </w:rPr>
            <w:t>Diagram</w:t>
          </w:r>
          <w:r w:rsidRPr="00046C03">
            <w:rPr>
              <w:rFonts w:asciiTheme="majorHAnsi" w:hAnsiTheme="majorHAnsi" w:cstheme="majorHAnsi"/>
            </w:rPr>
            <w:t xml:space="preserve"> of the contract giver's ownership structure:</w:t>
          </w:r>
          <w:r w:rsidRPr="00046C03">
            <w:rPr>
              <w:b/>
              <w:bCs/>
            </w:rPr>
            <w:t xml:space="preserve"> </w:t>
          </w:r>
          <w:r w:rsidRPr="00046C03">
            <w:t>The diagram must include all companies that own at least 10% of the shares of the target company, as well as all underlying companies in which the target company owns at least 10% of the shares.</w:t>
          </w:r>
        </w:p>
        <w:p w14:paraId="6307CCAF" w14:textId="43A5E1F9" w:rsidR="005B4F35" w:rsidRPr="00046C03" w:rsidRDefault="005B4F35" w:rsidP="00E62644">
          <w:pPr>
            <w:pStyle w:val="Punktlisteindrykkettekst"/>
          </w:pPr>
          <w:r w:rsidRPr="00046C03">
            <w:t>If the contract giver is a public authority, the group structure of this authority can be attached instead.</w:t>
          </w:r>
        </w:p>
        <w:p w14:paraId="3D4449B7" w14:textId="4DDAE187" w:rsidR="005B4F35" w:rsidRPr="00046C03" w:rsidRDefault="005B4F35" w:rsidP="005330C4">
          <w:pPr>
            <w:pStyle w:val="Opstilling-punkttegn"/>
          </w:pPr>
          <w:r w:rsidRPr="005330C4">
            <w:rPr>
              <w:rFonts w:asciiTheme="majorHAnsi" w:hAnsiTheme="majorHAnsi"/>
              <w:bCs/>
            </w:rPr>
            <w:t>Diagram</w:t>
          </w:r>
          <w:r w:rsidRPr="00046C03">
            <w:rPr>
              <w:rFonts w:asciiTheme="majorHAnsi" w:hAnsiTheme="majorHAnsi" w:cstheme="majorHAnsi"/>
            </w:rPr>
            <w:t xml:space="preserve"> of the contract acceptor's ownership structure:</w:t>
          </w:r>
          <w:r w:rsidRPr="00046C03">
            <w:t xml:space="preserve"> The diagram must include all companies that own or indirectly own at least 10% of the total aggregated ownership interests of the contract acceptor.</w:t>
          </w:r>
        </w:p>
        <w:p w14:paraId="7FCCB9C8" w14:textId="610ACA3D" w:rsidR="005B4F35" w:rsidRPr="005B4F35" w:rsidRDefault="005B4F35" w:rsidP="00E62644">
          <w:pPr>
            <w:pStyle w:val="Punktlisteindrykkettekst"/>
          </w:pPr>
          <w:r w:rsidRPr="00046C03">
            <w:t>Companies that have control over the contract acceptor through means other than ownership interests must also be indicated in the diagram. In addition, indicate the percentage of ownership interests held by entities with less than 10% of the total ownership in the contract acceptor. If parts of the contract acceptor are held through portfolio investments, the total share these represent must also be stated</w:t>
          </w:r>
          <w:r w:rsidRPr="005B4F35">
            <w:t>.</w:t>
          </w:r>
        </w:p>
        <w:p w14:paraId="6C0038B9" w14:textId="11D9D943" w:rsidR="000508E7" w:rsidRPr="005B4F35" w:rsidRDefault="005B4F35" w:rsidP="005330C4">
          <w:pPr>
            <w:pStyle w:val="Opstilling-punkttegn"/>
          </w:pPr>
          <w:r w:rsidRPr="005330C4">
            <w:rPr>
              <w:rFonts w:asciiTheme="majorHAnsi" w:hAnsiTheme="majorHAnsi"/>
              <w:bCs/>
            </w:rPr>
            <w:t>Power</w:t>
          </w:r>
          <w:r w:rsidRPr="005B4F35">
            <w:rPr>
              <w:rFonts w:asciiTheme="majorHAnsi" w:hAnsiTheme="majorHAnsi" w:cstheme="majorHAnsi"/>
            </w:rPr>
            <w:t xml:space="preserve"> of attorney for authorised representative: </w:t>
          </w:r>
          <w:r w:rsidRPr="005B4F35">
            <w:t>A power of attorney must be attached in the application portal if the application/notification is not submitted by the contract acceptor itself or if the lawyer/auditor submitting the application is not admitted to practice law/authorised.</w:t>
          </w:r>
        </w:p>
      </w:sdtContent>
    </w:sdt>
    <w:sectPr w:rsidR="000508E7" w:rsidRPr="005B4F35" w:rsidSect="001239AF">
      <w:headerReference w:type="default" r:id="rId9"/>
      <w:footerReference w:type="default" r:id="rId10"/>
      <w:footerReference w:type="first" r:id="rId11"/>
      <w:type w:val="nextColumn"/>
      <w:pgSz w:w="11907" w:h="16840" w:code="9"/>
      <w:pgMar w:top="794" w:right="1418" w:bottom="1871" w:left="1418" w:header="284" w:footer="624"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491E" w14:textId="77777777" w:rsidR="00600DA3" w:rsidRDefault="00600DA3" w:rsidP="00EC76D3">
      <w:r>
        <w:separator/>
      </w:r>
    </w:p>
  </w:endnote>
  <w:endnote w:type="continuationSeparator" w:id="0">
    <w:p w14:paraId="0C12CA9F" w14:textId="77777777" w:rsidR="00600DA3" w:rsidRDefault="00600DA3"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986991"/>
      <w:lock w:val="contentLocked"/>
      <w:placeholder>
        <w:docPart w:val="37919BB1CDFE4968BBE45A14B5C2D0F9"/>
      </w:placeholder>
      <w:group/>
    </w:sdtPr>
    <w:sdtContent>
      <w:p w14:paraId="4AAE817A" w14:textId="77777777" w:rsidR="00DB1A12" w:rsidRPr="007E3A3D" w:rsidRDefault="007E3A3D" w:rsidP="007E3A3D">
        <w:pPr>
          <w:pStyle w:val="Sidefod"/>
        </w:pPr>
        <w:r>
          <w:rPr>
            <w:noProof/>
          </w:rPr>
          <mc:AlternateContent>
            <mc:Choice Requires="wps">
              <w:drawing>
                <wp:anchor distT="0" distB="0" distL="114300" distR="114300" simplePos="0" relativeHeight="251659264" behindDoc="1" locked="0" layoutInCell="1" allowOverlap="1" wp14:anchorId="61CB3081" wp14:editId="4B10AD63">
                  <wp:simplePos x="0" y="0"/>
                  <wp:positionH relativeFrom="margin">
                    <wp:align>left</wp:align>
                  </wp:positionH>
                  <wp:positionV relativeFrom="page">
                    <wp:posOffset>10000615</wp:posOffset>
                  </wp:positionV>
                  <wp:extent cx="5760000" cy="0"/>
                  <wp:effectExtent l="0" t="0" r="0" b="0"/>
                  <wp:wrapNone/>
                  <wp:docPr id="769039577"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8327DF" id="Lige forbindelse 1" o:spid="_x0000_s1026" alt="&quot;&quot;"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75128"/>
      <w:lock w:val="contentLocked"/>
      <w:placeholder>
        <w:docPart w:val="37919BB1CDFE4968BBE45A14B5C2D0F9"/>
      </w:placeholder>
      <w:group/>
    </w:sdtPr>
    <w:sdtContent>
      <w:p w14:paraId="4EF8D3AC" w14:textId="77777777" w:rsidR="00713481" w:rsidRPr="007E3A3D" w:rsidRDefault="007E3A3D" w:rsidP="007E3A3D">
        <w:pPr>
          <w:pStyle w:val="Sidefod"/>
        </w:pPr>
        <w:r>
          <w:rPr>
            <w:noProof/>
          </w:rPr>
          <mc:AlternateContent>
            <mc:Choice Requires="wps">
              <w:drawing>
                <wp:anchor distT="0" distB="0" distL="114300" distR="114300" simplePos="0" relativeHeight="251661312" behindDoc="1" locked="0" layoutInCell="1" allowOverlap="1" wp14:anchorId="59D897B7" wp14:editId="65411EC5">
                  <wp:simplePos x="0" y="0"/>
                  <wp:positionH relativeFrom="margin">
                    <wp:align>left</wp:align>
                  </wp:positionH>
                  <wp:positionV relativeFrom="page">
                    <wp:posOffset>10000615</wp:posOffset>
                  </wp:positionV>
                  <wp:extent cx="5760000" cy="0"/>
                  <wp:effectExtent l="0" t="0" r="0" b="0"/>
                  <wp:wrapNone/>
                  <wp:docPr id="739276392"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CA73BD" id="Lige forbindelse 1" o:spid="_x0000_s1026" alt="&quot;&quot;"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FE43" w14:textId="77777777" w:rsidR="00600DA3" w:rsidRDefault="00600DA3" w:rsidP="00EC76D3">
      <w:r>
        <w:separator/>
      </w:r>
    </w:p>
  </w:footnote>
  <w:footnote w:type="continuationSeparator" w:id="0">
    <w:p w14:paraId="785A71A8" w14:textId="77777777" w:rsidR="00600DA3" w:rsidRDefault="00600DA3" w:rsidP="00EC76D3">
      <w:r>
        <w:continuationSeparator/>
      </w:r>
    </w:p>
  </w:footnote>
  <w:footnote w:id="1">
    <w:bookmarkStart w:id="2" w:name="End2"/>
    <w:p w14:paraId="7AACAE00" w14:textId="77763AE0" w:rsidR="00643AEA" w:rsidRPr="0028706C" w:rsidRDefault="0028706C">
      <w:pPr>
        <w:pStyle w:val="Fodnotetekst"/>
      </w:pPr>
      <w:r w:rsidRPr="0028706C">
        <w:fldChar w:fldCharType="begin"/>
      </w:r>
      <w:r w:rsidRPr="0028706C">
        <w:instrText>HYPERLINK  \l "End1"</w:instrText>
      </w:r>
      <w:r w:rsidRPr="0028706C">
        <w:fldChar w:fldCharType="separate"/>
      </w:r>
      <w:r w:rsidR="00E05970" w:rsidRPr="0028706C">
        <w:rPr>
          <w:rStyle w:val="Hyperlink"/>
          <w:u w:val="none"/>
          <w:vertAlign w:val="superscript"/>
        </w:rPr>
        <w:footnoteRef/>
      </w:r>
      <w:bookmarkEnd w:id="2"/>
      <w:r w:rsidRPr="0028706C">
        <w:fldChar w:fldCharType="end"/>
      </w:r>
      <w:r>
        <w:t xml:space="preserve"> </w:t>
      </w:r>
      <w:hyperlink r:id="rId1" w:history="1">
        <w:r w:rsidR="00643AEA" w:rsidRPr="0028706C">
          <w:rPr>
            <w:rStyle w:val="Hyperlink"/>
          </w:rPr>
          <w:t>Executive Order on the delimitation of the scope of application of the Act on screening of certain foreign direct investments, etc. in Denmark (Investment Screening Act)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96174"/>
      <w:lock w:val="contentLocked"/>
      <w:placeholder>
        <w:docPart w:val="37919BB1CDFE4968BBE45A14B5C2D0F9"/>
      </w:placeholder>
      <w:group/>
    </w:sdtPr>
    <w:sdtContent>
      <w:p w14:paraId="645E23B3" w14:textId="77777777" w:rsidR="001239AF" w:rsidRDefault="007E3A3D" w:rsidP="007E3A3D">
        <w:pPr>
          <w:pStyle w:val="Sidehoved"/>
          <w:spacing w:before="560" w:after="600"/>
          <w:jc w:val="right"/>
        </w:pPr>
        <w:r w:rsidRPr="005B4F35">
          <w:rPr>
            <w:noProof/>
          </w:rPr>
          <w:drawing>
            <wp:inline distT="0" distB="0" distL="0" distR="0" wp14:anchorId="0B7D9D4A" wp14:editId="6D07DD8C">
              <wp:extent cx="1659600" cy="396000"/>
              <wp:effectExtent l="0" t="0" r="0" b="4445"/>
              <wp:docPr id="1448055793" name="Billede 14480557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55793" name="Billede 144805579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59600" cy="396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541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D56A1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62402"/>
    <w:multiLevelType w:val="hybridMultilevel"/>
    <w:tmpl w:val="257A28E4"/>
    <w:lvl w:ilvl="0" w:tplc="1E6EBD7A">
      <w:start w:val="1"/>
      <w:numFmt w:val="decimal"/>
      <w:pStyle w:val="Heading3a"/>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0549C"/>
    <w:multiLevelType w:val="multilevel"/>
    <w:tmpl w:val="42C0552E"/>
    <w:lvl w:ilvl="0">
      <w:start w:val="1"/>
      <w:numFmt w:val="decimal"/>
      <w:lvlText w:val="Bilag %1"/>
      <w:lvlJc w:val="left"/>
      <w:pPr>
        <w:tabs>
          <w:tab w:val="num" w:pos="1588"/>
        </w:tabs>
        <w:ind w:left="1588" w:hanging="1588"/>
      </w:pPr>
      <w:rPr>
        <w:rFonts w:hint="default"/>
      </w:rPr>
    </w:lvl>
    <w:lvl w:ilvl="1">
      <w:start w:val="1"/>
      <w:numFmt w:val="none"/>
      <w:isLgl/>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0D6B04B3"/>
    <w:multiLevelType w:val="hybridMultilevel"/>
    <w:tmpl w:val="A9CA43FE"/>
    <w:lvl w:ilvl="0" w:tplc="14846A5C">
      <w:start w:val="6"/>
      <w:numFmt w:val="bullet"/>
      <w:lvlText w:val="-"/>
      <w:lvlJc w:val="left"/>
      <w:pPr>
        <w:ind w:left="720" w:hanging="360"/>
      </w:pPr>
      <w:rPr>
        <w:rFonts w:ascii="Segoe UI" w:eastAsia="Segoe UI Semibold"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FB2A6A"/>
    <w:multiLevelType w:val="hybridMultilevel"/>
    <w:tmpl w:val="0630C230"/>
    <w:lvl w:ilvl="0" w:tplc="1CBA5268">
      <w:start w:val="1"/>
      <w:numFmt w:val="bullet"/>
      <w:pStyle w:val="Punktlisteunderpunkt"/>
      <w:lvlText w:val=""/>
      <w:lvlJc w:val="left"/>
      <w:pPr>
        <w:tabs>
          <w:tab w:val="num" w:pos="1134"/>
        </w:tabs>
        <w:ind w:left="1134" w:hanging="340"/>
      </w:pPr>
      <w:rPr>
        <w:rFonts w:ascii="Symbol" w:hAnsi="Symbol" w:hint="default"/>
        <w:sz w:val="14"/>
        <w:szCs w:val="1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12155797"/>
    <w:multiLevelType w:val="hybridMultilevel"/>
    <w:tmpl w:val="E2963E84"/>
    <w:lvl w:ilvl="0" w:tplc="0734ADBE">
      <w:start w:val="1"/>
      <w:numFmt w:val="decimal"/>
      <w:pStyle w:val="Heading3d"/>
      <w:lvlText w:val="5.%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7" w15:restartNumberingAfterBreak="0">
    <w:nsid w:val="15BB601B"/>
    <w:multiLevelType w:val="hybridMultilevel"/>
    <w:tmpl w:val="517EE9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1D3A02F2"/>
    <w:multiLevelType w:val="hybridMultilevel"/>
    <w:tmpl w:val="A3FC963C"/>
    <w:lvl w:ilvl="0" w:tplc="4282E0DA">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FD2008E"/>
    <w:multiLevelType w:val="hybridMultilevel"/>
    <w:tmpl w:val="EE3E4B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23497088"/>
    <w:multiLevelType w:val="multilevel"/>
    <w:tmpl w:val="0F0CAB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Segoe UI" w:hAnsi="Segoe UI" w:hint="default"/>
        <w:b w:val="0"/>
        <w:color w:val="191919" w:themeColor="text1"/>
        <w:sz w:val="20"/>
      </w:rPr>
    </w:lvl>
    <w:lvl w:ilvl="2">
      <w:start w:val="1"/>
      <w:numFmt w:val="decimal"/>
      <w:isLgl/>
      <w:lvlText w:val="%1.%2.%3"/>
      <w:lvlJc w:val="left"/>
      <w:pPr>
        <w:ind w:left="1800" w:hanging="720"/>
      </w:pPr>
      <w:rPr>
        <w:rFonts w:ascii="Segoe UI" w:hAnsi="Segoe UI" w:hint="default"/>
        <w:b w:val="0"/>
        <w:color w:val="191919" w:themeColor="text1"/>
        <w:sz w:val="20"/>
      </w:rPr>
    </w:lvl>
    <w:lvl w:ilvl="3">
      <w:start w:val="1"/>
      <w:numFmt w:val="decimal"/>
      <w:isLgl/>
      <w:lvlText w:val="%1.%2.%3.%4"/>
      <w:lvlJc w:val="left"/>
      <w:pPr>
        <w:ind w:left="2520" w:hanging="1080"/>
      </w:pPr>
      <w:rPr>
        <w:rFonts w:ascii="Segoe UI" w:hAnsi="Segoe UI" w:hint="default"/>
        <w:b w:val="0"/>
        <w:color w:val="191919" w:themeColor="text1"/>
        <w:sz w:val="20"/>
      </w:rPr>
    </w:lvl>
    <w:lvl w:ilvl="4">
      <w:start w:val="1"/>
      <w:numFmt w:val="decimal"/>
      <w:isLgl/>
      <w:lvlText w:val="%1.%2.%3.%4.%5"/>
      <w:lvlJc w:val="left"/>
      <w:pPr>
        <w:ind w:left="2880" w:hanging="1080"/>
      </w:pPr>
      <w:rPr>
        <w:rFonts w:ascii="Segoe UI" w:hAnsi="Segoe UI" w:hint="default"/>
        <w:b w:val="0"/>
        <w:color w:val="191919" w:themeColor="text1"/>
        <w:sz w:val="20"/>
      </w:rPr>
    </w:lvl>
    <w:lvl w:ilvl="5">
      <w:start w:val="1"/>
      <w:numFmt w:val="decimal"/>
      <w:isLgl/>
      <w:lvlText w:val="%1.%2.%3.%4.%5.%6"/>
      <w:lvlJc w:val="left"/>
      <w:pPr>
        <w:ind w:left="3600" w:hanging="1440"/>
      </w:pPr>
      <w:rPr>
        <w:rFonts w:ascii="Segoe UI" w:hAnsi="Segoe UI" w:hint="default"/>
        <w:b w:val="0"/>
        <w:color w:val="191919" w:themeColor="text1"/>
        <w:sz w:val="20"/>
      </w:rPr>
    </w:lvl>
    <w:lvl w:ilvl="6">
      <w:start w:val="1"/>
      <w:numFmt w:val="decimal"/>
      <w:isLgl/>
      <w:lvlText w:val="%1.%2.%3.%4.%5.%6.%7"/>
      <w:lvlJc w:val="left"/>
      <w:pPr>
        <w:ind w:left="4320" w:hanging="1800"/>
      </w:pPr>
      <w:rPr>
        <w:rFonts w:ascii="Segoe UI" w:hAnsi="Segoe UI" w:hint="default"/>
        <w:b w:val="0"/>
        <w:color w:val="191919" w:themeColor="text1"/>
        <w:sz w:val="20"/>
      </w:rPr>
    </w:lvl>
    <w:lvl w:ilvl="7">
      <w:start w:val="1"/>
      <w:numFmt w:val="decimal"/>
      <w:isLgl/>
      <w:lvlText w:val="%1.%2.%3.%4.%5.%6.%7.%8"/>
      <w:lvlJc w:val="left"/>
      <w:pPr>
        <w:ind w:left="4680" w:hanging="1800"/>
      </w:pPr>
      <w:rPr>
        <w:rFonts w:ascii="Segoe UI" w:hAnsi="Segoe UI" w:hint="default"/>
        <w:b w:val="0"/>
        <w:color w:val="191919" w:themeColor="text1"/>
        <w:sz w:val="20"/>
      </w:rPr>
    </w:lvl>
    <w:lvl w:ilvl="8">
      <w:start w:val="1"/>
      <w:numFmt w:val="decimal"/>
      <w:isLgl/>
      <w:lvlText w:val="%1.%2.%3.%4.%5.%6.%7.%8.%9"/>
      <w:lvlJc w:val="left"/>
      <w:pPr>
        <w:ind w:left="5400" w:hanging="2160"/>
      </w:pPr>
      <w:rPr>
        <w:rFonts w:ascii="Segoe UI" w:hAnsi="Segoe UI" w:hint="default"/>
        <w:b w:val="0"/>
        <w:color w:val="191919" w:themeColor="text1"/>
        <w:sz w:val="20"/>
      </w:rPr>
    </w:lvl>
  </w:abstractNum>
  <w:abstractNum w:abstractNumId="11" w15:restartNumberingAfterBreak="0">
    <w:nsid w:val="24BC69B5"/>
    <w:multiLevelType w:val="multilevel"/>
    <w:tmpl w:val="75907C00"/>
    <w:lvl w:ilvl="0">
      <w:start w:val="1"/>
      <w:numFmt w:val="decimal"/>
      <w:lvlText w:val="%1"/>
      <w:lvlJc w:val="left"/>
      <w:pPr>
        <w:tabs>
          <w:tab w:val="num" w:pos="397"/>
        </w:tabs>
        <w:ind w:left="397" w:hanging="397"/>
      </w:pPr>
      <w:rPr>
        <w:rFonts w:ascii="Segoe UI Semibold" w:hAnsi="Segoe UI Semibold" w:cs="Segoe UI Semibold" w:hint="default"/>
        <w:b w:val="0"/>
        <w:bCs/>
        <w:i w:val="0"/>
        <w:iCs w:val="0"/>
        <w:color w:val="231F20"/>
        <w:w w:val="100"/>
        <w:sz w:val="24"/>
        <w:szCs w:val="24"/>
        <w:lang w:val="en-US" w:eastAsia="en-US" w:bidi="ar-SA"/>
      </w:rPr>
    </w:lvl>
    <w:lvl w:ilvl="1">
      <w:start w:val="1"/>
      <w:numFmt w:val="decimal"/>
      <w:lvlText w:val="%1.%2"/>
      <w:lvlJc w:val="left"/>
      <w:pPr>
        <w:tabs>
          <w:tab w:val="num" w:pos="624"/>
        </w:tabs>
        <w:ind w:left="624" w:hanging="624"/>
      </w:pPr>
      <w:rPr>
        <w:rFonts w:hint="default"/>
        <w:b w:val="0"/>
        <w:bCs w:val="0"/>
        <w:i w:val="0"/>
        <w:iCs w:val="0"/>
        <w:spacing w:val="-3"/>
        <w:w w:val="100"/>
        <w:sz w:val="20"/>
        <w:szCs w:val="28"/>
        <w:lang w:val="da-DK" w:eastAsia="en-US" w:bidi="ar-SA"/>
      </w:rPr>
    </w:lvl>
    <w:lvl w:ilvl="2">
      <w:numFmt w:val="bullet"/>
      <w:lvlText w:val="•"/>
      <w:lvlJc w:val="left"/>
      <w:pPr>
        <w:ind w:left="686" w:hanging="511"/>
      </w:pPr>
      <w:rPr>
        <w:rFonts w:ascii="Segoe UI" w:eastAsia="Segoe UI" w:hAnsi="Segoe UI" w:cs="Segoe UI" w:hint="default"/>
        <w:b w:val="0"/>
        <w:bCs w:val="0"/>
        <w:i w:val="0"/>
        <w:iCs w:val="0"/>
        <w:color w:val="231F20"/>
        <w:w w:val="100"/>
        <w:sz w:val="20"/>
        <w:szCs w:val="20"/>
        <w:lang w:val="en-US" w:eastAsia="en-US" w:bidi="ar-SA"/>
      </w:rPr>
    </w:lvl>
    <w:lvl w:ilvl="3">
      <w:numFmt w:val="bullet"/>
      <w:lvlText w:val="•"/>
      <w:lvlJc w:val="left"/>
      <w:pPr>
        <w:ind w:left="1833" w:hanging="511"/>
      </w:pPr>
      <w:rPr>
        <w:rFonts w:hint="default"/>
        <w:lang w:val="en-US" w:eastAsia="en-US" w:bidi="ar-SA"/>
      </w:rPr>
    </w:lvl>
    <w:lvl w:ilvl="4">
      <w:numFmt w:val="bullet"/>
      <w:lvlText w:val="•"/>
      <w:lvlJc w:val="left"/>
      <w:pPr>
        <w:ind w:left="2986" w:hanging="511"/>
      </w:pPr>
      <w:rPr>
        <w:rFonts w:hint="default"/>
        <w:lang w:val="en-US" w:eastAsia="en-US" w:bidi="ar-SA"/>
      </w:rPr>
    </w:lvl>
    <w:lvl w:ilvl="5">
      <w:numFmt w:val="bullet"/>
      <w:lvlText w:val="•"/>
      <w:lvlJc w:val="left"/>
      <w:pPr>
        <w:ind w:left="4139" w:hanging="511"/>
      </w:pPr>
      <w:rPr>
        <w:rFonts w:hint="default"/>
        <w:lang w:val="en-US" w:eastAsia="en-US" w:bidi="ar-SA"/>
      </w:rPr>
    </w:lvl>
    <w:lvl w:ilvl="6">
      <w:numFmt w:val="bullet"/>
      <w:lvlText w:val="•"/>
      <w:lvlJc w:val="left"/>
      <w:pPr>
        <w:ind w:left="5292" w:hanging="511"/>
      </w:pPr>
      <w:rPr>
        <w:rFonts w:hint="default"/>
        <w:lang w:val="en-US" w:eastAsia="en-US" w:bidi="ar-SA"/>
      </w:rPr>
    </w:lvl>
    <w:lvl w:ilvl="7">
      <w:numFmt w:val="bullet"/>
      <w:lvlText w:val="•"/>
      <w:lvlJc w:val="left"/>
      <w:pPr>
        <w:ind w:left="6445" w:hanging="511"/>
      </w:pPr>
      <w:rPr>
        <w:rFonts w:hint="default"/>
        <w:lang w:val="en-US" w:eastAsia="en-US" w:bidi="ar-SA"/>
      </w:rPr>
    </w:lvl>
    <w:lvl w:ilvl="8">
      <w:numFmt w:val="bullet"/>
      <w:lvlText w:val="•"/>
      <w:lvlJc w:val="left"/>
      <w:pPr>
        <w:ind w:left="7599" w:hanging="511"/>
      </w:pPr>
      <w:rPr>
        <w:rFonts w:hint="default"/>
        <w:lang w:val="en-US" w:eastAsia="en-US" w:bidi="ar-SA"/>
      </w:rPr>
    </w:lvl>
  </w:abstractNum>
  <w:abstractNum w:abstractNumId="12" w15:restartNumberingAfterBreak="0">
    <w:nsid w:val="274A6E7A"/>
    <w:multiLevelType w:val="hybridMultilevel"/>
    <w:tmpl w:val="3BE8AD9A"/>
    <w:lvl w:ilvl="0" w:tplc="7D882B90">
      <w:start w:val="1"/>
      <w:numFmt w:val="upperLetter"/>
      <w:pStyle w:val="Bogstavoverskrift"/>
      <w:lvlText w:val="(%1)"/>
      <w:lvlJc w:val="left"/>
      <w:pPr>
        <w:ind w:left="4330" w:hanging="360"/>
      </w:pPr>
      <w:rPr>
        <w:rFonts w:hint="default"/>
      </w:rPr>
    </w:lvl>
    <w:lvl w:ilvl="1" w:tplc="04060019" w:tentative="1">
      <w:start w:val="1"/>
      <w:numFmt w:val="lowerLetter"/>
      <w:lvlText w:val="%2."/>
      <w:lvlJc w:val="left"/>
      <w:pPr>
        <w:ind w:left="5050" w:hanging="360"/>
      </w:pPr>
    </w:lvl>
    <w:lvl w:ilvl="2" w:tplc="0406001B" w:tentative="1">
      <w:start w:val="1"/>
      <w:numFmt w:val="lowerRoman"/>
      <w:lvlText w:val="%3."/>
      <w:lvlJc w:val="right"/>
      <w:pPr>
        <w:ind w:left="5770" w:hanging="180"/>
      </w:pPr>
    </w:lvl>
    <w:lvl w:ilvl="3" w:tplc="0406000F" w:tentative="1">
      <w:start w:val="1"/>
      <w:numFmt w:val="decimal"/>
      <w:lvlText w:val="%4."/>
      <w:lvlJc w:val="left"/>
      <w:pPr>
        <w:ind w:left="6490" w:hanging="360"/>
      </w:pPr>
    </w:lvl>
    <w:lvl w:ilvl="4" w:tplc="04060019" w:tentative="1">
      <w:start w:val="1"/>
      <w:numFmt w:val="lowerLetter"/>
      <w:lvlText w:val="%5."/>
      <w:lvlJc w:val="left"/>
      <w:pPr>
        <w:ind w:left="7210" w:hanging="360"/>
      </w:pPr>
    </w:lvl>
    <w:lvl w:ilvl="5" w:tplc="0406001B" w:tentative="1">
      <w:start w:val="1"/>
      <w:numFmt w:val="lowerRoman"/>
      <w:lvlText w:val="%6."/>
      <w:lvlJc w:val="right"/>
      <w:pPr>
        <w:ind w:left="7930" w:hanging="180"/>
      </w:pPr>
    </w:lvl>
    <w:lvl w:ilvl="6" w:tplc="0406000F" w:tentative="1">
      <w:start w:val="1"/>
      <w:numFmt w:val="decimal"/>
      <w:lvlText w:val="%7."/>
      <w:lvlJc w:val="left"/>
      <w:pPr>
        <w:ind w:left="8650" w:hanging="360"/>
      </w:pPr>
    </w:lvl>
    <w:lvl w:ilvl="7" w:tplc="04060019" w:tentative="1">
      <w:start w:val="1"/>
      <w:numFmt w:val="lowerLetter"/>
      <w:lvlText w:val="%8."/>
      <w:lvlJc w:val="left"/>
      <w:pPr>
        <w:ind w:left="9370" w:hanging="360"/>
      </w:pPr>
    </w:lvl>
    <w:lvl w:ilvl="8" w:tplc="0406001B" w:tentative="1">
      <w:start w:val="1"/>
      <w:numFmt w:val="lowerRoman"/>
      <w:lvlText w:val="%9."/>
      <w:lvlJc w:val="right"/>
      <w:pPr>
        <w:ind w:left="10090" w:hanging="180"/>
      </w:pPr>
    </w:lvl>
  </w:abstractNum>
  <w:abstractNum w:abstractNumId="13" w15:restartNumberingAfterBreak="0">
    <w:nsid w:val="298E5FD3"/>
    <w:multiLevelType w:val="hybridMultilevel"/>
    <w:tmpl w:val="BEDCB578"/>
    <w:lvl w:ilvl="0" w:tplc="AB4C3238">
      <w:start w:val="1"/>
      <w:numFmt w:val="decimal"/>
      <w:pStyle w:val="Heading3b"/>
      <w:lvlText w:val="3.%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4" w15:restartNumberingAfterBreak="0">
    <w:nsid w:val="2A536BF0"/>
    <w:multiLevelType w:val="hybridMultilevel"/>
    <w:tmpl w:val="6B54D4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D567158"/>
    <w:multiLevelType w:val="multilevel"/>
    <w:tmpl w:val="19842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905553"/>
    <w:multiLevelType w:val="hybridMultilevel"/>
    <w:tmpl w:val="56F68600"/>
    <w:lvl w:ilvl="0" w:tplc="CDEA1D40">
      <w:start w:val="1"/>
      <w:numFmt w:val="decimal"/>
      <w:pStyle w:val="Heading3c"/>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E3652"/>
    <w:multiLevelType w:val="hybridMultilevel"/>
    <w:tmpl w:val="315030BA"/>
    <w:lvl w:ilvl="0" w:tplc="A208BC30">
      <w:start w:val="1"/>
      <w:numFmt w:val="decimal"/>
      <w:pStyle w:val="Overskrif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D3821"/>
    <w:multiLevelType w:val="hybridMultilevel"/>
    <w:tmpl w:val="0A664754"/>
    <w:lvl w:ilvl="0" w:tplc="BEF2DEC8">
      <w:start w:val="1"/>
      <w:numFmt w:val="bullet"/>
      <w:lvlText w:val="-"/>
      <w:lvlJc w:val="left"/>
      <w:pPr>
        <w:ind w:left="720" w:hanging="360"/>
      </w:pPr>
      <w:rPr>
        <w:rFonts w:ascii="Arial" w:eastAsia="Times New Roman" w:hAnsi="Arial" w:cs="Arial" w:hint="default"/>
      </w:rPr>
    </w:lvl>
    <w:lvl w:ilvl="1" w:tplc="1CC2BB26" w:tentative="1">
      <w:start w:val="1"/>
      <w:numFmt w:val="bullet"/>
      <w:lvlText w:val="o"/>
      <w:lvlJc w:val="left"/>
      <w:pPr>
        <w:ind w:left="1440" w:hanging="360"/>
      </w:pPr>
      <w:rPr>
        <w:rFonts w:ascii="Courier New" w:hAnsi="Courier New" w:cs="Courier New" w:hint="default"/>
      </w:rPr>
    </w:lvl>
    <w:lvl w:ilvl="2" w:tplc="2D6611CE" w:tentative="1">
      <w:start w:val="1"/>
      <w:numFmt w:val="bullet"/>
      <w:lvlText w:val=""/>
      <w:lvlJc w:val="left"/>
      <w:pPr>
        <w:ind w:left="2160" w:hanging="360"/>
      </w:pPr>
      <w:rPr>
        <w:rFonts w:ascii="Wingdings" w:hAnsi="Wingdings" w:hint="default"/>
      </w:rPr>
    </w:lvl>
    <w:lvl w:ilvl="3" w:tplc="643812AC" w:tentative="1">
      <w:start w:val="1"/>
      <w:numFmt w:val="bullet"/>
      <w:lvlText w:val=""/>
      <w:lvlJc w:val="left"/>
      <w:pPr>
        <w:ind w:left="2880" w:hanging="360"/>
      </w:pPr>
      <w:rPr>
        <w:rFonts w:ascii="Symbol" w:hAnsi="Symbol" w:hint="default"/>
      </w:rPr>
    </w:lvl>
    <w:lvl w:ilvl="4" w:tplc="AD5C15EC" w:tentative="1">
      <w:start w:val="1"/>
      <w:numFmt w:val="bullet"/>
      <w:lvlText w:val="o"/>
      <w:lvlJc w:val="left"/>
      <w:pPr>
        <w:ind w:left="3600" w:hanging="360"/>
      </w:pPr>
      <w:rPr>
        <w:rFonts w:ascii="Courier New" w:hAnsi="Courier New" w:cs="Courier New" w:hint="default"/>
      </w:rPr>
    </w:lvl>
    <w:lvl w:ilvl="5" w:tplc="47643E80" w:tentative="1">
      <w:start w:val="1"/>
      <w:numFmt w:val="bullet"/>
      <w:lvlText w:val=""/>
      <w:lvlJc w:val="left"/>
      <w:pPr>
        <w:ind w:left="4320" w:hanging="360"/>
      </w:pPr>
      <w:rPr>
        <w:rFonts w:ascii="Wingdings" w:hAnsi="Wingdings" w:hint="default"/>
      </w:rPr>
    </w:lvl>
    <w:lvl w:ilvl="6" w:tplc="26D637D0" w:tentative="1">
      <w:start w:val="1"/>
      <w:numFmt w:val="bullet"/>
      <w:lvlText w:val=""/>
      <w:lvlJc w:val="left"/>
      <w:pPr>
        <w:ind w:left="5040" w:hanging="360"/>
      </w:pPr>
      <w:rPr>
        <w:rFonts w:ascii="Symbol" w:hAnsi="Symbol" w:hint="default"/>
      </w:rPr>
    </w:lvl>
    <w:lvl w:ilvl="7" w:tplc="AD32D41E" w:tentative="1">
      <w:start w:val="1"/>
      <w:numFmt w:val="bullet"/>
      <w:lvlText w:val="o"/>
      <w:lvlJc w:val="left"/>
      <w:pPr>
        <w:ind w:left="5760" w:hanging="360"/>
      </w:pPr>
      <w:rPr>
        <w:rFonts w:ascii="Courier New" w:hAnsi="Courier New" w:cs="Courier New" w:hint="default"/>
      </w:rPr>
    </w:lvl>
    <w:lvl w:ilvl="8" w:tplc="F8FEDAC8" w:tentative="1">
      <w:start w:val="1"/>
      <w:numFmt w:val="bullet"/>
      <w:lvlText w:val=""/>
      <w:lvlJc w:val="left"/>
      <w:pPr>
        <w:ind w:left="6480" w:hanging="360"/>
      </w:pPr>
      <w:rPr>
        <w:rFonts w:ascii="Wingdings" w:hAnsi="Wingdings" w:hint="default"/>
      </w:rPr>
    </w:lvl>
  </w:abstractNum>
  <w:abstractNum w:abstractNumId="19" w15:restartNumberingAfterBreak="0">
    <w:nsid w:val="6F7F2727"/>
    <w:multiLevelType w:val="hybridMultilevel"/>
    <w:tmpl w:val="E1145648"/>
    <w:lvl w:ilvl="0" w:tplc="99D4C3CE">
      <w:start w:val="1"/>
      <w:numFmt w:val="bullet"/>
      <w:pStyle w:val="Punktliste"/>
      <w:lvlText w:val=""/>
      <w:lvlJc w:val="left"/>
      <w:pPr>
        <w:tabs>
          <w:tab w:val="num" w:pos="794"/>
        </w:tabs>
        <w:ind w:left="794" w:hanging="397"/>
      </w:pPr>
      <w:rPr>
        <w:rFonts w:ascii="Symbol" w:hAnsi="Symbol" w:hint="default"/>
        <w:color w:val="auto"/>
        <w:position w:val="2"/>
        <w:sz w:val="15"/>
        <w:szCs w:val="15"/>
      </w:rPr>
    </w:lvl>
    <w:lvl w:ilvl="1" w:tplc="04060003">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abstractNum w:abstractNumId="20" w15:restartNumberingAfterBreak="0">
    <w:nsid w:val="771B23CB"/>
    <w:multiLevelType w:val="hybridMultilevel"/>
    <w:tmpl w:val="28940FA0"/>
    <w:lvl w:ilvl="0" w:tplc="DD9419C6">
      <w:start w:val="1"/>
      <w:numFmt w:val="decimal"/>
      <w:pStyle w:val="Overskrift3"/>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664322">
    <w:abstractNumId w:val="11"/>
  </w:num>
  <w:num w:numId="2" w16cid:durableId="1849909261">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3" w16cid:durableId="1808008577">
    <w:abstractNumId w:val="19"/>
  </w:num>
  <w:num w:numId="4" w16cid:durableId="2067144487">
    <w:abstractNumId w:val="4"/>
  </w:num>
  <w:num w:numId="5" w16cid:durableId="1387800326">
    <w:abstractNumId w:val="10"/>
  </w:num>
  <w:num w:numId="6" w16cid:durableId="1093435060">
    <w:abstractNumId w:val="5"/>
  </w:num>
  <w:num w:numId="7" w16cid:durableId="235432118">
    <w:abstractNumId w:val="9"/>
  </w:num>
  <w:num w:numId="8" w16cid:durableId="169570613">
    <w:abstractNumId w:val="7"/>
  </w:num>
  <w:num w:numId="9" w16cid:durableId="942035767">
    <w:abstractNumId w:val="8"/>
  </w:num>
  <w:num w:numId="10" w16cid:durableId="546650573">
    <w:abstractNumId w:val="19"/>
    <w:lvlOverride w:ilvl="0">
      <w:startOverride w:val="1"/>
    </w:lvlOverride>
  </w:num>
  <w:num w:numId="11" w16cid:durableId="1764642490">
    <w:abstractNumId w:val="19"/>
  </w:num>
  <w:num w:numId="12" w16cid:durableId="784273836">
    <w:abstractNumId w:val="19"/>
  </w:num>
  <w:num w:numId="13" w16cid:durableId="1260992031">
    <w:abstractNumId w:val="5"/>
    <w:lvlOverride w:ilvl="0">
      <w:startOverride w:val="1"/>
    </w:lvlOverride>
  </w:num>
  <w:num w:numId="14" w16cid:durableId="343015725">
    <w:abstractNumId w:val="12"/>
  </w:num>
  <w:num w:numId="15" w16cid:durableId="301008864">
    <w:abstractNumId w:val="14"/>
  </w:num>
  <w:num w:numId="16" w16cid:durableId="1205215939">
    <w:abstractNumId w:val="15"/>
  </w:num>
  <w:num w:numId="17" w16cid:durableId="402603692">
    <w:abstractNumId w:val="18"/>
  </w:num>
  <w:num w:numId="18" w16cid:durableId="1432697496">
    <w:abstractNumId w:val="19"/>
  </w:num>
  <w:num w:numId="19" w16cid:durableId="138888796">
    <w:abstractNumId w:val="19"/>
  </w:num>
  <w:num w:numId="20" w16cid:durableId="467163854">
    <w:abstractNumId w:val="17"/>
  </w:num>
  <w:num w:numId="21" w16cid:durableId="270548918">
    <w:abstractNumId w:val="20"/>
  </w:num>
  <w:num w:numId="22" w16cid:durableId="723868787">
    <w:abstractNumId w:val="20"/>
  </w:num>
  <w:num w:numId="23" w16cid:durableId="493692157">
    <w:abstractNumId w:val="20"/>
  </w:num>
  <w:num w:numId="24" w16cid:durableId="1525316886">
    <w:abstractNumId w:val="2"/>
  </w:num>
  <w:num w:numId="25" w16cid:durableId="1649748160">
    <w:abstractNumId w:val="2"/>
  </w:num>
  <w:num w:numId="26" w16cid:durableId="1349596109">
    <w:abstractNumId w:val="2"/>
  </w:num>
  <w:num w:numId="27" w16cid:durableId="125516531">
    <w:abstractNumId w:val="13"/>
  </w:num>
  <w:num w:numId="28" w16cid:durableId="102696202">
    <w:abstractNumId w:val="13"/>
  </w:num>
  <w:num w:numId="29" w16cid:durableId="331951962">
    <w:abstractNumId w:val="13"/>
  </w:num>
  <w:num w:numId="30" w16cid:durableId="1582907686">
    <w:abstractNumId w:val="13"/>
  </w:num>
  <w:num w:numId="31" w16cid:durableId="1240138537">
    <w:abstractNumId w:val="13"/>
  </w:num>
  <w:num w:numId="32" w16cid:durableId="1586647011">
    <w:abstractNumId w:val="13"/>
  </w:num>
  <w:num w:numId="33" w16cid:durableId="1920091470">
    <w:abstractNumId w:val="17"/>
  </w:num>
  <w:num w:numId="34" w16cid:durableId="1275017221">
    <w:abstractNumId w:val="17"/>
  </w:num>
  <w:num w:numId="35" w16cid:durableId="1265385908">
    <w:abstractNumId w:val="16"/>
  </w:num>
  <w:num w:numId="36" w16cid:durableId="776407617">
    <w:abstractNumId w:val="16"/>
  </w:num>
  <w:num w:numId="37" w16cid:durableId="338384943">
    <w:abstractNumId w:val="16"/>
  </w:num>
  <w:num w:numId="38" w16cid:durableId="451949208">
    <w:abstractNumId w:val="16"/>
  </w:num>
  <w:num w:numId="39" w16cid:durableId="1420715655">
    <w:abstractNumId w:val="16"/>
  </w:num>
  <w:num w:numId="40" w16cid:durableId="1937058780">
    <w:abstractNumId w:val="16"/>
  </w:num>
  <w:num w:numId="41" w16cid:durableId="1282297819">
    <w:abstractNumId w:val="17"/>
  </w:num>
  <w:num w:numId="42" w16cid:durableId="1606228396">
    <w:abstractNumId w:val="6"/>
  </w:num>
  <w:num w:numId="43" w16cid:durableId="1871917690">
    <w:abstractNumId w:val="6"/>
  </w:num>
  <w:num w:numId="44" w16cid:durableId="191964632">
    <w:abstractNumId w:val="6"/>
  </w:num>
  <w:num w:numId="45" w16cid:durableId="1163591857">
    <w:abstractNumId w:val="6"/>
  </w:num>
  <w:num w:numId="46" w16cid:durableId="2004970633">
    <w:abstractNumId w:val="17"/>
  </w:num>
  <w:num w:numId="47" w16cid:durableId="438649645">
    <w:abstractNumId w:val="1"/>
  </w:num>
  <w:num w:numId="48" w16cid:durableId="823933466">
    <w:abstractNumId w:val="19"/>
  </w:num>
  <w:num w:numId="49" w16cid:durableId="934245826">
    <w:abstractNumId w:val="19"/>
  </w:num>
  <w:num w:numId="50" w16cid:durableId="1176503610">
    <w:abstractNumId w:val="19"/>
  </w:num>
  <w:num w:numId="51" w16cid:durableId="1643343888">
    <w:abstractNumId w:val="19"/>
  </w:num>
  <w:num w:numId="52" w16cid:durableId="1694333919">
    <w:abstractNumId w:val="20"/>
  </w:num>
  <w:num w:numId="53" w16cid:durableId="967126939">
    <w:abstractNumId w:val="19"/>
  </w:num>
  <w:num w:numId="54" w16cid:durableId="557278217">
    <w:abstractNumId w:val="19"/>
  </w:num>
  <w:num w:numId="55" w16cid:durableId="68432539">
    <w:abstractNumId w:val="19"/>
  </w:num>
  <w:num w:numId="56" w16cid:durableId="1160462434">
    <w:abstractNumId w:val="0"/>
  </w:num>
  <w:num w:numId="57" w16cid:durableId="76367199">
    <w:abstractNumId w:val="19"/>
  </w:num>
  <w:num w:numId="58" w16cid:durableId="263807743">
    <w:abstractNumId w:val="19"/>
  </w:num>
  <w:num w:numId="59" w16cid:durableId="675884586">
    <w:abstractNumId w:val="19"/>
  </w:num>
  <w:num w:numId="60" w16cid:durableId="517742742">
    <w:abstractNumId w:val="19"/>
  </w:num>
  <w:num w:numId="61" w16cid:durableId="1974021617">
    <w:abstractNumId w:val="19"/>
  </w:num>
  <w:num w:numId="62" w16cid:durableId="1179347931">
    <w:abstractNumId w:val="19"/>
  </w:num>
  <w:num w:numId="63" w16cid:durableId="1024937440">
    <w:abstractNumId w:val="20"/>
  </w:num>
  <w:num w:numId="64" w16cid:durableId="1665669303">
    <w:abstractNumId w:val="19"/>
  </w:num>
  <w:num w:numId="65" w16cid:durableId="586309845">
    <w:abstractNumId w:val="19"/>
  </w:num>
  <w:num w:numId="66" w16cid:durableId="976030362">
    <w:abstractNumId w:val="19"/>
  </w:num>
  <w:num w:numId="67" w16cid:durableId="1002006989">
    <w:abstractNumId w:val="19"/>
  </w:num>
  <w:num w:numId="68" w16cid:durableId="136411502">
    <w:abstractNumId w:val="19"/>
  </w:num>
  <w:num w:numId="69" w16cid:durableId="426197123">
    <w:abstractNumId w:val="20"/>
  </w:num>
  <w:num w:numId="70" w16cid:durableId="582298394">
    <w:abstractNumId w:val="19"/>
  </w:num>
  <w:num w:numId="71" w16cid:durableId="599721892">
    <w:abstractNumId w:val="19"/>
  </w:num>
  <w:num w:numId="72" w16cid:durableId="2126071735">
    <w:abstractNumId w:val="19"/>
  </w:num>
  <w:num w:numId="73" w16cid:durableId="1181972250">
    <w:abstractNumId w:val="19"/>
  </w:num>
  <w:num w:numId="74" w16cid:durableId="1852835260">
    <w:abstractNumId w:val="20"/>
  </w:num>
  <w:num w:numId="75" w16cid:durableId="127478908">
    <w:abstractNumId w:val="19"/>
  </w:num>
  <w:num w:numId="76" w16cid:durableId="391585325">
    <w:abstractNumId w:val="19"/>
  </w:num>
  <w:num w:numId="77" w16cid:durableId="1539509465">
    <w:abstractNumId w:val="19"/>
  </w:num>
  <w:num w:numId="78" w16cid:durableId="144102288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66"/>
    <w:rsid w:val="00002CDB"/>
    <w:rsid w:val="0000722D"/>
    <w:rsid w:val="0002663E"/>
    <w:rsid w:val="00030447"/>
    <w:rsid w:val="00030EFB"/>
    <w:rsid w:val="00046C03"/>
    <w:rsid w:val="000508E7"/>
    <w:rsid w:val="00062EC2"/>
    <w:rsid w:val="00066195"/>
    <w:rsid w:val="000673D7"/>
    <w:rsid w:val="0007016C"/>
    <w:rsid w:val="00075802"/>
    <w:rsid w:val="00077A40"/>
    <w:rsid w:val="00082FFC"/>
    <w:rsid w:val="00083061"/>
    <w:rsid w:val="00086B58"/>
    <w:rsid w:val="00094B3A"/>
    <w:rsid w:val="000A6AA9"/>
    <w:rsid w:val="000B0D8A"/>
    <w:rsid w:val="000B288F"/>
    <w:rsid w:val="000B52C7"/>
    <w:rsid w:val="000C232C"/>
    <w:rsid w:val="000C6F95"/>
    <w:rsid w:val="000D2466"/>
    <w:rsid w:val="000D727A"/>
    <w:rsid w:val="000E2CB6"/>
    <w:rsid w:val="000F512B"/>
    <w:rsid w:val="000F533A"/>
    <w:rsid w:val="00101454"/>
    <w:rsid w:val="0011333F"/>
    <w:rsid w:val="00116AB7"/>
    <w:rsid w:val="001239AF"/>
    <w:rsid w:val="00154C33"/>
    <w:rsid w:val="00167728"/>
    <w:rsid w:val="00170034"/>
    <w:rsid w:val="0017064F"/>
    <w:rsid w:val="0018665C"/>
    <w:rsid w:val="001873C0"/>
    <w:rsid w:val="00196558"/>
    <w:rsid w:val="001A3CEA"/>
    <w:rsid w:val="001A688B"/>
    <w:rsid w:val="001C13D6"/>
    <w:rsid w:val="001D10E2"/>
    <w:rsid w:val="001D23C7"/>
    <w:rsid w:val="001E12A1"/>
    <w:rsid w:val="001F08BE"/>
    <w:rsid w:val="001F218F"/>
    <w:rsid w:val="001F34B3"/>
    <w:rsid w:val="001F6309"/>
    <w:rsid w:val="0020055F"/>
    <w:rsid w:val="0020722B"/>
    <w:rsid w:val="00207749"/>
    <w:rsid w:val="002105F4"/>
    <w:rsid w:val="00210C69"/>
    <w:rsid w:val="00213E2D"/>
    <w:rsid w:val="0021643F"/>
    <w:rsid w:val="002209D0"/>
    <w:rsid w:val="002215D5"/>
    <w:rsid w:val="002267B1"/>
    <w:rsid w:val="00226F84"/>
    <w:rsid w:val="00232403"/>
    <w:rsid w:val="002433CC"/>
    <w:rsid w:val="00257A09"/>
    <w:rsid w:val="0026621F"/>
    <w:rsid w:val="00266CFA"/>
    <w:rsid w:val="00274F91"/>
    <w:rsid w:val="002806C8"/>
    <w:rsid w:val="00282475"/>
    <w:rsid w:val="0028706C"/>
    <w:rsid w:val="00290772"/>
    <w:rsid w:val="002938FB"/>
    <w:rsid w:val="002964F4"/>
    <w:rsid w:val="00297B14"/>
    <w:rsid w:val="002A7C86"/>
    <w:rsid w:val="002B4987"/>
    <w:rsid w:val="002B51A9"/>
    <w:rsid w:val="002C1E49"/>
    <w:rsid w:val="002E5022"/>
    <w:rsid w:val="002F47DB"/>
    <w:rsid w:val="003263CD"/>
    <w:rsid w:val="00330DD8"/>
    <w:rsid w:val="0033147E"/>
    <w:rsid w:val="00351DA4"/>
    <w:rsid w:val="00355121"/>
    <w:rsid w:val="00364B82"/>
    <w:rsid w:val="0036641A"/>
    <w:rsid w:val="00367DC6"/>
    <w:rsid w:val="003774A0"/>
    <w:rsid w:val="00382056"/>
    <w:rsid w:val="00384365"/>
    <w:rsid w:val="00390E38"/>
    <w:rsid w:val="00392757"/>
    <w:rsid w:val="003A3550"/>
    <w:rsid w:val="003C6052"/>
    <w:rsid w:val="003C6B89"/>
    <w:rsid w:val="003D5F60"/>
    <w:rsid w:val="003E2253"/>
    <w:rsid w:val="003E401D"/>
    <w:rsid w:val="003E428F"/>
    <w:rsid w:val="003E646C"/>
    <w:rsid w:val="003F0E7E"/>
    <w:rsid w:val="003F20E2"/>
    <w:rsid w:val="00402FA2"/>
    <w:rsid w:val="0041138E"/>
    <w:rsid w:val="00411DC0"/>
    <w:rsid w:val="00414CA0"/>
    <w:rsid w:val="00416AAC"/>
    <w:rsid w:val="00417A51"/>
    <w:rsid w:val="00420E75"/>
    <w:rsid w:val="004324D2"/>
    <w:rsid w:val="00432BD6"/>
    <w:rsid w:val="00440AC7"/>
    <w:rsid w:val="004422EF"/>
    <w:rsid w:val="00451329"/>
    <w:rsid w:val="00453F1D"/>
    <w:rsid w:val="004559BE"/>
    <w:rsid w:val="00465E20"/>
    <w:rsid w:val="00473F80"/>
    <w:rsid w:val="00475FE5"/>
    <w:rsid w:val="00477813"/>
    <w:rsid w:val="0048253F"/>
    <w:rsid w:val="00484806"/>
    <w:rsid w:val="004866B2"/>
    <w:rsid w:val="00494634"/>
    <w:rsid w:val="004A7729"/>
    <w:rsid w:val="004B5C1D"/>
    <w:rsid w:val="004D2BB4"/>
    <w:rsid w:val="004D4FC6"/>
    <w:rsid w:val="004D79EA"/>
    <w:rsid w:val="004F30E4"/>
    <w:rsid w:val="004F3577"/>
    <w:rsid w:val="00501B49"/>
    <w:rsid w:val="0050270F"/>
    <w:rsid w:val="005066C4"/>
    <w:rsid w:val="0050719D"/>
    <w:rsid w:val="0051416B"/>
    <w:rsid w:val="00521A84"/>
    <w:rsid w:val="00524C13"/>
    <w:rsid w:val="005314F1"/>
    <w:rsid w:val="005330C4"/>
    <w:rsid w:val="00535490"/>
    <w:rsid w:val="00536991"/>
    <w:rsid w:val="00544834"/>
    <w:rsid w:val="00546259"/>
    <w:rsid w:val="0054688D"/>
    <w:rsid w:val="00546FFD"/>
    <w:rsid w:val="00553A55"/>
    <w:rsid w:val="0055768E"/>
    <w:rsid w:val="00561EC2"/>
    <w:rsid w:val="00566CDF"/>
    <w:rsid w:val="00574C91"/>
    <w:rsid w:val="00590BDF"/>
    <w:rsid w:val="005A31D4"/>
    <w:rsid w:val="005A4380"/>
    <w:rsid w:val="005A51C7"/>
    <w:rsid w:val="005A5D48"/>
    <w:rsid w:val="005A70B7"/>
    <w:rsid w:val="005B37E0"/>
    <w:rsid w:val="005B4F35"/>
    <w:rsid w:val="005C098B"/>
    <w:rsid w:val="005C623C"/>
    <w:rsid w:val="005C62C5"/>
    <w:rsid w:val="005D3573"/>
    <w:rsid w:val="005E7230"/>
    <w:rsid w:val="005F4265"/>
    <w:rsid w:val="00600DA3"/>
    <w:rsid w:val="0060152D"/>
    <w:rsid w:val="00604DCF"/>
    <w:rsid w:val="006101F7"/>
    <w:rsid w:val="00612CDA"/>
    <w:rsid w:val="006151E4"/>
    <w:rsid w:val="00631FC8"/>
    <w:rsid w:val="00641AED"/>
    <w:rsid w:val="00643AEA"/>
    <w:rsid w:val="00647BD8"/>
    <w:rsid w:val="0065174C"/>
    <w:rsid w:val="006536FF"/>
    <w:rsid w:val="00654AC5"/>
    <w:rsid w:val="006666C0"/>
    <w:rsid w:val="0067096C"/>
    <w:rsid w:val="00674914"/>
    <w:rsid w:val="0068125C"/>
    <w:rsid w:val="00684999"/>
    <w:rsid w:val="00687045"/>
    <w:rsid w:val="006904BF"/>
    <w:rsid w:val="006927EE"/>
    <w:rsid w:val="006A3B38"/>
    <w:rsid w:val="006B3E56"/>
    <w:rsid w:val="006B7C33"/>
    <w:rsid w:val="006C0435"/>
    <w:rsid w:val="006C398C"/>
    <w:rsid w:val="006D1618"/>
    <w:rsid w:val="006E0AFB"/>
    <w:rsid w:val="006E0B5F"/>
    <w:rsid w:val="006F0AE9"/>
    <w:rsid w:val="007071E1"/>
    <w:rsid w:val="00713481"/>
    <w:rsid w:val="00716BF6"/>
    <w:rsid w:val="007240C9"/>
    <w:rsid w:val="00740CC5"/>
    <w:rsid w:val="007436E5"/>
    <w:rsid w:val="00744430"/>
    <w:rsid w:val="00745D77"/>
    <w:rsid w:val="00755B7B"/>
    <w:rsid w:val="00786BD2"/>
    <w:rsid w:val="00794834"/>
    <w:rsid w:val="007A402C"/>
    <w:rsid w:val="007D303B"/>
    <w:rsid w:val="007E1261"/>
    <w:rsid w:val="007E3A3D"/>
    <w:rsid w:val="007E5756"/>
    <w:rsid w:val="007E72E3"/>
    <w:rsid w:val="00802174"/>
    <w:rsid w:val="00804BA1"/>
    <w:rsid w:val="00820A23"/>
    <w:rsid w:val="00822A49"/>
    <w:rsid w:val="00825E4A"/>
    <w:rsid w:val="00827B98"/>
    <w:rsid w:val="008302F8"/>
    <w:rsid w:val="00831755"/>
    <w:rsid w:val="00832EBA"/>
    <w:rsid w:val="0084143F"/>
    <w:rsid w:val="00843A4E"/>
    <w:rsid w:val="00845B48"/>
    <w:rsid w:val="00846AEC"/>
    <w:rsid w:val="00856BC6"/>
    <w:rsid w:val="00857303"/>
    <w:rsid w:val="00866A3C"/>
    <w:rsid w:val="00877D3E"/>
    <w:rsid w:val="0088117C"/>
    <w:rsid w:val="008874F4"/>
    <w:rsid w:val="00892897"/>
    <w:rsid w:val="008938E0"/>
    <w:rsid w:val="008A587F"/>
    <w:rsid w:val="008B1643"/>
    <w:rsid w:val="008B2F76"/>
    <w:rsid w:val="008B44E1"/>
    <w:rsid w:val="008B44F2"/>
    <w:rsid w:val="008B55D4"/>
    <w:rsid w:val="008C43FB"/>
    <w:rsid w:val="008D147A"/>
    <w:rsid w:val="008E3CA0"/>
    <w:rsid w:val="008F6235"/>
    <w:rsid w:val="00904FCE"/>
    <w:rsid w:val="009155DF"/>
    <w:rsid w:val="00932550"/>
    <w:rsid w:val="009336A6"/>
    <w:rsid w:val="00951F85"/>
    <w:rsid w:val="00954CED"/>
    <w:rsid w:val="00962652"/>
    <w:rsid w:val="00962BFE"/>
    <w:rsid w:val="00977113"/>
    <w:rsid w:val="009807CF"/>
    <w:rsid w:val="0098098D"/>
    <w:rsid w:val="0098262B"/>
    <w:rsid w:val="00982FF1"/>
    <w:rsid w:val="009A2167"/>
    <w:rsid w:val="009B30B6"/>
    <w:rsid w:val="009C6821"/>
    <w:rsid w:val="00A00771"/>
    <w:rsid w:val="00A01A6C"/>
    <w:rsid w:val="00A1363C"/>
    <w:rsid w:val="00A163DF"/>
    <w:rsid w:val="00A22771"/>
    <w:rsid w:val="00A27A29"/>
    <w:rsid w:val="00A37444"/>
    <w:rsid w:val="00A44670"/>
    <w:rsid w:val="00A46EE3"/>
    <w:rsid w:val="00A63AAD"/>
    <w:rsid w:val="00A728EC"/>
    <w:rsid w:val="00A73EB1"/>
    <w:rsid w:val="00A834E0"/>
    <w:rsid w:val="00A90E7D"/>
    <w:rsid w:val="00AA1124"/>
    <w:rsid w:val="00AB0002"/>
    <w:rsid w:val="00AB2955"/>
    <w:rsid w:val="00AC290E"/>
    <w:rsid w:val="00AC2C0A"/>
    <w:rsid w:val="00AC69C3"/>
    <w:rsid w:val="00AC764B"/>
    <w:rsid w:val="00AE5DEA"/>
    <w:rsid w:val="00AF795A"/>
    <w:rsid w:val="00B0486E"/>
    <w:rsid w:val="00B0561F"/>
    <w:rsid w:val="00B11C2F"/>
    <w:rsid w:val="00B56DCB"/>
    <w:rsid w:val="00B65984"/>
    <w:rsid w:val="00B66197"/>
    <w:rsid w:val="00B968F9"/>
    <w:rsid w:val="00BB1CCD"/>
    <w:rsid w:val="00BB6405"/>
    <w:rsid w:val="00BC10AE"/>
    <w:rsid w:val="00BC2C44"/>
    <w:rsid w:val="00BD5E9C"/>
    <w:rsid w:val="00BE6D1E"/>
    <w:rsid w:val="00BE6D8B"/>
    <w:rsid w:val="00BF65F6"/>
    <w:rsid w:val="00BF69B0"/>
    <w:rsid w:val="00C0025E"/>
    <w:rsid w:val="00C11AE9"/>
    <w:rsid w:val="00C11FB9"/>
    <w:rsid w:val="00C124E1"/>
    <w:rsid w:val="00C15442"/>
    <w:rsid w:val="00C16FAC"/>
    <w:rsid w:val="00C17CA2"/>
    <w:rsid w:val="00C262CE"/>
    <w:rsid w:val="00C267F7"/>
    <w:rsid w:val="00C41A20"/>
    <w:rsid w:val="00C66DC4"/>
    <w:rsid w:val="00C70202"/>
    <w:rsid w:val="00C76907"/>
    <w:rsid w:val="00C77136"/>
    <w:rsid w:val="00C8269D"/>
    <w:rsid w:val="00C82E7A"/>
    <w:rsid w:val="00C82F45"/>
    <w:rsid w:val="00C8369B"/>
    <w:rsid w:val="00C844C7"/>
    <w:rsid w:val="00C87BB1"/>
    <w:rsid w:val="00C965BF"/>
    <w:rsid w:val="00C97C32"/>
    <w:rsid w:val="00CA1D3A"/>
    <w:rsid w:val="00CB2E80"/>
    <w:rsid w:val="00CB3786"/>
    <w:rsid w:val="00CC58EA"/>
    <w:rsid w:val="00CC7D6C"/>
    <w:rsid w:val="00CD13AC"/>
    <w:rsid w:val="00CD1988"/>
    <w:rsid w:val="00CD2B0E"/>
    <w:rsid w:val="00CD5AB5"/>
    <w:rsid w:val="00CF35C9"/>
    <w:rsid w:val="00CF4CA0"/>
    <w:rsid w:val="00CF7CCB"/>
    <w:rsid w:val="00D06BDF"/>
    <w:rsid w:val="00D17610"/>
    <w:rsid w:val="00D232B4"/>
    <w:rsid w:val="00D23C46"/>
    <w:rsid w:val="00D317B5"/>
    <w:rsid w:val="00D360F4"/>
    <w:rsid w:val="00D530D5"/>
    <w:rsid w:val="00D6024A"/>
    <w:rsid w:val="00D627A3"/>
    <w:rsid w:val="00D63BE7"/>
    <w:rsid w:val="00D657DA"/>
    <w:rsid w:val="00D94903"/>
    <w:rsid w:val="00DA3738"/>
    <w:rsid w:val="00DA4C12"/>
    <w:rsid w:val="00DB1A12"/>
    <w:rsid w:val="00DE0490"/>
    <w:rsid w:val="00DE53FF"/>
    <w:rsid w:val="00E00AD5"/>
    <w:rsid w:val="00E03DE4"/>
    <w:rsid w:val="00E05970"/>
    <w:rsid w:val="00E11D0E"/>
    <w:rsid w:val="00E15585"/>
    <w:rsid w:val="00E1697F"/>
    <w:rsid w:val="00E31B81"/>
    <w:rsid w:val="00E36552"/>
    <w:rsid w:val="00E42BF7"/>
    <w:rsid w:val="00E479B0"/>
    <w:rsid w:val="00E50200"/>
    <w:rsid w:val="00E53275"/>
    <w:rsid w:val="00E54DBE"/>
    <w:rsid w:val="00E62644"/>
    <w:rsid w:val="00E62DC8"/>
    <w:rsid w:val="00E7178F"/>
    <w:rsid w:val="00E75F4D"/>
    <w:rsid w:val="00E967D5"/>
    <w:rsid w:val="00EA60EB"/>
    <w:rsid w:val="00EA619F"/>
    <w:rsid w:val="00EB32B8"/>
    <w:rsid w:val="00EC76D3"/>
    <w:rsid w:val="00EF4DB5"/>
    <w:rsid w:val="00EF725F"/>
    <w:rsid w:val="00F03276"/>
    <w:rsid w:val="00F03AD3"/>
    <w:rsid w:val="00F05F3C"/>
    <w:rsid w:val="00F14F4E"/>
    <w:rsid w:val="00F17790"/>
    <w:rsid w:val="00F202B5"/>
    <w:rsid w:val="00F24DB6"/>
    <w:rsid w:val="00F41147"/>
    <w:rsid w:val="00F44CF0"/>
    <w:rsid w:val="00F44D5F"/>
    <w:rsid w:val="00F619DD"/>
    <w:rsid w:val="00F62806"/>
    <w:rsid w:val="00F729A7"/>
    <w:rsid w:val="00F8216F"/>
    <w:rsid w:val="00F8595E"/>
    <w:rsid w:val="00F91017"/>
    <w:rsid w:val="00F9299E"/>
    <w:rsid w:val="00F944F2"/>
    <w:rsid w:val="00FA1DC5"/>
    <w:rsid w:val="00FB1886"/>
    <w:rsid w:val="00FB5882"/>
    <w:rsid w:val="00FC22E7"/>
    <w:rsid w:val="00FC2D23"/>
    <w:rsid w:val="00FC3A90"/>
    <w:rsid w:val="00FC76D1"/>
    <w:rsid w:val="00FE0BE3"/>
    <w:rsid w:val="00FE13A2"/>
    <w:rsid w:val="00FE6DF7"/>
    <w:rsid w:val="00FE7183"/>
    <w:rsid w:val="00FF0BA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52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qFormat/>
    <w:rsid w:val="00075802"/>
    <w:pPr>
      <w:spacing w:line="320" w:lineRule="atLeast"/>
    </w:pPr>
    <w:rPr>
      <w:rFonts w:asciiTheme="minorHAnsi" w:hAnsiTheme="minorHAnsi"/>
      <w:lang w:val="en-GB"/>
    </w:rPr>
  </w:style>
  <w:style w:type="paragraph" w:styleId="Overskrift1">
    <w:name w:val="heading 1"/>
    <w:basedOn w:val="Normal"/>
    <w:link w:val="Overskrift1Tegn"/>
    <w:uiPriority w:val="1"/>
    <w:semiHidden/>
    <w:qFormat/>
    <w:rsid w:val="004B5C1D"/>
    <w:pPr>
      <w:keepNext/>
      <w:autoSpaceDE w:val="0"/>
      <w:autoSpaceDN w:val="0"/>
      <w:spacing w:before="480" w:after="240"/>
      <w:outlineLvl w:val="0"/>
    </w:pPr>
    <w:rPr>
      <w:rFonts w:ascii="Segoe UI Semibold" w:eastAsia="Segoe UI Semibold" w:hAnsi="Segoe UI Semibold" w:cs="Segoe UI Semibold"/>
      <w:color w:val="191919" w:themeColor="text1"/>
      <w:sz w:val="24"/>
      <w:szCs w:val="24"/>
      <w:lang w:eastAsia="en-US"/>
    </w:rPr>
  </w:style>
  <w:style w:type="paragraph" w:styleId="Overskrift2">
    <w:name w:val="heading 2"/>
    <w:basedOn w:val="Normal"/>
    <w:next w:val="Normal"/>
    <w:link w:val="Overskrift2Tegn"/>
    <w:uiPriority w:val="1"/>
    <w:semiHidden/>
    <w:qFormat/>
    <w:rsid w:val="001A688B"/>
    <w:pPr>
      <w:keepNext/>
      <w:numPr>
        <w:numId w:val="20"/>
      </w:numPr>
      <w:autoSpaceDE w:val="0"/>
      <w:autoSpaceDN w:val="0"/>
      <w:spacing w:before="480" w:after="80"/>
      <w:outlineLvl w:val="1"/>
    </w:pPr>
    <w:rPr>
      <w:rFonts w:ascii="Segoe UI Semibold" w:eastAsiaTheme="majorEastAsia" w:hAnsi="Segoe UI Semibold" w:cstheme="majorBidi"/>
      <w:color w:val="191919" w:themeColor="text1"/>
      <w:sz w:val="24"/>
      <w:szCs w:val="26"/>
      <w:lang w:eastAsia="en-US"/>
    </w:rPr>
  </w:style>
  <w:style w:type="paragraph" w:styleId="Overskrift3">
    <w:name w:val="heading 3"/>
    <w:basedOn w:val="Normal"/>
    <w:next w:val="Normal"/>
    <w:link w:val="Overskrift3Tegn"/>
    <w:uiPriority w:val="9"/>
    <w:semiHidden/>
    <w:qFormat/>
    <w:rsid w:val="00C0025E"/>
    <w:pPr>
      <w:numPr>
        <w:numId w:val="21"/>
      </w:numPr>
      <w:tabs>
        <w:tab w:val="left" w:pos="540"/>
      </w:tabs>
      <w:spacing w:before="240"/>
      <w:outlineLvl w:val="2"/>
    </w:pPr>
    <w:rPr>
      <w:rFonts w:asciiTheme="majorHAnsi" w:eastAsiaTheme="majorEastAsia" w:hAnsiTheme="majorHAnsi" w:cstheme="majorBidi"/>
      <w:color w:val="121212" w:themeColor="accent1" w:themeShade="7F"/>
      <w:sz w:val="21"/>
      <w:szCs w:val="24"/>
    </w:rPr>
  </w:style>
  <w:style w:type="paragraph" w:styleId="Overskrift4">
    <w:name w:val="heading 4"/>
    <w:basedOn w:val="Normal"/>
    <w:next w:val="Normal"/>
    <w:link w:val="Overskrift4Tegn"/>
    <w:uiPriority w:val="9"/>
    <w:semiHidden/>
    <w:qFormat/>
    <w:rsid w:val="001A3CEA"/>
    <w:pPr>
      <w:spacing w:before="240"/>
      <w:outlineLvl w:val="3"/>
    </w:pPr>
    <w:rPr>
      <w:rFonts w:asciiTheme="majorHAnsi" w:eastAsiaTheme="majorEastAsia" w:hAnsiTheme="majorHAnsi" w:cstheme="majorBidi"/>
      <w:iCs/>
      <w:color w:val="1B1B1B" w:themeColor="accent1" w:themeShade="BF"/>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semiHidden/>
    <w:rsid w:val="003E646C"/>
    <w:rPr>
      <w:rFonts w:ascii="Segoe UI Semibold" w:eastAsia="Segoe UI Semibold" w:hAnsi="Segoe UI Semibold" w:cs="Segoe UI Semibold"/>
      <w:color w:val="191919" w:themeColor="text1"/>
      <w:sz w:val="24"/>
      <w:szCs w:val="24"/>
      <w:lang w:val="en-GB" w:eastAsia="en-US"/>
    </w:rPr>
  </w:style>
  <w:style w:type="character" w:customStyle="1" w:styleId="Overskrift2Tegn">
    <w:name w:val="Overskrift 2 Tegn"/>
    <w:basedOn w:val="Standardskrifttypeiafsnit"/>
    <w:link w:val="Overskrift2"/>
    <w:uiPriority w:val="1"/>
    <w:semiHidden/>
    <w:rsid w:val="001A688B"/>
    <w:rPr>
      <w:rFonts w:ascii="Segoe UI Semibold" w:eastAsiaTheme="majorEastAsia" w:hAnsi="Segoe UI Semibold" w:cstheme="majorBidi"/>
      <w:color w:val="191919" w:themeColor="text1"/>
      <w:sz w:val="24"/>
      <w:szCs w:val="26"/>
      <w:lang w:val="en-GB" w:eastAsia="en-US"/>
    </w:rPr>
  </w:style>
  <w:style w:type="paragraph" w:customStyle="1" w:styleId="Tekstfelt">
    <w:name w:val="Tekstfelt"/>
    <w:basedOn w:val="Normal"/>
    <w:uiPriority w:val="5"/>
    <w:qFormat/>
    <w:rsid w:val="004D79EA"/>
    <w:pPr>
      <w:tabs>
        <w:tab w:val="left" w:pos="1021"/>
        <w:tab w:val="left" w:pos="1701"/>
        <w:tab w:val="left" w:pos="2041"/>
      </w:tabs>
      <w:autoSpaceDE w:val="0"/>
      <w:autoSpaceDN w:val="0"/>
      <w:spacing w:before="60" w:after="60"/>
      <w:ind w:left="1021" w:hanging="397"/>
    </w:pPr>
    <w:rPr>
      <w:rFonts w:ascii="Segoe UI" w:eastAsia="Segoe UI Semibold" w:hAnsi="Segoe UI" w:cs="Segoe UI Semibold"/>
      <w:szCs w:val="22"/>
      <w:lang w:eastAsia="en-US"/>
    </w:rPr>
  </w:style>
  <w:style w:type="paragraph" w:styleId="Listeafsnit">
    <w:name w:val="List Paragraph"/>
    <w:basedOn w:val="Normal"/>
    <w:uiPriority w:val="34"/>
    <w:semiHidden/>
    <w:qFormat/>
    <w:rsid w:val="0020722B"/>
    <w:pPr>
      <w:ind w:left="720"/>
      <w:contextualSpacing/>
    </w:pPr>
  </w:style>
  <w:style w:type="table" w:styleId="Tabel-Gitter">
    <w:name w:val="Table Grid"/>
    <w:basedOn w:val="Tabel-Normal"/>
    <w:uiPriority w:val="59"/>
    <w:rsid w:val="0020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semiHidden/>
    <w:rsid w:val="0051416B"/>
    <w:pPr>
      <w:tabs>
        <w:tab w:val="center" w:pos="4819"/>
        <w:tab w:val="right" w:pos="9638"/>
      </w:tabs>
      <w:spacing w:after="720" w:line="240" w:lineRule="auto"/>
    </w:pPr>
    <w:rPr>
      <w:caps/>
      <w:color w:val="808080"/>
      <w:sz w:val="16"/>
    </w:rPr>
  </w:style>
  <w:style w:type="character" w:customStyle="1" w:styleId="SidehovedTegn">
    <w:name w:val="Sidehoved Tegn"/>
    <w:basedOn w:val="Standardskrifttypeiafsnit"/>
    <w:link w:val="Sidehoved"/>
    <w:uiPriority w:val="99"/>
    <w:semiHidden/>
    <w:rsid w:val="003E646C"/>
    <w:rPr>
      <w:rFonts w:asciiTheme="minorHAnsi" w:hAnsiTheme="minorHAnsi"/>
      <w:caps/>
      <w:color w:val="808080"/>
      <w:sz w:val="16"/>
      <w:lang w:val="en-GB"/>
    </w:rPr>
  </w:style>
  <w:style w:type="paragraph" w:styleId="Sidefod">
    <w:name w:val="footer"/>
    <w:basedOn w:val="Normal"/>
    <w:link w:val="SidefodTegn"/>
    <w:uiPriority w:val="99"/>
    <w:semiHidden/>
    <w:rsid w:val="00713481"/>
    <w:pPr>
      <w:tabs>
        <w:tab w:val="center" w:pos="4819"/>
        <w:tab w:val="right" w:pos="9638"/>
      </w:tabs>
      <w:jc w:val="right"/>
    </w:pPr>
    <w:rPr>
      <w:color w:val="191919" w:themeColor="text1"/>
      <w:sz w:val="16"/>
    </w:rPr>
  </w:style>
  <w:style w:type="character" w:customStyle="1" w:styleId="SidefodTegn">
    <w:name w:val="Sidefod Tegn"/>
    <w:basedOn w:val="Standardskrifttypeiafsnit"/>
    <w:link w:val="Sidefod"/>
    <w:uiPriority w:val="99"/>
    <w:semiHidden/>
    <w:rsid w:val="003E646C"/>
    <w:rPr>
      <w:rFonts w:asciiTheme="minorHAnsi" w:hAnsiTheme="minorHAnsi"/>
      <w:color w:val="191919" w:themeColor="text1"/>
      <w:sz w:val="16"/>
      <w:lang w:val="en-GB"/>
    </w:rPr>
  </w:style>
  <w:style w:type="paragraph" w:styleId="Titel">
    <w:name w:val="Title"/>
    <w:basedOn w:val="Normal"/>
    <w:link w:val="TitelTegn"/>
    <w:uiPriority w:val="10"/>
    <w:semiHidden/>
    <w:qFormat/>
    <w:rsid w:val="00C76907"/>
    <w:pPr>
      <w:autoSpaceDE w:val="0"/>
      <w:autoSpaceDN w:val="0"/>
      <w:spacing w:after="240" w:line="400" w:lineRule="atLeast"/>
    </w:pPr>
    <w:rPr>
      <w:rFonts w:ascii="Segoe UI Semibold" w:eastAsia="Segoe UI Semibold" w:hAnsi="Segoe UI Semibold" w:cs="Segoe UI Semibold"/>
      <w:color w:val="252525" w:themeColor="accent1"/>
      <w:sz w:val="28"/>
      <w:szCs w:val="32"/>
      <w:lang w:eastAsia="en-US"/>
    </w:rPr>
  </w:style>
  <w:style w:type="character" w:customStyle="1" w:styleId="TitelTegn">
    <w:name w:val="Titel Tegn"/>
    <w:basedOn w:val="Standardskrifttypeiafsnit"/>
    <w:link w:val="Titel"/>
    <w:uiPriority w:val="10"/>
    <w:semiHidden/>
    <w:rsid w:val="003E646C"/>
    <w:rPr>
      <w:rFonts w:ascii="Segoe UI Semibold" w:eastAsia="Segoe UI Semibold" w:hAnsi="Segoe UI Semibold" w:cs="Segoe UI Semibold"/>
      <w:color w:val="252525" w:themeColor="accent1"/>
      <w:sz w:val="28"/>
      <w:szCs w:val="32"/>
      <w:lang w:val="en-GB" w:eastAsia="en-US"/>
    </w:rPr>
  </w:style>
  <w:style w:type="character" w:styleId="Pladsholdertekst">
    <w:name w:val="Placeholder Text"/>
    <w:basedOn w:val="Standardskrifttypeiafsnit"/>
    <w:uiPriority w:val="99"/>
    <w:semiHidden/>
    <w:rsid w:val="0020722B"/>
    <w:rPr>
      <w:color w:val="808080"/>
    </w:rPr>
  </w:style>
  <w:style w:type="paragraph" w:customStyle="1" w:styleId="Punktliste">
    <w:name w:val="Punktliste"/>
    <w:basedOn w:val="Normal"/>
    <w:uiPriority w:val="2"/>
    <w:semiHidden/>
    <w:qFormat/>
    <w:rsid w:val="00B968F9"/>
    <w:pPr>
      <w:numPr>
        <w:numId w:val="3"/>
      </w:numPr>
      <w:autoSpaceDE w:val="0"/>
      <w:autoSpaceDN w:val="0"/>
      <w:spacing w:after="240"/>
    </w:pPr>
    <w:rPr>
      <w:rFonts w:ascii="Segoe UI" w:eastAsia="Segoe UI Semibold" w:hAnsi="Segoe UI" w:cs="Segoe UI Semibold"/>
      <w:color w:val="252525" w:themeColor="accent1"/>
      <w:szCs w:val="22"/>
      <w:lang w:eastAsia="en-US"/>
    </w:rPr>
  </w:style>
  <w:style w:type="paragraph" w:customStyle="1" w:styleId="Lillemarkeringsoverskriftniv2">
    <w:name w:val="Lille markeringsoverskrift niv. 2"/>
    <w:basedOn w:val="Normal"/>
    <w:next w:val="Normal"/>
    <w:uiPriority w:val="2"/>
    <w:semiHidden/>
    <w:qFormat/>
    <w:rsid w:val="00E479B0"/>
    <w:pPr>
      <w:keepNext/>
      <w:spacing w:before="240" w:after="120" w:line="300" w:lineRule="atLeast"/>
      <w:ind w:left="794"/>
      <w:outlineLvl w:val="1"/>
    </w:pPr>
    <w:rPr>
      <w:rFonts w:asciiTheme="majorHAnsi" w:hAnsiTheme="majorHAnsi"/>
      <w:color w:val="252525" w:themeColor="accent1"/>
      <w:szCs w:val="24"/>
    </w:rPr>
  </w:style>
  <w:style w:type="table" w:styleId="Tabel-Web3">
    <w:name w:val="Table Web 3"/>
    <w:basedOn w:val="Tabel-Normal"/>
    <w:uiPriority w:val="99"/>
    <w:rsid w:val="005A31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ittertabel1-lys-farve1">
    <w:name w:val="Grid Table 1 Light Accent 1"/>
    <w:basedOn w:val="Tabel-Normal"/>
    <w:uiPriority w:val="46"/>
    <w:rsid w:val="005A31D4"/>
    <w:tblPr>
      <w:tblStyleRowBandSize w:val="1"/>
      <w:tblStyleColBandSize w:val="1"/>
      <w:tblBorders>
        <w:top w:val="single" w:sz="4" w:space="0" w:color="A7A7A7" w:themeColor="accent1" w:themeTint="66"/>
        <w:left w:val="single" w:sz="4" w:space="0" w:color="A7A7A7" w:themeColor="accent1" w:themeTint="66"/>
        <w:bottom w:val="single" w:sz="4" w:space="0" w:color="A7A7A7" w:themeColor="accent1" w:themeTint="66"/>
        <w:right w:val="single" w:sz="4" w:space="0" w:color="A7A7A7" w:themeColor="accent1" w:themeTint="66"/>
        <w:insideH w:val="single" w:sz="4" w:space="0" w:color="A7A7A7" w:themeColor="accent1" w:themeTint="66"/>
        <w:insideV w:val="single" w:sz="4" w:space="0" w:color="A7A7A7"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A31D4"/>
    <w:tblPr>
      <w:tblStyleRowBandSize w:val="1"/>
      <w:tblStyleColBandSize w:val="1"/>
      <w:tblBorders>
        <w:top w:val="single" w:sz="4" w:space="0" w:color="F7F7F7" w:themeColor="accent2" w:themeTint="66"/>
        <w:left w:val="single" w:sz="4" w:space="0" w:color="F7F7F7" w:themeColor="accent2" w:themeTint="66"/>
        <w:bottom w:val="single" w:sz="4" w:space="0" w:color="F7F7F7" w:themeColor="accent2" w:themeTint="66"/>
        <w:right w:val="single" w:sz="4" w:space="0" w:color="F7F7F7" w:themeColor="accent2" w:themeTint="66"/>
        <w:insideH w:val="single" w:sz="4" w:space="0" w:color="F7F7F7" w:themeColor="accent2" w:themeTint="66"/>
        <w:insideV w:val="single" w:sz="4" w:space="0" w:color="F7F7F7" w:themeColor="accent2" w:themeTint="66"/>
      </w:tblBorders>
    </w:tblPr>
    <w:tblStylePr w:type="firstRow">
      <w:rPr>
        <w:b/>
        <w:bCs/>
      </w:rPr>
      <w:tblPr/>
      <w:tcPr>
        <w:tcBorders>
          <w:bottom w:val="single" w:sz="12" w:space="0" w:color="F3F3F3" w:themeColor="accent2" w:themeTint="99"/>
        </w:tcBorders>
      </w:tcPr>
    </w:tblStylePr>
    <w:tblStylePr w:type="lastRow">
      <w:rPr>
        <w:b/>
        <w:bCs/>
      </w:rPr>
      <w:tblPr/>
      <w:tcPr>
        <w:tcBorders>
          <w:top w:val="double" w:sz="2" w:space="0" w:color="F3F3F3" w:themeColor="accent2" w:themeTint="99"/>
        </w:tcBorders>
      </w:tcPr>
    </w:tblStylePr>
    <w:tblStylePr w:type="firstCol">
      <w:rPr>
        <w:b/>
        <w:bCs/>
      </w:rPr>
    </w:tblStylePr>
    <w:tblStylePr w:type="lastCol">
      <w:rPr>
        <w:b/>
        <w:bCs/>
      </w:rPr>
    </w:tblStylePr>
  </w:style>
  <w:style w:type="table" w:styleId="Gittertabel5-mrk-farve2">
    <w:name w:val="Grid Table 5 Dark Accent 2"/>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B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B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B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BEB" w:themeFill="accent2"/>
      </w:tcPr>
    </w:tblStylePr>
    <w:tblStylePr w:type="band1Vert">
      <w:tblPr/>
      <w:tcPr>
        <w:shd w:val="clear" w:color="auto" w:fill="F7F7F7" w:themeFill="accent2" w:themeFillTint="66"/>
      </w:tcPr>
    </w:tblStylePr>
    <w:tblStylePr w:type="band1Horz">
      <w:tblPr/>
      <w:tcPr>
        <w:shd w:val="clear" w:color="auto" w:fill="F7F7F7" w:themeFill="accent2" w:themeFillTint="66"/>
      </w:tcPr>
    </w:tblStylePr>
  </w:style>
  <w:style w:type="table" w:styleId="Gittertabel5-mrk-farve1">
    <w:name w:val="Grid Table 5 Dark Accent 1"/>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25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25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25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2525" w:themeFill="accent1"/>
      </w:tcPr>
    </w:tblStylePr>
    <w:tblStylePr w:type="band1Vert">
      <w:tblPr/>
      <w:tcPr>
        <w:shd w:val="clear" w:color="auto" w:fill="A7A7A7" w:themeFill="accent1" w:themeFillTint="66"/>
      </w:tcPr>
    </w:tblStylePr>
    <w:tblStylePr w:type="band1Horz">
      <w:tblPr/>
      <w:tcPr>
        <w:shd w:val="clear" w:color="auto" w:fill="A7A7A7" w:themeFill="accent1" w:themeFillTint="66"/>
      </w:tcPr>
    </w:tblStylePr>
  </w:style>
  <w:style w:type="table" w:styleId="Gittertabel4-farve6">
    <w:name w:val="Grid Table 4 Accent 6"/>
    <w:basedOn w:val="Tabel-Normal"/>
    <w:uiPriority w:val="49"/>
    <w:rsid w:val="005A31D4"/>
    <w:tblPr>
      <w:tblStyleRowBandSize w:val="1"/>
      <w:tblStyleColBandSize w:val="1"/>
      <w:tblBorders>
        <w:top w:val="single" w:sz="4" w:space="0" w:color="F5C27A" w:themeColor="accent6" w:themeTint="99"/>
        <w:left w:val="single" w:sz="4" w:space="0" w:color="F5C27A" w:themeColor="accent6" w:themeTint="99"/>
        <w:bottom w:val="single" w:sz="4" w:space="0" w:color="F5C27A" w:themeColor="accent6" w:themeTint="99"/>
        <w:right w:val="single" w:sz="4" w:space="0" w:color="F5C27A" w:themeColor="accent6" w:themeTint="99"/>
        <w:insideH w:val="single" w:sz="4" w:space="0" w:color="F5C27A" w:themeColor="accent6" w:themeTint="99"/>
        <w:insideV w:val="single" w:sz="4" w:space="0" w:color="F5C27A" w:themeColor="accent6" w:themeTint="99"/>
      </w:tblBorders>
    </w:tblPr>
    <w:tblStylePr w:type="firstRow">
      <w:rPr>
        <w:b/>
        <w:bCs/>
        <w:color w:val="FFFFFF" w:themeColor="background1"/>
      </w:rPr>
      <w:tblPr/>
      <w:tcPr>
        <w:tcBorders>
          <w:top w:val="single" w:sz="4" w:space="0" w:color="EF9B23" w:themeColor="accent6"/>
          <w:left w:val="single" w:sz="4" w:space="0" w:color="EF9B23" w:themeColor="accent6"/>
          <w:bottom w:val="single" w:sz="4" w:space="0" w:color="EF9B23" w:themeColor="accent6"/>
          <w:right w:val="single" w:sz="4" w:space="0" w:color="EF9B23" w:themeColor="accent6"/>
          <w:insideH w:val="nil"/>
          <w:insideV w:val="nil"/>
        </w:tcBorders>
        <w:shd w:val="clear" w:color="auto" w:fill="EF9B23" w:themeFill="accent6"/>
      </w:tcPr>
    </w:tblStylePr>
    <w:tblStylePr w:type="lastRow">
      <w:rPr>
        <w:b/>
        <w:bCs/>
      </w:rPr>
      <w:tblPr/>
      <w:tcPr>
        <w:tcBorders>
          <w:top w:val="double" w:sz="4" w:space="0" w:color="EF9B23" w:themeColor="accent6"/>
        </w:tcBorders>
      </w:tcPr>
    </w:tblStylePr>
    <w:tblStylePr w:type="firstCol">
      <w:rPr>
        <w:b/>
        <w:bCs/>
      </w:rPr>
    </w:tblStylePr>
    <w:tblStylePr w:type="lastCol">
      <w:rPr>
        <w:b/>
        <w:bCs/>
      </w:rPr>
    </w:tblStylePr>
    <w:tblStylePr w:type="band1Vert">
      <w:tblPr/>
      <w:tcPr>
        <w:shd w:val="clear" w:color="auto" w:fill="FBEAD2" w:themeFill="accent6" w:themeFillTint="33"/>
      </w:tcPr>
    </w:tblStylePr>
    <w:tblStylePr w:type="band1Horz">
      <w:tblPr/>
      <w:tcPr>
        <w:shd w:val="clear" w:color="auto" w:fill="FBEAD2" w:themeFill="accent6" w:themeFillTint="33"/>
      </w:tcPr>
    </w:tblStylePr>
  </w:style>
  <w:style w:type="table" w:styleId="Gittertabel5-mrk">
    <w:name w:val="Grid Table 5 Dark"/>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1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191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1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1919"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Tabelgitter-lys">
    <w:name w:val="Grid Table Light"/>
    <w:basedOn w:val="Tabel-Normal"/>
    <w:uiPriority w:val="40"/>
    <w:rsid w:val="00C41A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C41A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rsid w:val="00D63BE7"/>
    <w:pPr>
      <w:spacing w:before="100" w:beforeAutospacing="1" w:after="100" w:afterAutospacing="1"/>
    </w:pPr>
    <w:rPr>
      <w:rFonts w:ascii="Times New Roman" w:hAnsi="Times New Roman"/>
      <w:szCs w:val="24"/>
    </w:rPr>
  </w:style>
  <w:style w:type="character" w:styleId="Kommentarhenvisning">
    <w:name w:val="annotation reference"/>
    <w:basedOn w:val="Standardskrifttypeiafsnit"/>
    <w:uiPriority w:val="99"/>
    <w:semiHidden/>
    <w:rsid w:val="00804BA1"/>
    <w:rPr>
      <w:sz w:val="16"/>
      <w:szCs w:val="16"/>
    </w:rPr>
  </w:style>
  <w:style w:type="paragraph" w:styleId="Kommentartekst">
    <w:name w:val="annotation text"/>
    <w:basedOn w:val="Normal"/>
    <w:link w:val="KommentartekstTegn"/>
    <w:uiPriority w:val="99"/>
    <w:semiHidden/>
    <w:rsid w:val="00804BA1"/>
  </w:style>
  <w:style w:type="character" w:customStyle="1" w:styleId="KommentartekstTegn">
    <w:name w:val="Kommentartekst Tegn"/>
    <w:basedOn w:val="Standardskrifttypeiafsnit"/>
    <w:link w:val="Kommentartekst"/>
    <w:uiPriority w:val="99"/>
    <w:semiHidden/>
    <w:rsid w:val="003E646C"/>
    <w:rPr>
      <w:rFonts w:asciiTheme="minorHAnsi" w:hAnsiTheme="minorHAnsi"/>
      <w:lang w:val="en-GB"/>
    </w:rPr>
  </w:style>
  <w:style w:type="paragraph" w:styleId="Kommentaremne">
    <w:name w:val="annotation subject"/>
    <w:basedOn w:val="Kommentartekst"/>
    <w:next w:val="Kommentartekst"/>
    <w:link w:val="KommentaremneTegn"/>
    <w:uiPriority w:val="99"/>
    <w:semiHidden/>
    <w:rsid w:val="00804BA1"/>
    <w:rPr>
      <w:b/>
      <w:bCs/>
    </w:rPr>
  </w:style>
  <w:style w:type="character" w:customStyle="1" w:styleId="KommentaremneTegn">
    <w:name w:val="Kommentaremne Tegn"/>
    <w:basedOn w:val="KommentartekstTegn"/>
    <w:link w:val="Kommentaremne"/>
    <w:uiPriority w:val="99"/>
    <w:semiHidden/>
    <w:rsid w:val="003E646C"/>
    <w:rPr>
      <w:rFonts w:asciiTheme="minorHAnsi" w:hAnsiTheme="minorHAnsi"/>
      <w:b/>
      <w:bCs/>
      <w:lang w:val="en-GB"/>
    </w:rPr>
  </w:style>
  <w:style w:type="character" w:styleId="Hyperlink">
    <w:name w:val="Hyperlink"/>
    <w:basedOn w:val="Standardskrifttypeiafsnit"/>
    <w:uiPriority w:val="99"/>
    <w:semiHidden/>
    <w:rsid w:val="00F944F2"/>
    <w:rPr>
      <w:color w:val="0000FF"/>
      <w:u w:val="single"/>
    </w:rPr>
  </w:style>
  <w:style w:type="paragraph" w:styleId="Korrektur">
    <w:name w:val="Revision"/>
    <w:hidden/>
    <w:uiPriority w:val="99"/>
    <w:semiHidden/>
    <w:rsid w:val="004F30E4"/>
    <w:rPr>
      <w:rFonts w:ascii="Arial" w:hAnsi="Arial"/>
      <w:sz w:val="24"/>
    </w:rPr>
  </w:style>
  <w:style w:type="character" w:styleId="Ulstomtale">
    <w:name w:val="Unresolved Mention"/>
    <w:basedOn w:val="Standardskrifttypeiafsnit"/>
    <w:uiPriority w:val="99"/>
    <w:semiHidden/>
    <w:rsid w:val="00C97C32"/>
    <w:rPr>
      <w:color w:val="605E5C"/>
      <w:shd w:val="clear" w:color="auto" w:fill="E1DFDD"/>
    </w:rPr>
  </w:style>
  <w:style w:type="paragraph" w:customStyle="1" w:styleId="Punktlisteunderpunkt">
    <w:name w:val="Punktliste underpunkt"/>
    <w:basedOn w:val="Normal"/>
    <w:semiHidden/>
    <w:qFormat/>
    <w:rsid w:val="009A2167"/>
    <w:pPr>
      <w:numPr>
        <w:numId w:val="6"/>
      </w:numPr>
    </w:pPr>
  </w:style>
  <w:style w:type="character" w:styleId="BesgtLink">
    <w:name w:val="FollowedHyperlink"/>
    <w:basedOn w:val="Standardskrifttypeiafsnit"/>
    <w:uiPriority w:val="99"/>
    <w:semiHidden/>
    <w:rsid w:val="00566CDF"/>
    <w:rPr>
      <w:color w:val="007EC1" w:themeColor="followedHyperlink"/>
      <w:u w:val="single"/>
    </w:rPr>
  </w:style>
  <w:style w:type="character" w:customStyle="1" w:styleId="Overskrift3Tegn">
    <w:name w:val="Overskrift 3 Tegn"/>
    <w:basedOn w:val="Standardskrifttypeiafsnit"/>
    <w:link w:val="Overskrift3"/>
    <w:uiPriority w:val="9"/>
    <w:semiHidden/>
    <w:rsid w:val="00C0025E"/>
    <w:rPr>
      <w:rFonts w:asciiTheme="majorHAnsi" w:eastAsiaTheme="majorEastAsia" w:hAnsiTheme="majorHAnsi" w:cstheme="majorBidi"/>
      <w:color w:val="121212" w:themeColor="accent1" w:themeShade="7F"/>
      <w:sz w:val="21"/>
      <w:szCs w:val="24"/>
      <w:lang w:val="en-GB"/>
    </w:rPr>
  </w:style>
  <w:style w:type="paragraph" w:customStyle="1" w:styleId="Tekstfeltindrykket2niveau">
    <w:name w:val="Tekstfelt indrykket 2. niveau"/>
    <w:basedOn w:val="Tekstfelt"/>
    <w:semiHidden/>
    <w:qFormat/>
    <w:rsid w:val="00B968F9"/>
    <w:pPr>
      <w:tabs>
        <w:tab w:val="clear" w:pos="1701"/>
        <w:tab w:val="left" w:pos="1418"/>
      </w:tabs>
      <w:ind w:firstLine="0"/>
    </w:pPr>
    <w:rPr>
      <w:lang w:val="en"/>
    </w:rPr>
  </w:style>
  <w:style w:type="paragraph" w:customStyle="1" w:styleId="Tekstfeltoverskrift">
    <w:name w:val="Tekstfeltoverskrift"/>
    <w:basedOn w:val="Normal"/>
    <w:semiHidden/>
    <w:qFormat/>
    <w:rsid w:val="007E5756"/>
    <w:pPr>
      <w:keepNext/>
      <w:spacing w:before="120"/>
      <w:ind w:left="624"/>
    </w:pPr>
    <w:rPr>
      <w:rFonts w:asciiTheme="majorHAnsi" w:hAnsiTheme="majorHAnsi"/>
    </w:rPr>
  </w:style>
  <w:style w:type="character" w:customStyle="1" w:styleId="Normalkursiv">
    <w:name w:val="Normal kursiv"/>
    <w:basedOn w:val="Standardskrifttypeiafsnit"/>
    <w:uiPriority w:val="1"/>
    <w:semiHidden/>
    <w:qFormat/>
    <w:rsid w:val="005B4F35"/>
    <w:rPr>
      <w:rFonts w:asciiTheme="minorHAnsi" w:hAnsiTheme="minorHAnsi" w:cstheme="minorHAnsi"/>
      <w:i/>
      <w:iCs/>
    </w:rPr>
  </w:style>
  <w:style w:type="paragraph" w:customStyle="1" w:styleId="Note">
    <w:name w:val="Note"/>
    <w:basedOn w:val="Normal"/>
    <w:semiHidden/>
    <w:qFormat/>
    <w:rsid w:val="005314F1"/>
    <w:pPr>
      <w:spacing w:after="80"/>
      <w:ind w:left="397"/>
    </w:pPr>
    <w:rPr>
      <w:color w:val="004D83" w:themeColor="text2"/>
      <w:sz w:val="18"/>
      <w:lang w:eastAsia="en-US"/>
    </w:rPr>
  </w:style>
  <w:style w:type="paragraph" w:customStyle="1" w:styleId="Overskrift1ikkenummereret">
    <w:name w:val="Overskrift 1 ikke nummereret"/>
    <w:basedOn w:val="Normal"/>
    <w:next w:val="Normal"/>
    <w:semiHidden/>
    <w:qFormat/>
    <w:rsid w:val="00954CED"/>
    <w:pPr>
      <w:keepNext/>
      <w:keepLines/>
      <w:spacing w:before="480" w:after="240"/>
    </w:pPr>
    <w:rPr>
      <w:rFonts w:asciiTheme="majorHAnsi" w:eastAsia="Segoe UI Semibold" w:hAnsiTheme="majorHAnsi" w:cs="Segoe UI Semibold"/>
      <w:bCs/>
      <w:color w:val="191919" w:themeColor="text1"/>
      <w:sz w:val="24"/>
      <w:szCs w:val="26"/>
      <w:lang w:eastAsia="en-US"/>
    </w:rPr>
  </w:style>
  <w:style w:type="paragraph" w:customStyle="1" w:styleId="Overskrift2ikkenummereret">
    <w:name w:val="Overskrift 2 ikke nummereret"/>
    <w:basedOn w:val="Normal"/>
    <w:semiHidden/>
    <w:qFormat/>
    <w:rsid w:val="00954CED"/>
    <w:pPr>
      <w:keepNext/>
      <w:keepLines/>
      <w:spacing w:before="280" w:after="80"/>
    </w:pPr>
    <w:rPr>
      <w:rFonts w:asciiTheme="majorHAnsi" w:eastAsia="Segoe UI Semibold" w:hAnsiTheme="majorHAnsi"/>
      <w:sz w:val="21"/>
    </w:rPr>
  </w:style>
  <w:style w:type="paragraph" w:customStyle="1" w:styleId="Punktlisteindrykkettekst">
    <w:name w:val="Punktliste indrykket tekst"/>
    <w:basedOn w:val="Normal"/>
    <w:semiHidden/>
    <w:qFormat/>
    <w:rsid w:val="00384365"/>
    <w:pPr>
      <w:spacing w:after="240"/>
      <w:ind w:left="794"/>
    </w:pPr>
    <w:rPr>
      <w:rFonts w:ascii="Segoe UI" w:eastAsia="Segoe UI Semibold" w:hAnsi="Segoe UI" w:cs="Segoe UI Semibold"/>
      <w:color w:val="191919" w:themeColor="text1"/>
      <w:szCs w:val="22"/>
      <w:lang w:eastAsia="en-US"/>
    </w:rPr>
  </w:style>
  <w:style w:type="paragraph" w:customStyle="1" w:styleId="Bogstavoverskrift">
    <w:name w:val="Bogstav overskrift"/>
    <w:basedOn w:val="Listeafsnit"/>
    <w:next w:val="Normal"/>
    <w:semiHidden/>
    <w:qFormat/>
    <w:rsid w:val="0011333F"/>
    <w:pPr>
      <w:keepNext/>
      <w:numPr>
        <w:numId w:val="14"/>
      </w:numPr>
      <w:spacing w:before="360"/>
      <w:ind w:left="397" w:hanging="397"/>
    </w:pPr>
    <w:rPr>
      <w:rFonts w:asciiTheme="majorHAnsi" w:hAnsiTheme="majorHAnsi" w:cstheme="majorHAnsi"/>
      <w:color w:val="666666" w:themeColor="accent4"/>
      <w:sz w:val="22"/>
      <w:szCs w:val="21"/>
    </w:rPr>
  </w:style>
  <w:style w:type="paragraph" w:customStyle="1" w:styleId="Tekstfelttjekboksniv1">
    <w:name w:val="Tekstfelt tjekboks niv. 1"/>
    <w:basedOn w:val="Tekstfelt"/>
    <w:semiHidden/>
    <w:qFormat/>
    <w:rsid w:val="005B4F35"/>
    <w:pPr>
      <w:tabs>
        <w:tab w:val="clear" w:pos="1021"/>
        <w:tab w:val="clear" w:pos="2041"/>
        <w:tab w:val="left" w:pos="993"/>
      </w:tabs>
      <w:spacing w:before="120" w:after="0" w:line="280" w:lineRule="atLeast"/>
      <w:ind w:left="987" w:hanging="420"/>
      <w:jc w:val="both"/>
    </w:pPr>
    <w:rPr>
      <w:lang w:val="en"/>
    </w:rPr>
  </w:style>
  <w:style w:type="paragraph" w:customStyle="1" w:styleId="Tekstfelttjekboksniv2">
    <w:name w:val="Tekstfelt tjekboks niv. 2"/>
    <w:basedOn w:val="Tekstfelt"/>
    <w:semiHidden/>
    <w:qFormat/>
    <w:rsid w:val="005B4F35"/>
    <w:pPr>
      <w:tabs>
        <w:tab w:val="clear" w:pos="1021"/>
        <w:tab w:val="clear" w:pos="1701"/>
        <w:tab w:val="clear" w:pos="2041"/>
        <w:tab w:val="left" w:pos="1418"/>
      </w:tabs>
      <w:spacing w:before="0" w:after="0" w:line="280" w:lineRule="atLeast"/>
      <w:ind w:left="1418" w:hanging="425"/>
      <w:jc w:val="both"/>
    </w:pPr>
    <w:rPr>
      <w:lang w:val="en"/>
    </w:rPr>
  </w:style>
  <w:style w:type="paragraph" w:customStyle="1" w:styleId="Tekstfeltindrykket">
    <w:name w:val="Tekstfelt indrykket"/>
    <w:basedOn w:val="Tekstfelttjekboksniv1"/>
    <w:semiHidden/>
    <w:qFormat/>
    <w:rsid w:val="005B4F35"/>
  </w:style>
  <w:style w:type="paragraph" w:customStyle="1" w:styleId="Tekstfeltindrykket1niv">
    <w:name w:val="Tekstfelt indrykket 1 niv."/>
    <w:basedOn w:val="Normal"/>
    <w:semiHidden/>
    <w:qFormat/>
    <w:rsid w:val="005B4F35"/>
    <w:pPr>
      <w:ind w:left="624"/>
    </w:pPr>
  </w:style>
  <w:style w:type="paragraph" w:styleId="Fodnotetekst">
    <w:name w:val="footnote text"/>
    <w:basedOn w:val="Normal"/>
    <w:link w:val="FodnotetekstTegn"/>
    <w:uiPriority w:val="99"/>
    <w:semiHidden/>
    <w:rsid w:val="00643AEA"/>
    <w:pPr>
      <w:spacing w:line="240" w:lineRule="auto"/>
    </w:pPr>
  </w:style>
  <w:style w:type="character" w:customStyle="1" w:styleId="FodnotetekstTegn">
    <w:name w:val="Fodnotetekst Tegn"/>
    <w:basedOn w:val="Standardskrifttypeiafsnit"/>
    <w:link w:val="Fodnotetekst"/>
    <w:uiPriority w:val="99"/>
    <w:semiHidden/>
    <w:rsid w:val="00643AEA"/>
    <w:rPr>
      <w:rFonts w:asciiTheme="minorHAnsi" w:hAnsiTheme="minorHAnsi"/>
      <w:lang w:val="en-GB"/>
    </w:rPr>
  </w:style>
  <w:style w:type="character" w:styleId="Fodnotehenvisning">
    <w:name w:val="footnote reference"/>
    <w:basedOn w:val="Standardskrifttypeiafsnit"/>
    <w:uiPriority w:val="99"/>
    <w:semiHidden/>
    <w:rsid w:val="00643AEA"/>
    <w:rPr>
      <w:vertAlign w:val="superscript"/>
    </w:rPr>
  </w:style>
  <w:style w:type="paragraph" w:customStyle="1" w:styleId="Heading3a">
    <w:name w:val="Heading 3a"/>
    <w:basedOn w:val="Overskrift3"/>
    <w:qFormat/>
    <w:rsid w:val="008B2F76"/>
    <w:pPr>
      <w:numPr>
        <w:numId w:val="24"/>
      </w:numPr>
      <w:tabs>
        <w:tab w:val="clear" w:pos="540"/>
        <w:tab w:val="left" w:pos="720"/>
        <w:tab w:val="left" w:pos="990"/>
        <w:tab w:val="left" w:pos="1170"/>
      </w:tabs>
      <w:spacing w:after="240"/>
    </w:pPr>
    <w:rPr>
      <w:lang w:val="da-DK"/>
    </w:rPr>
  </w:style>
  <w:style w:type="paragraph" w:customStyle="1" w:styleId="Heading3b">
    <w:name w:val="Heading 3b"/>
    <w:basedOn w:val="Overskrift3"/>
    <w:qFormat/>
    <w:rsid w:val="008B2F76"/>
    <w:pPr>
      <w:numPr>
        <w:numId w:val="27"/>
      </w:numPr>
      <w:tabs>
        <w:tab w:val="clear" w:pos="540"/>
        <w:tab w:val="left" w:pos="720"/>
        <w:tab w:val="left" w:pos="990"/>
        <w:tab w:val="left" w:pos="1170"/>
      </w:tabs>
      <w:spacing w:after="40"/>
    </w:pPr>
    <w:rPr>
      <w:lang w:val="da-DK"/>
    </w:rPr>
  </w:style>
  <w:style w:type="paragraph" w:customStyle="1" w:styleId="Heading3c">
    <w:name w:val="Heading 3c"/>
    <w:basedOn w:val="Overskrift3"/>
    <w:qFormat/>
    <w:rsid w:val="00DA4C12"/>
    <w:pPr>
      <w:numPr>
        <w:numId w:val="35"/>
      </w:numPr>
      <w:tabs>
        <w:tab w:val="clear" w:pos="540"/>
      </w:tabs>
      <w:autoSpaceDE w:val="0"/>
      <w:autoSpaceDN w:val="0"/>
      <w:spacing w:before="280" w:after="40"/>
    </w:pPr>
    <w:rPr>
      <w:color w:val="191919" w:themeColor="text1"/>
      <w:szCs w:val="26"/>
      <w:lang w:val="da-DK" w:eastAsia="en-US"/>
    </w:rPr>
  </w:style>
  <w:style w:type="paragraph" w:customStyle="1" w:styleId="Heading3d">
    <w:name w:val="Heading 3d"/>
    <w:basedOn w:val="Heading3b"/>
    <w:qFormat/>
    <w:rsid w:val="001A3CEA"/>
    <w:pPr>
      <w:numPr>
        <w:numId w:val="42"/>
      </w:numPr>
      <w:spacing w:before="480"/>
    </w:pPr>
  </w:style>
  <w:style w:type="paragraph" w:styleId="Opstilling-punkttegn">
    <w:name w:val="List Bullet"/>
    <w:basedOn w:val="Punktliste"/>
    <w:uiPriority w:val="99"/>
    <w:semiHidden/>
    <w:rsid w:val="001A3CEA"/>
  </w:style>
  <w:style w:type="paragraph" w:customStyle="1" w:styleId="Heading3e">
    <w:name w:val="Heading 3e"/>
    <w:basedOn w:val="Overskrift3"/>
    <w:qFormat/>
    <w:rsid w:val="001A3CEA"/>
    <w:pPr>
      <w:tabs>
        <w:tab w:val="clear" w:pos="540"/>
        <w:tab w:val="left" w:pos="720"/>
        <w:tab w:val="left" w:pos="990"/>
        <w:tab w:val="left" w:pos="1170"/>
      </w:tabs>
      <w:spacing w:after="120"/>
    </w:pPr>
    <w:rPr>
      <w:lang w:val="da-DK"/>
    </w:rPr>
  </w:style>
  <w:style w:type="character" w:customStyle="1" w:styleId="Overskrift4Tegn">
    <w:name w:val="Overskrift 4 Tegn"/>
    <w:basedOn w:val="Standardskrifttypeiafsnit"/>
    <w:link w:val="Overskrift4"/>
    <w:uiPriority w:val="9"/>
    <w:semiHidden/>
    <w:rsid w:val="001A3CEA"/>
    <w:rPr>
      <w:rFonts w:asciiTheme="majorHAnsi" w:eastAsiaTheme="majorEastAsia" w:hAnsiTheme="majorHAnsi" w:cstheme="majorBidi"/>
      <w:iCs/>
      <w:color w:val="1B1B1B" w:themeColor="accent1" w:themeShade="BF"/>
    </w:rPr>
  </w:style>
  <w:style w:type="paragraph" w:styleId="Opstilling-punkttegn2">
    <w:name w:val="List Bullet 2"/>
    <w:basedOn w:val="Punktlisteunderpunkt"/>
    <w:uiPriority w:val="99"/>
    <w:semiHidden/>
    <w:rsid w:val="001A3CEA"/>
  </w:style>
  <w:style w:type="paragraph" w:customStyle="1" w:styleId="Normal1">
    <w:name w:val="Normal1"/>
    <w:basedOn w:val="Tekstfeltindrykket1niv"/>
    <w:uiPriority w:val="2"/>
    <w:qFormat/>
    <w:rsid w:val="00E00AD5"/>
    <w:pPr>
      <w:ind w:left="5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26212">
      <w:bodyDiv w:val="1"/>
      <w:marLeft w:val="0"/>
      <w:marRight w:val="0"/>
      <w:marTop w:val="0"/>
      <w:marBottom w:val="0"/>
      <w:divBdr>
        <w:top w:val="none" w:sz="0" w:space="0" w:color="auto"/>
        <w:left w:val="none" w:sz="0" w:space="0" w:color="auto"/>
        <w:bottom w:val="none" w:sz="0" w:space="0" w:color="auto"/>
        <w:right w:val="none" w:sz="0" w:space="0" w:color="auto"/>
      </w:divBdr>
      <w:divsChild>
        <w:div w:id="1990788227">
          <w:marLeft w:val="0"/>
          <w:marRight w:val="0"/>
          <w:marTop w:val="0"/>
          <w:marBottom w:val="0"/>
          <w:divBdr>
            <w:top w:val="none" w:sz="0" w:space="0" w:color="auto"/>
            <w:left w:val="none" w:sz="0" w:space="0" w:color="auto"/>
            <w:bottom w:val="none" w:sz="0" w:space="0" w:color="auto"/>
            <w:right w:val="none" w:sz="0" w:space="0" w:color="auto"/>
          </w:divBdr>
          <w:divsChild>
            <w:div w:id="29185373">
              <w:marLeft w:val="0"/>
              <w:marRight w:val="0"/>
              <w:marTop w:val="0"/>
              <w:marBottom w:val="0"/>
              <w:divBdr>
                <w:top w:val="none" w:sz="0" w:space="0" w:color="auto"/>
                <w:left w:val="none" w:sz="0" w:space="0" w:color="auto"/>
                <w:bottom w:val="none" w:sz="0" w:space="0" w:color="auto"/>
                <w:right w:val="none" w:sz="0" w:space="0" w:color="auto"/>
              </w:divBdr>
              <w:divsChild>
                <w:div w:id="2131970964">
                  <w:marLeft w:val="0"/>
                  <w:marRight w:val="0"/>
                  <w:marTop w:val="0"/>
                  <w:marBottom w:val="0"/>
                  <w:divBdr>
                    <w:top w:val="none" w:sz="0" w:space="0" w:color="auto"/>
                    <w:left w:val="none" w:sz="0" w:space="0" w:color="auto"/>
                    <w:bottom w:val="none" w:sz="0" w:space="0" w:color="auto"/>
                    <w:right w:val="none" w:sz="0" w:space="0" w:color="auto"/>
                  </w:divBdr>
                  <w:divsChild>
                    <w:div w:id="405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3937">
      <w:bodyDiv w:val="1"/>
      <w:marLeft w:val="0"/>
      <w:marRight w:val="0"/>
      <w:marTop w:val="0"/>
      <w:marBottom w:val="0"/>
      <w:divBdr>
        <w:top w:val="none" w:sz="0" w:space="0" w:color="auto"/>
        <w:left w:val="none" w:sz="0" w:space="0" w:color="auto"/>
        <w:bottom w:val="none" w:sz="0" w:space="0" w:color="auto"/>
        <w:right w:val="none" w:sz="0" w:space="0" w:color="auto"/>
      </w:divBdr>
    </w:div>
    <w:div w:id="1386222143">
      <w:bodyDiv w:val="1"/>
      <w:marLeft w:val="0"/>
      <w:marRight w:val="0"/>
      <w:marTop w:val="0"/>
      <w:marBottom w:val="0"/>
      <w:divBdr>
        <w:top w:val="none" w:sz="0" w:space="0" w:color="auto"/>
        <w:left w:val="none" w:sz="0" w:space="0" w:color="auto"/>
        <w:bottom w:val="none" w:sz="0" w:space="0" w:color="auto"/>
        <w:right w:val="none" w:sz="0" w:space="0" w:color="auto"/>
      </w:divBdr>
    </w:div>
    <w:div w:id="1397124488">
      <w:bodyDiv w:val="1"/>
      <w:marLeft w:val="0"/>
      <w:marRight w:val="0"/>
      <w:marTop w:val="0"/>
      <w:marBottom w:val="0"/>
      <w:divBdr>
        <w:top w:val="none" w:sz="0" w:space="0" w:color="auto"/>
        <w:left w:val="none" w:sz="0" w:space="0" w:color="auto"/>
        <w:bottom w:val="none" w:sz="0" w:space="0" w:color="auto"/>
        <w:right w:val="none" w:sz="0" w:space="0" w:color="auto"/>
      </w:divBdr>
    </w:div>
    <w:div w:id="17989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ets.ctfassets.net/kunz2thx8mib/37hAG0P0wmyKAMCNmftFzA/bc300367195498e0dcc6c2fc96dd34e9/Executive_Order_on_the_delimitation_of_the_scope_of_application_of_the_Act_on_screening_of_certain_foreign_direct_invest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50952\Desktop\Ans&#248;gningsskema_s&#230;rlige%20&#248;konomiske%20aftaler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19BB1CDFE4968BBE45A14B5C2D0F9"/>
        <w:category>
          <w:name w:val="Generelt"/>
          <w:gallery w:val="placeholder"/>
        </w:category>
        <w:types>
          <w:type w:val="bbPlcHdr"/>
        </w:types>
        <w:behaviors>
          <w:behavior w:val="content"/>
        </w:behaviors>
        <w:guid w:val="{656F3CE7-0450-4589-B11B-20FC9379578C}"/>
      </w:docPartPr>
      <w:docPartBody>
        <w:p w:rsidR="00D102C3" w:rsidRDefault="004A3280" w:rsidP="004A3280">
          <w:pPr>
            <w:pStyle w:val="37919BB1CDFE4968BBE45A14B5C2D0F96"/>
          </w:pPr>
          <w:r w:rsidRPr="005B4F35">
            <w:rPr>
              <w:rStyle w:val="Pladsholdertekst"/>
              <w:lang w:val="en-GB"/>
            </w:rPr>
            <w:t>[Click here to enter text]</w:t>
          </w:r>
        </w:p>
      </w:docPartBody>
    </w:docPart>
    <w:docPart>
      <w:docPartPr>
        <w:name w:val="36EFE0DFC3F041F8A676A40CA5307534"/>
        <w:category>
          <w:name w:val="General"/>
          <w:gallery w:val="placeholder"/>
        </w:category>
        <w:types>
          <w:type w:val="bbPlcHdr"/>
        </w:types>
        <w:behaviors>
          <w:behavior w:val="content"/>
        </w:behaviors>
        <w:guid w:val="{2D2D9E8C-3A69-4800-B256-34E1B2368981}"/>
      </w:docPartPr>
      <w:docPartBody>
        <w:p w:rsidR="00194505" w:rsidRDefault="00C07AB1" w:rsidP="00C07AB1">
          <w:pPr>
            <w:pStyle w:val="36EFE0DFC3F041F8A676A40CA53075341"/>
          </w:pPr>
          <w:r w:rsidRPr="00B968F9">
            <w:rPr>
              <w:rStyle w:val="Pladsholdertekst"/>
            </w:rPr>
            <w:t>[Click here to enter text]</w:t>
          </w:r>
        </w:p>
      </w:docPartBody>
    </w:docPart>
    <w:docPart>
      <w:docPartPr>
        <w:name w:val="4399C71516E94342A6678DB8A75AB76F"/>
        <w:category>
          <w:name w:val="General"/>
          <w:gallery w:val="placeholder"/>
        </w:category>
        <w:types>
          <w:type w:val="bbPlcHdr"/>
        </w:types>
        <w:behaviors>
          <w:behavior w:val="content"/>
        </w:behaviors>
        <w:guid w:val="{3AF56E38-093D-4402-8CAD-1B8D0359E8F1}"/>
      </w:docPartPr>
      <w:docPartBody>
        <w:p w:rsidR="00194505" w:rsidRDefault="00C07AB1" w:rsidP="00C07AB1">
          <w:pPr>
            <w:pStyle w:val="4399C71516E94342A6678DB8A75AB76F1"/>
          </w:pPr>
          <w:r w:rsidRPr="00B968F9">
            <w:rPr>
              <w:rStyle w:val="Pladsholdertekst"/>
            </w:rPr>
            <w:t>[Click here to enter text]</w:t>
          </w:r>
        </w:p>
      </w:docPartBody>
    </w:docPart>
    <w:docPart>
      <w:docPartPr>
        <w:name w:val="B1B18A0107C44699A25549B68B1E2661"/>
        <w:category>
          <w:name w:val="General"/>
          <w:gallery w:val="placeholder"/>
        </w:category>
        <w:types>
          <w:type w:val="bbPlcHdr"/>
        </w:types>
        <w:behaviors>
          <w:behavior w:val="content"/>
        </w:behaviors>
        <w:guid w:val="{6233602C-37FD-409C-BFE5-FE70008E4CF4}"/>
      </w:docPartPr>
      <w:docPartBody>
        <w:p w:rsidR="00194505" w:rsidRDefault="00C07AB1" w:rsidP="00C07AB1">
          <w:pPr>
            <w:pStyle w:val="B1B18A0107C44699A25549B68B1E26611"/>
          </w:pPr>
          <w:r w:rsidRPr="00B968F9">
            <w:rPr>
              <w:rStyle w:val="Pladsholdertekst"/>
            </w:rPr>
            <w:t>[Click here to enter text]</w:t>
          </w:r>
        </w:p>
      </w:docPartBody>
    </w:docPart>
    <w:docPart>
      <w:docPartPr>
        <w:name w:val="F2C4519CC04246F9BE693E56615762FC"/>
        <w:category>
          <w:name w:val="General"/>
          <w:gallery w:val="placeholder"/>
        </w:category>
        <w:types>
          <w:type w:val="bbPlcHdr"/>
        </w:types>
        <w:behaviors>
          <w:behavior w:val="content"/>
        </w:behaviors>
        <w:guid w:val="{716499EC-720C-4CA7-8E88-22BEAC7DD37F}"/>
      </w:docPartPr>
      <w:docPartBody>
        <w:p w:rsidR="00194505" w:rsidRDefault="00C07AB1" w:rsidP="00C07AB1">
          <w:pPr>
            <w:pStyle w:val="F2C4519CC04246F9BE693E56615762FC1"/>
          </w:pPr>
          <w:r w:rsidRPr="00B968F9">
            <w:rPr>
              <w:rStyle w:val="Pladsholdertekst"/>
            </w:rPr>
            <w:t>[Click here to enter text]</w:t>
          </w:r>
        </w:p>
      </w:docPartBody>
    </w:docPart>
    <w:docPart>
      <w:docPartPr>
        <w:name w:val="776B6238F5E24BC1BB49ECC48ABD9086"/>
        <w:category>
          <w:name w:val="General"/>
          <w:gallery w:val="placeholder"/>
        </w:category>
        <w:types>
          <w:type w:val="bbPlcHdr"/>
        </w:types>
        <w:behaviors>
          <w:behavior w:val="content"/>
        </w:behaviors>
        <w:guid w:val="{C6430F89-0ADF-48A9-80DB-4BB7C4442B88}"/>
      </w:docPartPr>
      <w:docPartBody>
        <w:p w:rsidR="00194505" w:rsidRDefault="00C07AB1" w:rsidP="00C07AB1">
          <w:pPr>
            <w:pStyle w:val="776B6238F5E24BC1BB49ECC48ABD90861"/>
          </w:pPr>
          <w:r w:rsidRPr="00B968F9">
            <w:rPr>
              <w:rStyle w:val="Pladsholdertekst"/>
            </w:rPr>
            <w:t>[Click here to enter text]</w:t>
          </w:r>
        </w:p>
      </w:docPartBody>
    </w:docPart>
    <w:docPart>
      <w:docPartPr>
        <w:name w:val="68286A05A5004D1ABD86166EF24053A2"/>
        <w:category>
          <w:name w:val="General"/>
          <w:gallery w:val="placeholder"/>
        </w:category>
        <w:types>
          <w:type w:val="bbPlcHdr"/>
        </w:types>
        <w:behaviors>
          <w:behavior w:val="content"/>
        </w:behaviors>
        <w:guid w:val="{493D22A7-6939-4C13-89D6-157D9D3DE010}"/>
      </w:docPartPr>
      <w:docPartBody>
        <w:p w:rsidR="00194505" w:rsidRDefault="00C07AB1" w:rsidP="00C07AB1">
          <w:pPr>
            <w:pStyle w:val="68286A05A5004D1ABD86166EF24053A21"/>
          </w:pPr>
          <w:r w:rsidRPr="00B968F9">
            <w:rPr>
              <w:rStyle w:val="Pladsholdertekst"/>
            </w:rPr>
            <w:t>[Click here to enter text]</w:t>
          </w:r>
        </w:p>
      </w:docPartBody>
    </w:docPart>
    <w:docPart>
      <w:docPartPr>
        <w:name w:val="9660762A19984BDD9F766EF26B853FD7"/>
        <w:category>
          <w:name w:val="General"/>
          <w:gallery w:val="placeholder"/>
        </w:category>
        <w:types>
          <w:type w:val="bbPlcHdr"/>
        </w:types>
        <w:behaviors>
          <w:behavior w:val="content"/>
        </w:behaviors>
        <w:guid w:val="{ED1C6174-4C8F-497F-BD5C-7B4092C9FC9A}"/>
      </w:docPartPr>
      <w:docPartBody>
        <w:p w:rsidR="00194505" w:rsidRDefault="00C07AB1" w:rsidP="00C07AB1">
          <w:pPr>
            <w:pStyle w:val="9660762A19984BDD9F766EF26B853FD71"/>
          </w:pPr>
          <w:r w:rsidRPr="00B968F9">
            <w:rPr>
              <w:rStyle w:val="Pladsholdertekst"/>
            </w:rPr>
            <w:t>[Click here to enter text]</w:t>
          </w:r>
        </w:p>
      </w:docPartBody>
    </w:docPart>
    <w:docPart>
      <w:docPartPr>
        <w:name w:val="54F8D824734E449C9BF7D07EFADFA9FB"/>
        <w:category>
          <w:name w:val="General"/>
          <w:gallery w:val="placeholder"/>
        </w:category>
        <w:types>
          <w:type w:val="bbPlcHdr"/>
        </w:types>
        <w:behaviors>
          <w:behavior w:val="content"/>
        </w:behaviors>
        <w:guid w:val="{F106C1C9-64EB-4239-A7DF-C3F2DE85950E}"/>
      </w:docPartPr>
      <w:docPartBody>
        <w:p w:rsidR="00194505" w:rsidRDefault="00C07AB1" w:rsidP="00C07AB1">
          <w:pPr>
            <w:pStyle w:val="54F8D824734E449C9BF7D07EFADFA9FB1"/>
          </w:pPr>
          <w:r w:rsidRPr="00B968F9">
            <w:rPr>
              <w:rStyle w:val="Pladsholdertekst"/>
            </w:rPr>
            <w:t>[Click here to enter text]</w:t>
          </w:r>
        </w:p>
      </w:docPartBody>
    </w:docPart>
    <w:docPart>
      <w:docPartPr>
        <w:name w:val="F68145A21D23492EA107FD62B2CE217C"/>
        <w:category>
          <w:name w:val="General"/>
          <w:gallery w:val="placeholder"/>
        </w:category>
        <w:types>
          <w:type w:val="bbPlcHdr"/>
        </w:types>
        <w:behaviors>
          <w:behavior w:val="content"/>
        </w:behaviors>
        <w:guid w:val="{86F17161-37DE-49F2-B5AC-DB2DD95466CE}"/>
      </w:docPartPr>
      <w:docPartBody>
        <w:p w:rsidR="00194505" w:rsidRDefault="00C07AB1" w:rsidP="00C07AB1">
          <w:pPr>
            <w:pStyle w:val="F68145A21D23492EA107FD62B2CE217C1"/>
          </w:pPr>
          <w:r w:rsidRPr="00B968F9">
            <w:rPr>
              <w:rStyle w:val="Pladsholdertekst"/>
            </w:rPr>
            <w:t>[Click here to enter text]</w:t>
          </w:r>
        </w:p>
      </w:docPartBody>
    </w:docPart>
    <w:docPart>
      <w:docPartPr>
        <w:name w:val="74AB788E90F0409D94CB1CB55EA906C1"/>
        <w:category>
          <w:name w:val="General"/>
          <w:gallery w:val="placeholder"/>
        </w:category>
        <w:types>
          <w:type w:val="bbPlcHdr"/>
        </w:types>
        <w:behaviors>
          <w:behavior w:val="content"/>
        </w:behaviors>
        <w:guid w:val="{92A321FF-4023-471F-9CB4-E28E5CD9B935}"/>
      </w:docPartPr>
      <w:docPartBody>
        <w:p w:rsidR="00194505" w:rsidRDefault="00C07AB1" w:rsidP="00C07AB1">
          <w:pPr>
            <w:pStyle w:val="74AB788E90F0409D94CB1CB55EA906C11"/>
          </w:pPr>
          <w:r w:rsidRPr="00B968F9">
            <w:rPr>
              <w:rStyle w:val="Pladsholdertekst"/>
            </w:rPr>
            <w:t>[Click here to enter text]</w:t>
          </w:r>
        </w:p>
      </w:docPartBody>
    </w:docPart>
    <w:docPart>
      <w:docPartPr>
        <w:name w:val="8330D3A78EBD43DB9382D9D7D747AD84"/>
        <w:category>
          <w:name w:val="General"/>
          <w:gallery w:val="placeholder"/>
        </w:category>
        <w:types>
          <w:type w:val="bbPlcHdr"/>
        </w:types>
        <w:behaviors>
          <w:behavior w:val="content"/>
        </w:behaviors>
        <w:guid w:val="{6DEEC635-5C60-49A2-B277-2391C6787882}"/>
      </w:docPartPr>
      <w:docPartBody>
        <w:p w:rsidR="00194505" w:rsidRDefault="00C07AB1" w:rsidP="00C07AB1">
          <w:pPr>
            <w:pStyle w:val="8330D3A78EBD43DB9382D9D7D747AD841"/>
          </w:pPr>
          <w:r w:rsidRPr="00B968F9">
            <w:rPr>
              <w:rStyle w:val="Pladsholdertekst"/>
            </w:rPr>
            <w:t>[Click here to enter text]</w:t>
          </w:r>
        </w:p>
      </w:docPartBody>
    </w:docPart>
    <w:docPart>
      <w:docPartPr>
        <w:name w:val="BF8477D6AEA54FA2B27F2B36C02F1D7F"/>
        <w:category>
          <w:name w:val="General"/>
          <w:gallery w:val="placeholder"/>
        </w:category>
        <w:types>
          <w:type w:val="bbPlcHdr"/>
        </w:types>
        <w:behaviors>
          <w:behavior w:val="content"/>
        </w:behaviors>
        <w:guid w:val="{03773490-568C-4869-BC76-5AC155BD4D85}"/>
      </w:docPartPr>
      <w:docPartBody>
        <w:p w:rsidR="00194505" w:rsidRDefault="00C07AB1" w:rsidP="00C07AB1">
          <w:pPr>
            <w:pStyle w:val="BF8477D6AEA54FA2B27F2B36C02F1D7F1"/>
          </w:pPr>
          <w:r w:rsidRPr="00B968F9">
            <w:rPr>
              <w:rStyle w:val="Pladsholdertekst"/>
            </w:rPr>
            <w:t>[Click here to enter text]</w:t>
          </w:r>
        </w:p>
      </w:docPartBody>
    </w:docPart>
    <w:docPart>
      <w:docPartPr>
        <w:name w:val="3904FB4089FF4D6281FA39A97618EAB8"/>
        <w:category>
          <w:name w:val="General"/>
          <w:gallery w:val="placeholder"/>
        </w:category>
        <w:types>
          <w:type w:val="bbPlcHdr"/>
        </w:types>
        <w:behaviors>
          <w:behavior w:val="content"/>
        </w:behaviors>
        <w:guid w:val="{F98A8221-E8C7-445C-BD61-A986128B5C2A}"/>
      </w:docPartPr>
      <w:docPartBody>
        <w:p w:rsidR="00194505" w:rsidRDefault="00C07AB1" w:rsidP="00C07AB1">
          <w:pPr>
            <w:pStyle w:val="3904FB4089FF4D6281FA39A97618EAB81"/>
          </w:pPr>
          <w:r w:rsidRPr="00B968F9">
            <w:rPr>
              <w:rStyle w:val="Pladsholdertekst"/>
            </w:rPr>
            <w:t>[Click here to enter text]</w:t>
          </w:r>
        </w:p>
      </w:docPartBody>
    </w:docPart>
    <w:docPart>
      <w:docPartPr>
        <w:name w:val="EC789F8F85B14842B32A45712A5A6A13"/>
        <w:category>
          <w:name w:val="General"/>
          <w:gallery w:val="placeholder"/>
        </w:category>
        <w:types>
          <w:type w:val="bbPlcHdr"/>
        </w:types>
        <w:behaviors>
          <w:behavior w:val="content"/>
        </w:behaviors>
        <w:guid w:val="{DBF3353E-3F0C-4A95-B7A3-4FC068D7E123}"/>
      </w:docPartPr>
      <w:docPartBody>
        <w:p w:rsidR="00194505" w:rsidRDefault="00C07AB1" w:rsidP="00C07AB1">
          <w:pPr>
            <w:pStyle w:val="EC789F8F85B14842B32A45712A5A6A131"/>
          </w:pPr>
          <w:r w:rsidRPr="00B968F9">
            <w:rPr>
              <w:rStyle w:val="Pladsholdertekst"/>
            </w:rPr>
            <w:t>[Click here to enter text]</w:t>
          </w:r>
        </w:p>
      </w:docPartBody>
    </w:docPart>
    <w:docPart>
      <w:docPartPr>
        <w:name w:val="76CE623D3E424E75B5A3DE5D9FBA49AE"/>
        <w:category>
          <w:name w:val="General"/>
          <w:gallery w:val="placeholder"/>
        </w:category>
        <w:types>
          <w:type w:val="bbPlcHdr"/>
        </w:types>
        <w:behaviors>
          <w:behavior w:val="content"/>
        </w:behaviors>
        <w:guid w:val="{FC5B356C-285C-4492-B7FE-1413759D2A99}"/>
      </w:docPartPr>
      <w:docPartBody>
        <w:p w:rsidR="00194505" w:rsidRDefault="00C07AB1" w:rsidP="00C07AB1">
          <w:pPr>
            <w:pStyle w:val="76CE623D3E424E75B5A3DE5D9FBA49AE1"/>
          </w:pPr>
          <w:r w:rsidRPr="00B968F9">
            <w:rPr>
              <w:rStyle w:val="Pladsholdertekst"/>
            </w:rPr>
            <w:t>[Click here to enter text]</w:t>
          </w:r>
        </w:p>
      </w:docPartBody>
    </w:docPart>
    <w:docPart>
      <w:docPartPr>
        <w:name w:val="448DEE58E9B04FF8BAF2EB464F48E447"/>
        <w:category>
          <w:name w:val="General"/>
          <w:gallery w:val="placeholder"/>
        </w:category>
        <w:types>
          <w:type w:val="bbPlcHdr"/>
        </w:types>
        <w:behaviors>
          <w:behavior w:val="content"/>
        </w:behaviors>
        <w:guid w:val="{E5826D60-0997-4442-9783-C57E386F5E3B}"/>
      </w:docPartPr>
      <w:docPartBody>
        <w:p w:rsidR="00194505" w:rsidRDefault="00C07AB1" w:rsidP="00C07AB1">
          <w:pPr>
            <w:pStyle w:val="448DEE58E9B04FF8BAF2EB464F48E4471"/>
          </w:pPr>
          <w:r w:rsidRPr="00B968F9">
            <w:rPr>
              <w:rStyle w:val="Pladsholdertekst"/>
            </w:rPr>
            <w:t>[Click here to enter text]</w:t>
          </w:r>
        </w:p>
      </w:docPartBody>
    </w:docPart>
    <w:docPart>
      <w:docPartPr>
        <w:name w:val="3AE0497BDF6C4AAC939DBD065625AF4E"/>
        <w:category>
          <w:name w:val="General"/>
          <w:gallery w:val="placeholder"/>
        </w:category>
        <w:types>
          <w:type w:val="bbPlcHdr"/>
        </w:types>
        <w:behaviors>
          <w:behavior w:val="content"/>
        </w:behaviors>
        <w:guid w:val="{55E3AF08-8EF7-4955-8F1C-E6DF347C84C1}"/>
      </w:docPartPr>
      <w:docPartBody>
        <w:p w:rsidR="00194505" w:rsidRDefault="00C07AB1" w:rsidP="00C07AB1">
          <w:pPr>
            <w:pStyle w:val="3AE0497BDF6C4AAC939DBD065625AF4E1"/>
          </w:pPr>
          <w:r w:rsidRPr="00B968F9">
            <w:rPr>
              <w:rStyle w:val="Pladsholdertekst"/>
            </w:rPr>
            <w:t>[Click here to enter text]</w:t>
          </w:r>
        </w:p>
      </w:docPartBody>
    </w:docPart>
    <w:docPart>
      <w:docPartPr>
        <w:name w:val="3D393636BACB46A5B59909BEA344454F"/>
        <w:category>
          <w:name w:val="General"/>
          <w:gallery w:val="placeholder"/>
        </w:category>
        <w:types>
          <w:type w:val="bbPlcHdr"/>
        </w:types>
        <w:behaviors>
          <w:behavior w:val="content"/>
        </w:behaviors>
        <w:guid w:val="{1038D945-6D42-4106-86F4-D6A9E2C2E991}"/>
      </w:docPartPr>
      <w:docPartBody>
        <w:p w:rsidR="00194505" w:rsidRDefault="00C07AB1" w:rsidP="00C07AB1">
          <w:pPr>
            <w:pStyle w:val="3D393636BACB46A5B59909BEA344454F1"/>
          </w:pPr>
          <w:r w:rsidRPr="00B968F9">
            <w:rPr>
              <w:rStyle w:val="Pladsholdertekst"/>
            </w:rPr>
            <w:t>[Click here to enter text]</w:t>
          </w:r>
        </w:p>
      </w:docPartBody>
    </w:docPart>
    <w:docPart>
      <w:docPartPr>
        <w:name w:val="0AC4B9D94D084D0B95CB60FD13C66384"/>
        <w:category>
          <w:name w:val="General"/>
          <w:gallery w:val="placeholder"/>
        </w:category>
        <w:types>
          <w:type w:val="bbPlcHdr"/>
        </w:types>
        <w:behaviors>
          <w:behavior w:val="content"/>
        </w:behaviors>
        <w:guid w:val="{8A6C9A81-5D1E-42CC-9E80-D3E105CAD2F2}"/>
      </w:docPartPr>
      <w:docPartBody>
        <w:p w:rsidR="00194505" w:rsidRDefault="00C07AB1" w:rsidP="00C07AB1">
          <w:pPr>
            <w:pStyle w:val="0AC4B9D94D084D0B95CB60FD13C663841"/>
          </w:pPr>
          <w:r w:rsidRPr="00B968F9">
            <w:rPr>
              <w:rStyle w:val="Pladsholdertekst"/>
            </w:rPr>
            <w:t>[Click here to enter text]</w:t>
          </w:r>
        </w:p>
      </w:docPartBody>
    </w:docPart>
    <w:docPart>
      <w:docPartPr>
        <w:name w:val="BCF8E156B16B4BD284ED4FB50DBA788F"/>
        <w:category>
          <w:name w:val="General"/>
          <w:gallery w:val="placeholder"/>
        </w:category>
        <w:types>
          <w:type w:val="bbPlcHdr"/>
        </w:types>
        <w:behaviors>
          <w:behavior w:val="content"/>
        </w:behaviors>
        <w:guid w:val="{7124EEA1-13C8-45F6-8FC7-74D07C2427DB}"/>
      </w:docPartPr>
      <w:docPartBody>
        <w:p w:rsidR="00194505" w:rsidRDefault="00C07AB1" w:rsidP="00C07AB1">
          <w:pPr>
            <w:pStyle w:val="BCF8E156B16B4BD284ED4FB50DBA788F1"/>
          </w:pPr>
          <w:r w:rsidRPr="00B968F9">
            <w:rPr>
              <w:rStyle w:val="Pladsholdertekst"/>
            </w:rPr>
            <w:t>[Click here to enter text]</w:t>
          </w:r>
        </w:p>
      </w:docPartBody>
    </w:docPart>
    <w:docPart>
      <w:docPartPr>
        <w:name w:val="02A2FD458ABD449E98B94DA7B2D8D17A"/>
        <w:category>
          <w:name w:val="General"/>
          <w:gallery w:val="placeholder"/>
        </w:category>
        <w:types>
          <w:type w:val="bbPlcHdr"/>
        </w:types>
        <w:behaviors>
          <w:behavior w:val="content"/>
        </w:behaviors>
        <w:guid w:val="{DDB94542-E80E-492E-BA8C-5422F0DC7AE9}"/>
      </w:docPartPr>
      <w:docPartBody>
        <w:p w:rsidR="00194505" w:rsidRDefault="00C07AB1" w:rsidP="00C07AB1">
          <w:pPr>
            <w:pStyle w:val="02A2FD458ABD449E98B94DA7B2D8D17A1"/>
          </w:pPr>
          <w:r w:rsidRPr="00B968F9">
            <w:rPr>
              <w:rStyle w:val="Pladsholdertekst"/>
            </w:rPr>
            <w:t>[Click here to enter text]</w:t>
          </w:r>
        </w:p>
      </w:docPartBody>
    </w:docPart>
    <w:docPart>
      <w:docPartPr>
        <w:name w:val="FDB03F287CB7421CB0C8A5BA4E6BF28D"/>
        <w:category>
          <w:name w:val="General"/>
          <w:gallery w:val="placeholder"/>
        </w:category>
        <w:types>
          <w:type w:val="bbPlcHdr"/>
        </w:types>
        <w:behaviors>
          <w:behavior w:val="content"/>
        </w:behaviors>
        <w:guid w:val="{A0223ED8-B3FC-4843-9E22-4E57A7490C5F}"/>
      </w:docPartPr>
      <w:docPartBody>
        <w:p w:rsidR="00194505" w:rsidRDefault="00C07AB1" w:rsidP="00C07AB1">
          <w:pPr>
            <w:pStyle w:val="FDB03F287CB7421CB0C8A5BA4E6BF28D1"/>
          </w:pPr>
          <w:r w:rsidRPr="00B968F9">
            <w:rPr>
              <w:rStyle w:val="Pladsholdertekst"/>
            </w:rPr>
            <w:t>[Click here to enter text]</w:t>
          </w:r>
        </w:p>
      </w:docPartBody>
    </w:docPart>
    <w:docPart>
      <w:docPartPr>
        <w:name w:val="99523A1DB75D48068B3D7A59C5CE6529"/>
        <w:category>
          <w:name w:val="General"/>
          <w:gallery w:val="placeholder"/>
        </w:category>
        <w:types>
          <w:type w:val="bbPlcHdr"/>
        </w:types>
        <w:behaviors>
          <w:behavior w:val="content"/>
        </w:behaviors>
        <w:guid w:val="{CEE0CE13-2555-4167-8294-C54D4045E941}"/>
      </w:docPartPr>
      <w:docPartBody>
        <w:p w:rsidR="00194505" w:rsidRDefault="00C07AB1" w:rsidP="00C07AB1">
          <w:pPr>
            <w:pStyle w:val="99523A1DB75D48068B3D7A59C5CE65291"/>
          </w:pPr>
          <w:r w:rsidRPr="00B968F9">
            <w:rPr>
              <w:rStyle w:val="Pladsholdertekst"/>
            </w:rPr>
            <w:t>[Click here to enter text]</w:t>
          </w:r>
        </w:p>
      </w:docPartBody>
    </w:docPart>
    <w:docPart>
      <w:docPartPr>
        <w:name w:val="59FFE0ACDE3B43F1A52B18719688BB35"/>
        <w:category>
          <w:name w:val="General"/>
          <w:gallery w:val="placeholder"/>
        </w:category>
        <w:types>
          <w:type w:val="bbPlcHdr"/>
        </w:types>
        <w:behaviors>
          <w:behavior w:val="content"/>
        </w:behaviors>
        <w:guid w:val="{0FDAB610-2362-4F78-8730-A83C6D1951B6}"/>
      </w:docPartPr>
      <w:docPartBody>
        <w:p w:rsidR="00194505" w:rsidRDefault="00C07AB1" w:rsidP="00C07AB1">
          <w:pPr>
            <w:pStyle w:val="59FFE0ACDE3B43F1A52B18719688BB351"/>
          </w:pPr>
          <w:r w:rsidRPr="00B968F9">
            <w:rPr>
              <w:rStyle w:val="Pladsholdertekst"/>
            </w:rPr>
            <w:t>[Click here to enter text]</w:t>
          </w:r>
        </w:p>
      </w:docPartBody>
    </w:docPart>
    <w:docPart>
      <w:docPartPr>
        <w:name w:val="BACE383F29004022A72DC5C995B0458A"/>
        <w:category>
          <w:name w:val="General"/>
          <w:gallery w:val="placeholder"/>
        </w:category>
        <w:types>
          <w:type w:val="bbPlcHdr"/>
        </w:types>
        <w:behaviors>
          <w:behavior w:val="content"/>
        </w:behaviors>
        <w:guid w:val="{17BA3E96-449D-4944-B7DB-7398F4817B0E}"/>
      </w:docPartPr>
      <w:docPartBody>
        <w:p w:rsidR="00194505" w:rsidRDefault="00C07AB1" w:rsidP="00C07AB1">
          <w:pPr>
            <w:pStyle w:val="BACE383F29004022A72DC5C995B0458A1"/>
          </w:pPr>
          <w:r w:rsidRPr="00B968F9">
            <w:rPr>
              <w:rStyle w:val="Pladsholdertekst"/>
            </w:rPr>
            <w:t>[Click here to enter text]</w:t>
          </w:r>
        </w:p>
      </w:docPartBody>
    </w:docPart>
    <w:docPart>
      <w:docPartPr>
        <w:name w:val="7A9DE0F854714F96B4DDCBFA80B86668"/>
        <w:category>
          <w:name w:val="General"/>
          <w:gallery w:val="placeholder"/>
        </w:category>
        <w:types>
          <w:type w:val="bbPlcHdr"/>
        </w:types>
        <w:behaviors>
          <w:behavior w:val="content"/>
        </w:behaviors>
        <w:guid w:val="{CFAD4907-45C1-4615-8644-4F0958E5ED87}"/>
      </w:docPartPr>
      <w:docPartBody>
        <w:p w:rsidR="00194505" w:rsidRDefault="00C07AB1" w:rsidP="00C07AB1">
          <w:pPr>
            <w:pStyle w:val="7A9DE0F854714F96B4DDCBFA80B866681"/>
          </w:pPr>
          <w:r w:rsidRPr="00B968F9">
            <w:rPr>
              <w:rStyle w:val="Pladsholdertekst"/>
            </w:rPr>
            <w:t>[Click here to enter text]</w:t>
          </w:r>
        </w:p>
      </w:docPartBody>
    </w:docPart>
    <w:docPart>
      <w:docPartPr>
        <w:name w:val="D8C9A2A1B6D142EC8A649A0B5D2B5A05"/>
        <w:category>
          <w:name w:val="General"/>
          <w:gallery w:val="placeholder"/>
        </w:category>
        <w:types>
          <w:type w:val="bbPlcHdr"/>
        </w:types>
        <w:behaviors>
          <w:behavior w:val="content"/>
        </w:behaviors>
        <w:guid w:val="{D026DA49-890A-4F87-AF71-C74243978244}"/>
      </w:docPartPr>
      <w:docPartBody>
        <w:p w:rsidR="00194505" w:rsidRDefault="00C07AB1" w:rsidP="00C07AB1">
          <w:pPr>
            <w:pStyle w:val="D8C9A2A1B6D142EC8A649A0B5D2B5A051"/>
          </w:pPr>
          <w:r w:rsidRPr="00B968F9">
            <w:rPr>
              <w:rStyle w:val="Pladsholdertekst"/>
            </w:rPr>
            <w:t>[Click here to enter text]</w:t>
          </w:r>
        </w:p>
      </w:docPartBody>
    </w:docPart>
    <w:docPart>
      <w:docPartPr>
        <w:name w:val="81F10198E8A84D5D9C4F7D956952E7AF"/>
        <w:category>
          <w:name w:val="General"/>
          <w:gallery w:val="placeholder"/>
        </w:category>
        <w:types>
          <w:type w:val="bbPlcHdr"/>
        </w:types>
        <w:behaviors>
          <w:behavior w:val="content"/>
        </w:behaviors>
        <w:guid w:val="{0AB0F03A-06FA-4EAD-8866-BB52C19B401B}"/>
      </w:docPartPr>
      <w:docPartBody>
        <w:p w:rsidR="00194505" w:rsidRDefault="00C07AB1" w:rsidP="00C07AB1">
          <w:pPr>
            <w:pStyle w:val="81F10198E8A84D5D9C4F7D956952E7AF1"/>
          </w:pPr>
          <w:r w:rsidRPr="00B968F9">
            <w:rPr>
              <w:rStyle w:val="Pladsholdertekst"/>
            </w:rPr>
            <w:t>[Click here to enter text]</w:t>
          </w:r>
        </w:p>
      </w:docPartBody>
    </w:docPart>
    <w:docPart>
      <w:docPartPr>
        <w:name w:val="569A1D2BCCF54364A2DC4917FDA80E32"/>
        <w:category>
          <w:name w:val="General"/>
          <w:gallery w:val="placeholder"/>
        </w:category>
        <w:types>
          <w:type w:val="bbPlcHdr"/>
        </w:types>
        <w:behaviors>
          <w:behavior w:val="content"/>
        </w:behaviors>
        <w:guid w:val="{DC732C4F-36E3-4D8F-ADF1-547FE15A97AD}"/>
      </w:docPartPr>
      <w:docPartBody>
        <w:p w:rsidR="00194505" w:rsidRDefault="00C07AB1" w:rsidP="00C07AB1">
          <w:pPr>
            <w:pStyle w:val="569A1D2BCCF54364A2DC4917FDA80E321"/>
          </w:pPr>
          <w:r w:rsidRPr="00B968F9">
            <w:rPr>
              <w:rStyle w:val="Pladsholdertekst"/>
            </w:rPr>
            <w:t>[Click here to enter text]</w:t>
          </w:r>
        </w:p>
      </w:docPartBody>
    </w:docPart>
    <w:docPart>
      <w:docPartPr>
        <w:name w:val="ED52BC90E867410C9B6EA79BC5F1F56B"/>
        <w:category>
          <w:name w:val="General"/>
          <w:gallery w:val="placeholder"/>
        </w:category>
        <w:types>
          <w:type w:val="bbPlcHdr"/>
        </w:types>
        <w:behaviors>
          <w:behavior w:val="content"/>
        </w:behaviors>
        <w:guid w:val="{84939ECB-EC39-4B0E-AFC0-9FF4730B731D}"/>
      </w:docPartPr>
      <w:docPartBody>
        <w:p w:rsidR="00194505" w:rsidRDefault="00C07AB1" w:rsidP="00C07AB1">
          <w:pPr>
            <w:pStyle w:val="ED52BC90E867410C9B6EA79BC5F1F56B1"/>
          </w:pPr>
          <w:r w:rsidRPr="00B968F9">
            <w:rPr>
              <w:rStyle w:val="Pladsholdertekst"/>
            </w:rPr>
            <w:t>[Click here to enter text]</w:t>
          </w:r>
        </w:p>
      </w:docPartBody>
    </w:docPart>
    <w:docPart>
      <w:docPartPr>
        <w:name w:val="1E9B496018074BB39E001AAADBE85A55"/>
        <w:category>
          <w:name w:val="General"/>
          <w:gallery w:val="placeholder"/>
        </w:category>
        <w:types>
          <w:type w:val="bbPlcHdr"/>
        </w:types>
        <w:behaviors>
          <w:behavior w:val="content"/>
        </w:behaviors>
        <w:guid w:val="{341DCD15-0A05-4F4D-A9C8-28E41ADBD2C0}"/>
      </w:docPartPr>
      <w:docPartBody>
        <w:p w:rsidR="00194505" w:rsidRDefault="00C07AB1" w:rsidP="00C07AB1">
          <w:pPr>
            <w:pStyle w:val="1E9B496018074BB39E001AAADBE85A551"/>
          </w:pPr>
          <w:r w:rsidRPr="00B968F9">
            <w:rPr>
              <w:rStyle w:val="Pladsholdertekst"/>
            </w:rPr>
            <w:t>[Click here to enter text]</w:t>
          </w:r>
        </w:p>
      </w:docPartBody>
    </w:docPart>
    <w:docPart>
      <w:docPartPr>
        <w:name w:val="0B5297482F9A4F3E81187E18C5630855"/>
        <w:category>
          <w:name w:val="General"/>
          <w:gallery w:val="placeholder"/>
        </w:category>
        <w:types>
          <w:type w:val="bbPlcHdr"/>
        </w:types>
        <w:behaviors>
          <w:behavior w:val="content"/>
        </w:behaviors>
        <w:guid w:val="{729E81F7-67AB-4607-9DE9-7074E68A0E94}"/>
      </w:docPartPr>
      <w:docPartBody>
        <w:p w:rsidR="00194505" w:rsidRDefault="00C07AB1" w:rsidP="00C07AB1">
          <w:pPr>
            <w:pStyle w:val="0B5297482F9A4F3E81187E18C56308551"/>
          </w:pPr>
          <w:r w:rsidRPr="00B968F9">
            <w:rPr>
              <w:rStyle w:val="Pladsholdertekst"/>
            </w:rPr>
            <w:t>[Click here to enter text]</w:t>
          </w:r>
        </w:p>
      </w:docPartBody>
    </w:docPart>
    <w:docPart>
      <w:docPartPr>
        <w:name w:val="092ADE8A33EE4D27A8A4154101D8DE08"/>
        <w:category>
          <w:name w:val="General"/>
          <w:gallery w:val="placeholder"/>
        </w:category>
        <w:types>
          <w:type w:val="bbPlcHdr"/>
        </w:types>
        <w:behaviors>
          <w:behavior w:val="content"/>
        </w:behaviors>
        <w:guid w:val="{8B56C260-4D3B-4812-A7AB-78C62F0CD8EF}"/>
      </w:docPartPr>
      <w:docPartBody>
        <w:p w:rsidR="00194505" w:rsidRDefault="00C07AB1" w:rsidP="00C07AB1">
          <w:pPr>
            <w:pStyle w:val="092ADE8A33EE4D27A8A4154101D8DE081"/>
          </w:pPr>
          <w:r w:rsidRPr="00B968F9">
            <w:rPr>
              <w:rStyle w:val="Pladsholdertekst"/>
            </w:rPr>
            <w:t>[Click here to enter text]</w:t>
          </w:r>
        </w:p>
      </w:docPartBody>
    </w:docPart>
    <w:docPart>
      <w:docPartPr>
        <w:name w:val="E6B8044BFBB7470E9A2F7330CB57A4F9"/>
        <w:category>
          <w:name w:val="General"/>
          <w:gallery w:val="placeholder"/>
        </w:category>
        <w:types>
          <w:type w:val="bbPlcHdr"/>
        </w:types>
        <w:behaviors>
          <w:behavior w:val="content"/>
        </w:behaviors>
        <w:guid w:val="{3F141910-0F54-490D-8628-BDC81F18EA1D}"/>
      </w:docPartPr>
      <w:docPartBody>
        <w:p w:rsidR="00194505" w:rsidRDefault="00C07AB1" w:rsidP="00C07AB1">
          <w:pPr>
            <w:pStyle w:val="E6B8044BFBB7470E9A2F7330CB57A4F91"/>
          </w:pPr>
          <w:r w:rsidRPr="00B968F9">
            <w:rPr>
              <w:rStyle w:val="Pladsholdertekst"/>
            </w:rPr>
            <w:t>[Click here to enter text]</w:t>
          </w:r>
        </w:p>
      </w:docPartBody>
    </w:docPart>
    <w:docPart>
      <w:docPartPr>
        <w:name w:val="0FBFB9A6605D4526BCDBB5B58393B263"/>
        <w:category>
          <w:name w:val="General"/>
          <w:gallery w:val="placeholder"/>
        </w:category>
        <w:types>
          <w:type w:val="bbPlcHdr"/>
        </w:types>
        <w:behaviors>
          <w:behavior w:val="content"/>
        </w:behaviors>
        <w:guid w:val="{9852F79D-FC4C-4FC7-9846-D0971AD24C40}"/>
      </w:docPartPr>
      <w:docPartBody>
        <w:p w:rsidR="00194505" w:rsidRDefault="00C07AB1" w:rsidP="00C07AB1">
          <w:pPr>
            <w:pStyle w:val="0FBFB9A6605D4526BCDBB5B58393B2631"/>
          </w:pPr>
          <w:r w:rsidRPr="00B968F9">
            <w:rPr>
              <w:rStyle w:val="Pladsholdertekst"/>
            </w:rPr>
            <w:t>[Click here to enter text]</w:t>
          </w:r>
        </w:p>
      </w:docPartBody>
    </w:docPart>
    <w:docPart>
      <w:docPartPr>
        <w:name w:val="439C61EFC1694A7CAB2E1F09C8C111F0"/>
        <w:category>
          <w:name w:val="General"/>
          <w:gallery w:val="placeholder"/>
        </w:category>
        <w:types>
          <w:type w:val="bbPlcHdr"/>
        </w:types>
        <w:behaviors>
          <w:behavior w:val="content"/>
        </w:behaviors>
        <w:guid w:val="{5BB24B58-2E23-436D-BD11-F00D2E9F0842}"/>
      </w:docPartPr>
      <w:docPartBody>
        <w:p w:rsidR="00194505" w:rsidRDefault="00C07AB1" w:rsidP="00C07AB1">
          <w:pPr>
            <w:pStyle w:val="439C61EFC1694A7CAB2E1F09C8C111F01"/>
          </w:pPr>
          <w:r w:rsidRPr="00B968F9">
            <w:rPr>
              <w:rStyle w:val="Pladsholdertekst"/>
            </w:rPr>
            <w:t>[Click here to enter text]</w:t>
          </w:r>
        </w:p>
      </w:docPartBody>
    </w:docPart>
    <w:docPart>
      <w:docPartPr>
        <w:name w:val="A26E71F7010F48A28BD9729EE68CD4AF"/>
        <w:category>
          <w:name w:val="General"/>
          <w:gallery w:val="placeholder"/>
        </w:category>
        <w:types>
          <w:type w:val="bbPlcHdr"/>
        </w:types>
        <w:behaviors>
          <w:behavior w:val="content"/>
        </w:behaviors>
        <w:guid w:val="{291817A2-459B-4891-9C8B-84A918A17440}"/>
      </w:docPartPr>
      <w:docPartBody>
        <w:p w:rsidR="00194505" w:rsidRDefault="00C07AB1" w:rsidP="00C07AB1">
          <w:pPr>
            <w:pStyle w:val="A26E71F7010F48A28BD9729EE68CD4AF1"/>
          </w:pPr>
          <w:r w:rsidRPr="00B968F9">
            <w:rPr>
              <w:rStyle w:val="Pladsholdertekst"/>
            </w:rPr>
            <w:t>[Click here to enter text]</w:t>
          </w:r>
        </w:p>
      </w:docPartBody>
    </w:docPart>
    <w:docPart>
      <w:docPartPr>
        <w:name w:val="AA5DD9B40E1F4BA6B6103291A356F2EE"/>
        <w:category>
          <w:name w:val="General"/>
          <w:gallery w:val="placeholder"/>
        </w:category>
        <w:types>
          <w:type w:val="bbPlcHdr"/>
        </w:types>
        <w:behaviors>
          <w:behavior w:val="content"/>
        </w:behaviors>
        <w:guid w:val="{28975C82-B5EA-491C-9002-8E82B2F45741}"/>
      </w:docPartPr>
      <w:docPartBody>
        <w:p w:rsidR="00194505" w:rsidRDefault="00C07AB1" w:rsidP="00C07AB1">
          <w:pPr>
            <w:pStyle w:val="AA5DD9B40E1F4BA6B6103291A356F2EE1"/>
          </w:pPr>
          <w:r w:rsidRPr="00B968F9">
            <w:rPr>
              <w:rStyle w:val="Pladsholdertekst"/>
            </w:rPr>
            <w:t>[Click here to enter text]</w:t>
          </w:r>
        </w:p>
      </w:docPartBody>
    </w:docPart>
    <w:docPart>
      <w:docPartPr>
        <w:name w:val="A4099F1F895940F7A037BED8AAD4B84B"/>
        <w:category>
          <w:name w:val="General"/>
          <w:gallery w:val="placeholder"/>
        </w:category>
        <w:types>
          <w:type w:val="bbPlcHdr"/>
        </w:types>
        <w:behaviors>
          <w:behavior w:val="content"/>
        </w:behaviors>
        <w:guid w:val="{637ACE2E-8998-47FF-8760-F46F6084B716}"/>
      </w:docPartPr>
      <w:docPartBody>
        <w:p w:rsidR="00194505" w:rsidRDefault="00C07AB1" w:rsidP="00C07AB1">
          <w:pPr>
            <w:pStyle w:val="A4099F1F895940F7A037BED8AAD4B84B1"/>
          </w:pPr>
          <w:r w:rsidRPr="00B968F9">
            <w:rPr>
              <w:rStyle w:val="Pladsholdertekst"/>
            </w:rPr>
            <w:t>[Click here to enter text]</w:t>
          </w:r>
        </w:p>
      </w:docPartBody>
    </w:docPart>
    <w:docPart>
      <w:docPartPr>
        <w:name w:val="CE481300F035499D9C0C68D3447C2A67"/>
        <w:category>
          <w:name w:val="General"/>
          <w:gallery w:val="placeholder"/>
        </w:category>
        <w:types>
          <w:type w:val="bbPlcHdr"/>
        </w:types>
        <w:behaviors>
          <w:behavior w:val="content"/>
        </w:behaviors>
        <w:guid w:val="{58BCA1E1-76EB-46C9-85B1-8F19C724275E}"/>
      </w:docPartPr>
      <w:docPartBody>
        <w:p w:rsidR="00194505" w:rsidRDefault="00C07AB1" w:rsidP="00C07AB1">
          <w:pPr>
            <w:pStyle w:val="CE481300F035499D9C0C68D3447C2A671"/>
          </w:pPr>
          <w:r w:rsidRPr="00B968F9">
            <w:rPr>
              <w:rStyle w:val="Pladsholdertekst"/>
            </w:rPr>
            <w:t>[Click here to enter text]</w:t>
          </w:r>
        </w:p>
      </w:docPartBody>
    </w:docPart>
    <w:docPart>
      <w:docPartPr>
        <w:name w:val="54A14B6884044F83AED727B6727715B0"/>
        <w:category>
          <w:name w:val="General"/>
          <w:gallery w:val="placeholder"/>
        </w:category>
        <w:types>
          <w:type w:val="bbPlcHdr"/>
        </w:types>
        <w:behaviors>
          <w:behavior w:val="content"/>
        </w:behaviors>
        <w:guid w:val="{8ECD463F-D76F-488F-8F54-385113B570A6}"/>
      </w:docPartPr>
      <w:docPartBody>
        <w:p w:rsidR="00194505" w:rsidRDefault="00C07AB1" w:rsidP="00C07AB1">
          <w:pPr>
            <w:pStyle w:val="54A14B6884044F83AED727B6727715B01"/>
          </w:pPr>
          <w:r w:rsidRPr="00B968F9">
            <w:rPr>
              <w:rStyle w:val="Pladsholdertekst"/>
            </w:rPr>
            <w:t>[Click here to enter text]</w:t>
          </w:r>
        </w:p>
      </w:docPartBody>
    </w:docPart>
    <w:docPart>
      <w:docPartPr>
        <w:name w:val="ECF18C5D92DE4E118BC2B3BCAEB12C97"/>
        <w:category>
          <w:name w:val="General"/>
          <w:gallery w:val="placeholder"/>
        </w:category>
        <w:types>
          <w:type w:val="bbPlcHdr"/>
        </w:types>
        <w:behaviors>
          <w:behavior w:val="content"/>
        </w:behaviors>
        <w:guid w:val="{6BF9F1B6-1FFC-4297-BFAC-B024FB734E9F}"/>
      </w:docPartPr>
      <w:docPartBody>
        <w:p w:rsidR="00194505" w:rsidRDefault="00C07AB1" w:rsidP="00C07AB1">
          <w:pPr>
            <w:pStyle w:val="ECF18C5D92DE4E118BC2B3BCAEB12C971"/>
          </w:pPr>
          <w:r w:rsidRPr="00B968F9">
            <w:rPr>
              <w:rStyle w:val="Plad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70D0EA71-A8D2-4A37-BC9A-42E2B8DC2FFF}"/>
      </w:docPartPr>
      <w:docPartBody>
        <w:p w:rsidR="00000000" w:rsidRDefault="00C07AB1">
          <w:r w:rsidRPr="00F049C9">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32"/>
    <w:rsid w:val="000B288F"/>
    <w:rsid w:val="000F3956"/>
    <w:rsid w:val="001443DE"/>
    <w:rsid w:val="00194505"/>
    <w:rsid w:val="001E053D"/>
    <w:rsid w:val="001E3B5A"/>
    <w:rsid w:val="003752C4"/>
    <w:rsid w:val="0038069A"/>
    <w:rsid w:val="003F0E7E"/>
    <w:rsid w:val="00451329"/>
    <w:rsid w:val="00471A42"/>
    <w:rsid w:val="00493FA6"/>
    <w:rsid w:val="004A3280"/>
    <w:rsid w:val="004D3AB9"/>
    <w:rsid w:val="00540B24"/>
    <w:rsid w:val="00576332"/>
    <w:rsid w:val="005A5D48"/>
    <w:rsid w:val="005D684B"/>
    <w:rsid w:val="006230D4"/>
    <w:rsid w:val="00670EEE"/>
    <w:rsid w:val="006A2FA9"/>
    <w:rsid w:val="006A6FC8"/>
    <w:rsid w:val="008779B8"/>
    <w:rsid w:val="008874F4"/>
    <w:rsid w:val="008A06B8"/>
    <w:rsid w:val="00922242"/>
    <w:rsid w:val="0097113F"/>
    <w:rsid w:val="009D009C"/>
    <w:rsid w:val="00AB52D0"/>
    <w:rsid w:val="00B40935"/>
    <w:rsid w:val="00BB757F"/>
    <w:rsid w:val="00BC195C"/>
    <w:rsid w:val="00C07AB1"/>
    <w:rsid w:val="00CA2447"/>
    <w:rsid w:val="00D102C3"/>
    <w:rsid w:val="00D215A3"/>
    <w:rsid w:val="00F4463B"/>
    <w:rsid w:val="00FC7F7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07AB1"/>
    <w:rPr>
      <w:color w:val="808080"/>
    </w:rPr>
  </w:style>
  <w:style w:type="paragraph" w:customStyle="1" w:styleId="37919BB1CDFE4968BBE45A14B5C2D0F96">
    <w:name w:val="37919BB1CDFE4968BBE45A14B5C2D0F96"/>
    <w:rsid w:val="004A3280"/>
    <w:pPr>
      <w:tabs>
        <w:tab w:val="left" w:pos="1021"/>
        <w:tab w:val="left" w:pos="1418"/>
        <w:tab w:val="left" w:pos="2041"/>
      </w:tabs>
      <w:autoSpaceDE w:val="0"/>
      <w:autoSpaceDN w:val="0"/>
      <w:spacing w:before="60" w:after="60" w:line="320" w:lineRule="atLeast"/>
      <w:ind w:left="1021"/>
    </w:pPr>
    <w:rPr>
      <w:rFonts w:ascii="Segoe UI" w:eastAsia="Segoe UI Semibold" w:hAnsi="Segoe UI" w:cs="Segoe UI Semibold"/>
      <w:kern w:val="0"/>
      <w:sz w:val="20"/>
      <w:lang w:val="en" w:eastAsia="en-US"/>
      <w14:ligatures w14:val="none"/>
    </w:rPr>
  </w:style>
  <w:style w:type="paragraph" w:customStyle="1" w:styleId="36EFE0DFC3F041F8A676A40CA5307534">
    <w:name w:val="36EFE0DFC3F041F8A676A40CA5307534"/>
    <w:rsid w:val="00922242"/>
    <w:pPr>
      <w:spacing w:line="278" w:lineRule="auto"/>
    </w:pPr>
    <w:rPr>
      <w:sz w:val="24"/>
      <w:szCs w:val="24"/>
      <w:lang w:val="en-US" w:eastAsia="en-US"/>
    </w:rPr>
  </w:style>
  <w:style w:type="paragraph" w:customStyle="1" w:styleId="4399C71516E94342A6678DB8A75AB76F">
    <w:name w:val="4399C71516E94342A6678DB8A75AB76F"/>
    <w:rsid w:val="00922242"/>
    <w:pPr>
      <w:spacing w:line="278" w:lineRule="auto"/>
    </w:pPr>
    <w:rPr>
      <w:sz w:val="24"/>
      <w:szCs w:val="24"/>
      <w:lang w:val="en-US" w:eastAsia="en-US"/>
    </w:rPr>
  </w:style>
  <w:style w:type="paragraph" w:customStyle="1" w:styleId="B1B18A0107C44699A25549B68B1E2661">
    <w:name w:val="B1B18A0107C44699A25549B68B1E2661"/>
    <w:rsid w:val="00922242"/>
    <w:pPr>
      <w:spacing w:line="278" w:lineRule="auto"/>
    </w:pPr>
    <w:rPr>
      <w:sz w:val="24"/>
      <w:szCs w:val="24"/>
      <w:lang w:val="en-US" w:eastAsia="en-US"/>
    </w:rPr>
  </w:style>
  <w:style w:type="paragraph" w:customStyle="1" w:styleId="F2C4519CC04246F9BE693E56615762FC">
    <w:name w:val="F2C4519CC04246F9BE693E56615762FC"/>
    <w:rsid w:val="00922242"/>
    <w:pPr>
      <w:spacing w:line="278" w:lineRule="auto"/>
    </w:pPr>
    <w:rPr>
      <w:sz w:val="24"/>
      <w:szCs w:val="24"/>
      <w:lang w:val="en-US" w:eastAsia="en-US"/>
    </w:rPr>
  </w:style>
  <w:style w:type="paragraph" w:customStyle="1" w:styleId="776B6238F5E24BC1BB49ECC48ABD9086">
    <w:name w:val="776B6238F5E24BC1BB49ECC48ABD9086"/>
    <w:rsid w:val="00922242"/>
    <w:pPr>
      <w:spacing w:line="278" w:lineRule="auto"/>
    </w:pPr>
    <w:rPr>
      <w:sz w:val="24"/>
      <w:szCs w:val="24"/>
      <w:lang w:val="en-US" w:eastAsia="en-US"/>
    </w:rPr>
  </w:style>
  <w:style w:type="paragraph" w:customStyle="1" w:styleId="68286A05A5004D1ABD86166EF24053A2">
    <w:name w:val="68286A05A5004D1ABD86166EF24053A2"/>
    <w:rsid w:val="00922242"/>
    <w:pPr>
      <w:spacing w:line="278" w:lineRule="auto"/>
    </w:pPr>
    <w:rPr>
      <w:sz w:val="24"/>
      <w:szCs w:val="24"/>
      <w:lang w:val="en-US" w:eastAsia="en-US"/>
    </w:rPr>
  </w:style>
  <w:style w:type="paragraph" w:customStyle="1" w:styleId="9660762A19984BDD9F766EF26B853FD7">
    <w:name w:val="9660762A19984BDD9F766EF26B853FD7"/>
    <w:rsid w:val="00922242"/>
    <w:pPr>
      <w:spacing w:line="278" w:lineRule="auto"/>
    </w:pPr>
    <w:rPr>
      <w:sz w:val="24"/>
      <w:szCs w:val="24"/>
      <w:lang w:val="en-US" w:eastAsia="en-US"/>
    </w:rPr>
  </w:style>
  <w:style w:type="paragraph" w:customStyle="1" w:styleId="54F8D824734E449C9BF7D07EFADFA9FB">
    <w:name w:val="54F8D824734E449C9BF7D07EFADFA9FB"/>
    <w:rsid w:val="00922242"/>
    <w:pPr>
      <w:spacing w:line="278" w:lineRule="auto"/>
    </w:pPr>
    <w:rPr>
      <w:sz w:val="24"/>
      <w:szCs w:val="24"/>
      <w:lang w:val="en-US" w:eastAsia="en-US"/>
    </w:rPr>
  </w:style>
  <w:style w:type="paragraph" w:customStyle="1" w:styleId="F68145A21D23492EA107FD62B2CE217C">
    <w:name w:val="F68145A21D23492EA107FD62B2CE217C"/>
    <w:rsid w:val="00922242"/>
    <w:pPr>
      <w:spacing w:line="278" w:lineRule="auto"/>
    </w:pPr>
    <w:rPr>
      <w:sz w:val="24"/>
      <w:szCs w:val="24"/>
      <w:lang w:val="en-US" w:eastAsia="en-US"/>
    </w:rPr>
  </w:style>
  <w:style w:type="paragraph" w:customStyle="1" w:styleId="6C383A3A4C914B79926D9CF779407CEF">
    <w:name w:val="6C383A3A4C914B79926D9CF779407CEF"/>
    <w:rsid w:val="00922242"/>
    <w:pPr>
      <w:spacing w:line="278" w:lineRule="auto"/>
    </w:pPr>
    <w:rPr>
      <w:sz w:val="24"/>
      <w:szCs w:val="24"/>
      <w:lang w:val="en-US" w:eastAsia="en-US"/>
    </w:rPr>
  </w:style>
  <w:style w:type="paragraph" w:customStyle="1" w:styleId="74AB788E90F0409D94CB1CB55EA906C1">
    <w:name w:val="74AB788E90F0409D94CB1CB55EA906C1"/>
    <w:rsid w:val="00922242"/>
    <w:pPr>
      <w:spacing w:line="278" w:lineRule="auto"/>
    </w:pPr>
    <w:rPr>
      <w:sz w:val="24"/>
      <w:szCs w:val="24"/>
      <w:lang w:val="en-US" w:eastAsia="en-US"/>
    </w:rPr>
  </w:style>
  <w:style w:type="paragraph" w:customStyle="1" w:styleId="5893E160291B452ABCF3AABCE65B93A1">
    <w:name w:val="5893E160291B452ABCF3AABCE65B93A1"/>
    <w:rsid w:val="00922242"/>
    <w:pPr>
      <w:spacing w:line="278" w:lineRule="auto"/>
    </w:pPr>
    <w:rPr>
      <w:sz w:val="24"/>
      <w:szCs w:val="24"/>
      <w:lang w:val="en-US" w:eastAsia="en-US"/>
    </w:rPr>
  </w:style>
  <w:style w:type="paragraph" w:customStyle="1" w:styleId="8330D3A78EBD43DB9382D9D7D747AD84">
    <w:name w:val="8330D3A78EBD43DB9382D9D7D747AD84"/>
    <w:rsid w:val="00922242"/>
    <w:pPr>
      <w:spacing w:line="278" w:lineRule="auto"/>
    </w:pPr>
    <w:rPr>
      <w:sz w:val="24"/>
      <w:szCs w:val="24"/>
      <w:lang w:val="en-US" w:eastAsia="en-US"/>
    </w:rPr>
  </w:style>
  <w:style w:type="paragraph" w:customStyle="1" w:styleId="BF8477D6AEA54FA2B27F2B36C02F1D7F">
    <w:name w:val="BF8477D6AEA54FA2B27F2B36C02F1D7F"/>
    <w:rsid w:val="00922242"/>
    <w:pPr>
      <w:spacing w:line="278" w:lineRule="auto"/>
    </w:pPr>
    <w:rPr>
      <w:sz w:val="24"/>
      <w:szCs w:val="24"/>
      <w:lang w:val="en-US" w:eastAsia="en-US"/>
    </w:rPr>
  </w:style>
  <w:style w:type="paragraph" w:customStyle="1" w:styleId="3904FB4089FF4D6281FA39A97618EAB8">
    <w:name w:val="3904FB4089FF4D6281FA39A97618EAB8"/>
    <w:rsid w:val="00922242"/>
    <w:pPr>
      <w:spacing w:line="278" w:lineRule="auto"/>
    </w:pPr>
    <w:rPr>
      <w:sz w:val="24"/>
      <w:szCs w:val="24"/>
      <w:lang w:val="en-US" w:eastAsia="en-US"/>
    </w:rPr>
  </w:style>
  <w:style w:type="paragraph" w:customStyle="1" w:styleId="EC789F8F85B14842B32A45712A5A6A13">
    <w:name w:val="EC789F8F85B14842B32A45712A5A6A13"/>
    <w:rsid w:val="00922242"/>
    <w:pPr>
      <w:spacing w:line="278" w:lineRule="auto"/>
    </w:pPr>
    <w:rPr>
      <w:sz w:val="24"/>
      <w:szCs w:val="24"/>
      <w:lang w:val="en-US" w:eastAsia="en-US"/>
    </w:rPr>
  </w:style>
  <w:style w:type="paragraph" w:customStyle="1" w:styleId="76CE623D3E424E75B5A3DE5D9FBA49AE">
    <w:name w:val="76CE623D3E424E75B5A3DE5D9FBA49AE"/>
    <w:rsid w:val="00922242"/>
    <w:pPr>
      <w:spacing w:line="278" w:lineRule="auto"/>
    </w:pPr>
    <w:rPr>
      <w:sz w:val="24"/>
      <w:szCs w:val="24"/>
      <w:lang w:val="en-US" w:eastAsia="en-US"/>
    </w:rPr>
  </w:style>
  <w:style w:type="paragraph" w:customStyle="1" w:styleId="448DEE58E9B04FF8BAF2EB464F48E447">
    <w:name w:val="448DEE58E9B04FF8BAF2EB464F48E447"/>
    <w:rsid w:val="00922242"/>
    <w:pPr>
      <w:spacing w:line="278" w:lineRule="auto"/>
    </w:pPr>
    <w:rPr>
      <w:sz w:val="24"/>
      <w:szCs w:val="24"/>
      <w:lang w:val="en-US" w:eastAsia="en-US"/>
    </w:rPr>
  </w:style>
  <w:style w:type="paragraph" w:customStyle="1" w:styleId="3AE0497BDF6C4AAC939DBD065625AF4E">
    <w:name w:val="3AE0497BDF6C4AAC939DBD065625AF4E"/>
    <w:rsid w:val="00922242"/>
    <w:pPr>
      <w:spacing w:line="278" w:lineRule="auto"/>
    </w:pPr>
    <w:rPr>
      <w:sz w:val="24"/>
      <w:szCs w:val="24"/>
      <w:lang w:val="en-US" w:eastAsia="en-US"/>
    </w:rPr>
  </w:style>
  <w:style w:type="paragraph" w:customStyle="1" w:styleId="3D393636BACB46A5B59909BEA344454F">
    <w:name w:val="3D393636BACB46A5B59909BEA344454F"/>
    <w:rsid w:val="00922242"/>
    <w:pPr>
      <w:spacing w:line="278" w:lineRule="auto"/>
    </w:pPr>
    <w:rPr>
      <w:sz w:val="24"/>
      <w:szCs w:val="24"/>
      <w:lang w:val="en-US" w:eastAsia="en-US"/>
    </w:rPr>
  </w:style>
  <w:style w:type="paragraph" w:customStyle="1" w:styleId="0AC4B9D94D084D0B95CB60FD13C66384">
    <w:name w:val="0AC4B9D94D084D0B95CB60FD13C66384"/>
    <w:rsid w:val="00922242"/>
    <w:pPr>
      <w:spacing w:line="278" w:lineRule="auto"/>
    </w:pPr>
    <w:rPr>
      <w:sz w:val="24"/>
      <w:szCs w:val="24"/>
      <w:lang w:val="en-US" w:eastAsia="en-US"/>
    </w:rPr>
  </w:style>
  <w:style w:type="paragraph" w:customStyle="1" w:styleId="BCF8E156B16B4BD284ED4FB50DBA788F">
    <w:name w:val="BCF8E156B16B4BD284ED4FB50DBA788F"/>
    <w:rsid w:val="00922242"/>
    <w:pPr>
      <w:spacing w:line="278" w:lineRule="auto"/>
    </w:pPr>
    <w:rPr>
      <w:sz w:val="24"/>
      <w:szCs w:val="24"/>
      <w:lang w:val="en-US" w:eastAsia="en-US"/>
    </w:rPr>
  </w:style>
  <w:style w:type="paragraph" w:customStyle="1" w:styleId="02A2FD458ABD449E98B94DA7B2D8D17A">
    <w:name w:val="02A2FD458ABD449E98B94DA7B2D8D17A"/>
    <w:rsid w:val="00922242"/>
    <w:pPr>
      <w:spacing w:line="278" w:lineRule="auto"/>
    </w:pPr>
    <w:rPr>
      <w:sz w:val="24"/>
      <w:szCs w:val="24"/>
      <w:lang w:val="en-US" w:eastAsia="en-US"/>
    </w:rPr>
  </w:style>
  <w:style w:type="paragraph" w:customStyle="1" w:styleId="2E57FBB33A914AAC96DCF1F9E0144956">
    <w:name w:val="2E57FBB33A914AAC96DCF1F9E0144956"/>
    <w:rsid w:val="00922242"/>
    <w:pPr>
      <w:spacing w:line="278" w:lineRule="auto"/>
    </w:pPr>
    <w:rPr>
      <w:sz w:val="24"/>
      <w:szCs w:val="24"/>
      <w:lang w:val="en-US" w:eastAsia="en-US"/>
    </w:rPr>
  </w:style>
  <w:style w:type="paragraph" w:customStyle="1" w:styleId="8E583D7635FC4E09A8CB9E299CE5022E">
    <w:name w:val="8E583D7635FC4E09A8CB9E299CE5022E"/>
    <w:rsid w:val="00922242"/>
    <w:pPr>
      <w:spacing w:line="278" w:lineRule="auto"/>
    </w:pPr>
    <w:rPr>
      <w:sz w:val="24"/>
      <w:szCs w:val="24"/>
      <w:lang w:val="en-US" w:eastAsia="en-US"/>
    </w:rPr>
  </w:style>
  <w:style w:type="paragraph" w:customStyle="1" w:styleId="FDB03F287CB7421CB0C8A5BA4E6BF28D">
    <w:name w:val="FDB03F287CB7421CB0C8A5BA4E6BF28D"/>
    <w:rsid w:val="00922242"/>
    <w:pPr>
      <w:spacing w:line="278" w:lineRule="auto"/>
    </w:pPr>
    <w:rPr>
      <w:sz w:val="24"/>
      <w:szCs w:val="24"/>
      <w:lang w:val="en-US" w:eastAsia="en-US"/>
    </w:rPr>
  </w:style>
  <w:style w:type="paragraph" w:customStyle="1" w:styleId="99523A1DB75D48068B3D7A59C5CE6529">
    <w:name w:val="99523A1DB75D48068B3D7A59C5CE6529"/>
    <w:rsid w:val="00922242"/>
    <w:pPr>
      <w:spacing w:line="278" w:lineRule="auto"/>
    </w:pPr>
    <w:rPr>
      <w:sz w:val="24"/>
      <w:szCs w:val="24"/>
      <w:lang w:val="en-US" w:eastAsia="en-US"/>
    </w:rPr>
  </w:style>
  <w:style w:type="paragraph" w:customStyle="1" w:styleId="59FFE0ACDE3B43F1A52B18719688BB35">
    <w:name w:val="59FFE0ACDE3B43F1A52B18719688BB35"/>
    <w:rsid w:val="00922242"/>
    <w:pPr>
      <w:spacing w:line="278" w:lineRule="auto"/>
    </w:pPr>
    <w:rPr>
      <w:sz w:val="24"/>
      <w:szCs w:val="24"/>
      <w:lang w:val="en-US" w:eastAsia="en-US"/>
    </w:rPr>
  </w:style>
  <w:style w:type="paragraph" w:customStyle="1" w:styleId="BACE383F29004022A72DC5C995B0458A">
    <w:name w:val="BACE383F29004022A72DC5C995B0458A"/>
    <w:rsid w:val="00922242"/>
    <w:pPr>
      <w:spacing w:line="278" w:lineRule="auto"/>
    </w:pPr>
    <w:rPr>
      <w:sz w:val="24"/>
      <w:szCs w:val="24"/>
      <w:lang w:val="en-US" w:eastAsia="en-US"/>
    </w:rPr>
  </w:style>
  <w:style w:type="paragraph" w:customStyle="1" w:styleId="7A9DE0F854714F96B4DDCBFA80B86668">
    <w:name w:val="7A9DE0F854714F96B4DDCBFA80B86668"/>
    <w:rsid w:val="00922242"/>
    <w:pPr>
      <w:spacing w:line="278" w:lineRule="auto"/>
    </w:pPr>
    <w:rPr>
      <w:sz w:val="24"/>
      <w:szCs w:val="24"/>
      <w:lang w:val="en-US" w:eastAsia="en-US"/>
    </w:rPr>
  </w:style>
  <w:style w:type="paragraph" w:customStyle="1" w:styleId="D8C9A2A1B6D142EC8A649A0B5D2B5A05">
    <w:name w:val="D8C9A2A1B6D142EC8A649A0B5D2B5A05"/>
    <w:rsid w:val="00922242"/>
    <w:pPr>
      <w:spacing w:line="278" w:lineRule="auto"/>
    </w:pPr>
    <w:rPr>
      <w:sz w:val="24"/>
      <w:szCs w:val="24"/>
      <w:lang w:val="en-US" w:eastAsia="en-US"/>
    </w:rPr>
  </w:style>
  <w:style w:type="paragraph" w:customStyle="1" w:styleId="81F10198E8A84D5D9C4F7D956952E7AF">
    <w:name w:val="81F10198E8A84D5D9C4F7D956952E7AF"/>
    <w:rsid w:val="00922242"/>
    <w:pPr>
      <w:spacing w:line="278" w:lineRule="auto"/>
    </w:pPr>
    <w:rPr>
      <w:sz w:val="24"/>
      <w:szCs w:val="24"/>
      <w:lang w:val="en-US" w:eastAsia="en-US"/>
    </w:rPr>
  </w:style>
  <w:style w:type="paragraph" w:customStyle="1" w:styleId="569A1D2BCCF54364A2DC4917FDA80E32">
    <w:name w:val="569A1D2BCCF54364A2DC4917FDA80E32"/>
    <w:rsid w:val="00922242"/>
    <w:pPr>
      <w:spacing w:line="278" w:lineRule="auto"/>
    </w:pPr>
    <w:rPr>
      <w:sz w:val="24"/>
      <w:szCs w:val="24"/>
      <w:lang w:val="en-US" w:eastAsia="en-US"/>
    </w:rPr>
  </w:style>
  <w:style w:type="paragraph" w:customStyle="1" w:styleId="ED52BC90E867410C9B6EA79BC5F1F56B">
    <w:name w:val="ED52BC90E867410C9B6EA79BC5F1F56B"/>
    <w:rsid w:val="00922242"/>
    <w:pPr>
      <w:spacing w:line="278" w:lineRule="auto"/>
    </w:pPr>
    <w:rPr>
      <w:sz w:val="24"/>
      <w:szCs w:val="24"/>
      <w:lang w:val="en-US" w:eastAsia="en-US"/>
    </w:rPr>
  </w:style>
  <w:style w:type="paragraph" w:customStyle="1" w:styleId="1E9B496018074BB39E001AAADBE85A55">
    <w:name w:val="1E9B496018074BB39E001AAADBE85A55"/>
    <w:rsid w:val="00922242"/>
    <w:pPr>
      <w:spacing w:line="278" w:lineRule="auto"/>
    </w:pPr>
    <w:rPr>
      <w:sz w:val="24"/>
      <w:szCs w:val="24"/>
      <w:lang w:val="en-US" w:eastAsia="en-US"/>
    </w:rPr>
  </w:style>
  <w:style w:type="paragraph" w:customStyle="1" w:styleId="0B5297482F9A4F3E81187E18C5630855">
    <w:name w:val="0B5297482F9A4F3E81187E18C5630855"/>
    <w:rsid w:val="00922242"/>
    <w:pPr>
      <w:spacing w:line="278" w:lineRule="auto"/>
    </w:pPr>
    <w:rPr>
      <w:sz w:val="24"/>
      <w:szCs w:val="24"/>
      <w:lang w:val="en-US" w:eastAsia="en-US"/>
    </w:rPr>
  </w:style>
  <w:style w:type="paragraph" w:customStyle="1" w:styleId="092ADE8A33EE4D27A8A4154101D8DE08">
    <w:name w:val="092ADE8A33EE4D27A8A4154101D8DE08"/>
    <w:rsid w:val="00922242"/>
    <w:pPr>
      <w:spacing w:line="278" w:lineRule="auto"/>
    </w:pPr>
    <w:rPr>
      <w:sz w:val="24"/>
      <w:szCs w:val="24"/>
      <w:lang w:val="en-US" w:eastAsia="en-US"/>
    </w:rPr>
  </w:style>
  <w:style w:type="paragraph" w:customStyle="1" w:styleId="1CD4538E6CF141369023BAB729F40C9A">
    <w:name w:val="1CD4538E6CF141369023BAB729F40C9A"/>
    <w:rsid w:val="00922242"/>
    <w:pPr>
      <w:spacing w:line="278" w:lineRule="auto"/>
    </w:pPr>
    <w:rPr>
      <w:sz w:val="24"/>
      <w:szCs w:val="24"/>
      <w:lang w:val="en-US" w:eastAsia="en-US"/>
    </w:rPr>
  </w:style>
  <w:style w:type="paragraph" w:customStyle="1" w:styleId="E6B8044BFBB7470E9A2F7330CB57A4F9">
    <w:name w:val="E6B8044BFBB7470E9A2F7330CB57A4F9"/>
    <w:rsid w:val="00922242"/>
    <w:pPr>
      <w:spacing w:line="278" w:lineRule="auto"/>
    </w:pPr>
    <w:rPr>
      <w:sz w:val="24"/>
      <w:szCs w:val="24"/>
      <w:lang w:val="en-US" w:eastAsia="en-US"/>
    </w:rPr>
  </w:style>
  <w:style w:type="paragraph" w:customStyle="1" w:styleId="0FBFB9A6605D4526BCDBB5B58393B263">
    <w:name w:val="0FBFB9A6605D4526BCDBB5B58393B263"/>
    <w:rsid w:val="00922242"/>
    <w:pPr>
      <w:spacing w:line="278" w:lineRule="auto"/>
    </w:pPr>
    <w:rPr>
      <w:sz w:val="24"/>
      <w:szCs w:val="24"/>
      <w:lang w:val="en-US" w:eastAsia="en-US"/>
    </w:rPr>
  </w:style>
  <w:style w:type="paragraph" w:customStyle="1" w:styleId="439C61EFC1694A7CAB2E1F09C8C111F0">
    <w:name w:val="439C61EFC1694A7CAB2E1F09C8C111F0"/>
    <w:rsid w:val="00922242"/>
    <w:pPr>
      <w:spacing w:line="278" w:lineRule="auto"/>
    </w:pPr>
    <w:rPr>
      <w:sz w:val="24"/>
      <w:szCs w:val="24"/>
      <w:lang w:val="en-US" w:eastAsia="en-US"/>
    </w:rPr>
  </w:style>
  <w:style w:type="paragraph" w:customStyle="1" w:styleId="A26E71F7010F48A28BD9729EE68CD4AF">
    <w:name w:val="A26E71F7010F48A28BD9729EE68CD4AF"/>
    <w:rsid w:val="00922242"/>
    <w:pPr>
      <w:spacing w:line="278" w:lineRule="auto"/>
    </w:pPr>
    <w:rPr>
      <w:sz w:val="24"/>
      <w:szCs w:val="24"/>
      <w:lang w:val="en-US" w:eastAsia="en-US"/>
    </w:rPr>
  </w:style>
  <w:style w:type="paragraph" w:customStyle="1" w:styleId="AA5DD9B40E1F4BA6B6103291A356F2EE">
    <w:name w:val="AA5DD9B40E1F4BA6B6103291A356F2EE"/>
    <w:rsid w:val="00922242"/>
    <w:pPr>
      <w:spacing w:line="278" w:lineRule="auto"/>
    </w:pPr>
    <w:rPr>
      <w:sz w:val="24"/>
      <w:szCs w:val="24"/>
      <w:lang w:val="en-US" w:eastAsia="en-US"/>
    </w:rPr>
  </w:style>
  <w:style w:type="paragraph" w:customStyle="1" w:styleId="A4099F1F895940F7A037BED8AAD4B84B">
    <w:name w:val="A4099F1F895940F7A037BED8AAD4B84B"/>
    <w:rsid w:val="00922242"/>
    <w:pPr>
      <w:spacing w:line="278" w:lineRule="auto"/>
    </w:pPr>
    <w:rPr>
      <w:sz w:val="24"/>
      <w:szCs w:val="24"/>
      <w:lang w:val="en-US" w:eastAsia="en-US"/>
    </w:rPr>
  </w:style>
  <w:style w:type="paragraph" w:customStyle="1" w:styleId="1E5D667107E54CCE912428A205F10CA4">
    <w:name w:val="1E5D667107E54CCE912428A205F10CA4"/>
    <w:rsid w:val="00922242"/>
    <w:pPr>
      <w:spacing w:line="278" w:lineRule="auto"/>
    </w:pPr>
    <w:rPr>
      <w:sz w:val="24"/>
      <w:szCs w:val="24"/>
      <w:lang w:val="en-US" w:eastAsia="en-US"/>
    </w:rPr>
  </w:style>
  <w:style w:type="paragraph" w:customStyle="1" w:styleId="CE481300F035499D9C0C68D3447C2A67">
    <w:name w:val="CE481300F035499D9C0C68D3447C2A67"/>
    <w:rsid w:val="00922242"/>
    <w:pPr>
      <w:spacing w:line="278" w:lineRule="auto"/>
    </w:pPr>
    <w:rPr>
      <w:sz w:val="24"/>
      <w:szCs w:val="24"/>
      <w:lang w:val="en-US" w:eastAsia="en-US"/>
    </w:rPr>
  </w:style>
  <w:style w:type="paragraph" w:customStyle="1" w:styleId="54A14B6884044F83AED727B6727715B0">
    <w:name w:val="54A14B6884044F83AED727B6727715B0"/>
    <w:rsid w:val="00922242"/>
    <w:pPr>
      <w:spacing w:line="278" w:lineRule="auto"/>
    </w:pPr>
    <w:rPr>
      <w:sz w:val="24"/>
      <w:szCs w:val="24"/>
      <w:lang w:val="en-US" w:eastAsia="en-US"/>
    </w:rPr>
  </w:style>
  <w:style w:type="paragraph" w:customStyle="1" w:styleId="ECF18C5D92DE4E118BC2B3BCAEB12C97">
    <w:name w:val="ECF18C5D92DE4E118BC2B3BCAEB12C97"/>
    <w:rsid w:val="00922242"/>
    <w:pPr>
      <w:spacing w:line="278" w:lineRule="auto"/>
    </w:pPr>
    <w:rPr>
      <w:sz w:val="24"/>
      <w:szCs w:val="24"/>
      <w:lang w:val="en-US" w:eastAsia="en-US"/>
    </w:rPr>
  </w:style>
  <w:style w:type="paragraph" w:customStyle="1" w:styleId="36EFE0DFC3F041F8A676A40CA53075341">
    <w:name w:val="36EFE0DFC3F041F8A676A40CA53075341"/>
    <w:rsid w:val="00C07AB1"/>
    <w:pPr>
      <w:spacing w:after="0" w:line="320" w:lineRule="atLeast"/>
      <w:ind w:left="562"/>
    </w:pPr>
    <w:rPr>
      <w:rFonts w:eastAsia="Times New Roman" w:cs="Times New Roman"/>
      <w:kern w:val="0"/>
      <w:sz w:val="20"/>
      <w:szCs w:val="20"/>
      <w:lang w:val="en-GB"/>
      <w14:ligatures w14:val="none"/>
    </w:rPr>
  </w:style>
  <w:style w:type="paragraph" w:customStyle="1" w:styleId="4399C71516E94342A6678DB8A75AB76F1">
    <w:name w:val="4399C71516E94342A6678DB8A75AB76F1"/>
    <w:rsid w:val="00C07AB1"/>
    <w:pPr>
      <w:spacing w:after="0" w:line="320" w:lineRule="atLeast"/>
      <w:ind w:left="562"/>
    </w:pPr>
    <w:rPr>
      <w:rFonts w:eastAsia="Times New Roman" w:cs="Times New Roman"/>
      <w:kern w:val="0"/>
      <w:sz w:val="20"/>
      <w:szCs w:val="20"/>
      <w:lang w:val="en-GB"/>
      <w14:ligatures w14:val="none"/>
    </w:rPr>
  </w:style>
  <w:style w:type="paragraph" w:customStyle="1" w:styleId="B1B18A0107C44699A25549B68B1E26611">
    <w:name w:val="B1B18A0107C44699A25549B68B1E26611"/>
    <w:rsid w:val="00C07AB1"/>
    <w:pPr>
      <w:spacing w:after="0" w:line="320" w:lineRule="atLeast"/>
      <w:ind w:left="562"/>
    </w:pPr>
    <w:rPr>
      <w:rFonts w:eastAsia="Times New Roman" w:cs="Times New Roman"/>
      <w:kern w:val="0"/>
      <w:sz w:val="20"/>
      <w:szCs w:val="20"/>
      <w:lang w:val="en-GB"/>
      <w14:ligatures w14:val="none"/>
    </w:rPr>
  </w:style>
  <w:style w:type="paragraph" w:customStyle="1" w:styleId="F2C4519CC04246F9BE693E56615762FC1">
    <w:name w:val="F2C4519CC04246F9BE693E56615762FC1"/>
    <w:rsid w:val="00C07AB1"/>
    <w:pPr>
      <w:spacing w:after="0" w:line="320" w:lineRule="atLeast"/>
      <w:ind w:left="562"/>
    </w:pPr>
    <w:rPr>
      <w:rFonts w:eastAsia="Times New Roman" w:cs="Times New Roman"/>
      <w:kern w:val="0"/>
      <w:sz w:val="20"/>
      <w:szCs w:val="20"/>
      <w:lang w:val="en-GB"/>
      <w14:ligatures w14:val="none"/>
    </w:rPr>
  </w:style>
  <w:style w:type="paragraph" w:customStyle="1" w:styleId="776B6238F5E24BC1BB49ECC48ABD90861">
    <w:name w:val="776B6238F5E24BC1BB49ECC48ABD90861"/>
    <w:rsid w:val="00C07AB1"/>
    <w:pPr>
      <w:spacing w:after="0" w:line="320" w:lineRule="atLeast"/>
      <w:ind w:left="562"/>
    </w:pPr>
    <w:rPr>
      <w:rFonts w:eastAsia="Times New Roman" w:cs="Times New Roman"/>
      <w:kern w:val="0"/>
      <w:sz w:val="20"/>
      <w:szCs w:val="20"/>
      <w:lang w:val="en-GB"/>
      <w14:ligatures w14:val="none"/>
    </w:rPr>
  </w:style>
  <w:style w:type="paragraph" w:customStyle="1" w:styleId="68286A05A5004D1ABD86166EF24053A21">
    <w:name w:val="68286A05A5004D1ABD86166EF24053A21"/>
    <w:rsid w:val="00C07AB1"/>
    <w:pPr>
      <w:spacing w:after="0" w:line="320" w:lineRule="atLeast"/>
      <w:ind w:left="562"/>
    </w:pPr>
    <w:rPr>
      <w:rFonts w:eastAsia="Times New Roman" w:cs="Times New Roman"/>
      <w:kern w:val="0"/>
      <w:sz w:val="20"/>
      <w:szCs w:val="20"/>
      <w:lang w:val="en-GB"/>
      <w14:ligatures w14:val="none"/>
    </w:rPr>
  </w:style>
  <w:style w:type="paragraph" w:customStyle="1" w:styleId="9660762A19984BDD9F766EF26B853FD71">
    <w:name w:val="9660762A19984BDD9F766EF26B853FD71"/>
    <w:rsid w:val="00C07AB1"/>
    <w:pPr>
      <w:spacing w:after="0" w:line="320" w:lineRule="atLeast"/>
      <w:ind w:left="562"/>
    </w:pPr>
    <w:rPr>
      <w:rFonts w:eastAsia="Times New Roman" w:cs="Times New Roman"/>
      <w:kern w:val="0"/>
      <w:sz w:val="20"/>
      <w:szCs w:val="20"/>
      <w:lang w:val="en-GB"/>
      <w14:ligatures w14:val="none"/>
    </w:rPr>
  </w:style>
  <w:style w:type="paragraph" w:customStyle="1" w:styleId="54F8D824734E449C9BF7D07EFADFA9FB1">
    <w:name w:val="54F8D824734E449C9BF7D07EFADFA9FB1"/>
    <w:rsid w:val="00C07AB1"/>
    <w:pPr>
      <w:spacing w:after="0" w:line="320" w:lineRule="atLeast"/>
      <w:ind w:left="562"/>
    </w:pPr>
    <w:rPr>
      <w:rFonts w:eastAsia="Times New Roman" w:cs="Times New Roman"/>
      <w:kern w:val="0"/>
      <w:sz w:val="20"/>
      <w:szCs w:val="20"/>
      <w:lang w:val="en-GB"/>
      <w14:ligatures w14:val="none"/>
    </w:rPr>
  </w:style>
  <w:style w:type="paragraph" w:customStyle="1" w:styleId="F68145A21D23492EA107FD62B2CE217C1">
    <w:name w:val="F68145A21D23492EA107FD62B2CE217C1"/>
    <w:rsid w:val="00C07AB1"/>
    <w:pPr>
      <w:spacing w:after="0" w:line="320" w:lineRule="atLeast"/>
      <w:ind w:left="562"/>
    </w:pPr>
    <w:rPr>
      <w:rFonts w:eastAsia="Times New Roman" w:cs="Times New Roman"/>
      <w:kern w:val="0"/>
      <w:sz w:val="20"/>
      <w:szCs w:val="20"/>
      <w:lang w:val="en-GB"/>
      <w14:ligatures w14:val="none"/>
    </w:rPr>
  </w:style>
  <w:style w:type="paragraph" w:customStyle="1" w:styleId="74AB788E90F0409D94CB1CB55EA906C11">
    <w:name w:val="74AB788E90F0409D94CB1CB55EA906C11"/>
    <w:rsid w:val="00C07AB1"/>
    <w:pPr>
      <w:spacing w:after="0" w:line="320" w:lineRule="atLeast"/>
      <w:ind w:left="562"/>
    </w:pPr>
    <w:rPr>
      <w:rFonts w:eastAsia="Times New Roman" w:cs="Times New Roman"/>
      <w:kern w:val="0"/>
      <w:sz w:val="20"/>
      <w:szCs w:val="20"/>
      <w:lang w:val="en-GB"/>
      <w14:ligatures w14:val="none"/>
    </w:rPr>
  </w:style>
  <w:style w:type="paragraph" w:customStyle="1" w:styleId="8330D3A78EBD43DB9382D9D7D747AD841">
    <w:name w:val="8330D3A78EBD43DB9382D9D7D747AD841"/>
    <w:rsid w:val="00C07AB1"/>
    <w:pPr>
      <w:spacing w:after="0" w:line="320" w:lineRule="atLeast"/>
      <w:ind w:left="562"/>
    </w:pPr>
    <w:rPr>
      <w:rFonts w:eastAsia="Times New Roman" w:cs="Times New Roman"/>
      <w:kern w:val="0"/>
      <w:sz w:val="20"/>
      <w:szCs w:val="20"/>
      <w:lang w:val="en-GB"/>
      <w14:ligatures w14:val="none"/>
    </w:rPr>
  </w:style>
  <w:style w:type="paragraph" w:customStyle="1" w:styleId="BF8477D6AEA54FA2B27F2B36C02F1D7F1">
    <w:name w:val="BF8477D6AEA54FA2B27F2B36C02F1D7F1"/>
    <w:rsid w:val="00C07AB1"/>
    <w:pPr>
      <w:spacing w:after="0" w:line="320" w:lineRule="atLeast"/>
      <w:ind w:left="562"/>
    </w:pPr>
    <w:rPr>
      <w:rFonts w:eastAsia="Times New Roman" w:cs="Times New Roman"/>
      <w:kern w:val="0"/>
      <w:sz w:val="20"/>
      <w:szCs w:val="20"/>
      <w:lang w:val="en-GB"/>
      <w14:ligatures w14:val="none"/>
    </w:rPr>
  </w:style>
  <w:style w:type="paragraph" w:customStyle="1" w:styleId="3904FB4089FF4D6281FA39A97618EAB81">
    <w:name w:val="3904FB4089FF4D6281FA39A97618EAB81"/>
    <w:rsid w:val="00C07AB1"/>
    <w:pPr>
      <w:spacing w:after="0" w:line="320" w:lineRule="atLeast"/>
      <w:ind w:left="562"/>
    </w:pPr>
    <w:rPr>
      <w:rFonts w:eastAsia="Times New Roman" w:cs="Times New Roman"/>
      <w:kern w:val="0"/>
      <w:sz w:val="20"/>
      <w:szCs w:val="20"/>
      <w:lang w:val="en-GB"/>
      <w14:ligatures w14:val="none"/>
    </w:rPr>
  </w:style>
  <w:style w:type="paragraph" w:customStyle="1" w:styleId="EC789F8F85B14842B32A45712A5A6A131">
    <w:name w:val="EC789F8F85B14842B32A45712A5A6A131"/>
    <w:rsid w:val="00C07AB1"/>
    <w:pPr>
      <w:spacing w:after="0" w:line="320" w:lineRule="atLeast"/>
      <w:ind w:left="562"/>
    </w:pPr>
    <w:rPr>
      <w:rFonts w:eastAsia="Times New Roman" w:cs="Times New Roman"/>
      <w:kern w:val="0"/>
      <w:sz w:val="20"/>
      <w:szCs w:val="20"/>
      <w:lang w:val="en-GB"/>
      <w14:ligatures w14:val="none"/>
    </w:rPr>
  </w:style>
  <w:style w:type="paragraph" w:customStyle="1" w:styleId="76CE623D3E424E75B5A3DE5D9FBA49AE1">
    <w:name w:val="76CE623D3E424E75B5A3DE5D9FBA49AE1"/>
    <w:rsid w:val="00C07AB1"/>
    <w:pPr>
      <w:spacing w:after="0" w:line="320" w:lineRule="atLeast"/>
      <w:ind w:left="562"/>
    </w:pPr>
    <w:rPr>
      <w:rFonts w:eastAsia="Times New Roman" w:cs="Times New Roman"/>
      <w:kern w:val="0"/>
      <w:sz w:val="20"/>
      <w:szCs w:val="20"/>
      <w:lang w:val="en-GB"/>
      <w14:ligatures w14:val="none"/>
    </w:rPr>
  </w:style>
  <w:style w:type="paragraph" w:customStyle="1" w:styleId="448DEE58E9B04FF8BAF2EB464F48E4471">
    <w:name w:val="448DEE58E9B04FF8BAF2EB464F48E4471"/>
    <w:rsid w:val="00C07AB1"/>
    <w:pPr>
      <w:spacing w:after="0" w:line="320" w:lineRule="atLeast"/>
      <w:ind w:left="562"/>
    </w:pPr>
    <w:rPr>
      <w:rFonts w:eastAsia="Times New Roman" w:cs="Times New Roman"/>
      <w:kern w:val="0"/>
      <w:sz w:val="20"/>
      <w:szCs w:val="20"/>
      <w:lang w:val="en-GB"/>
      <w14:ligatures w14:val="none"/>
    </w:rPr>
  </w:style>
  <w:style w:type="paragraph" w:customStyle="1" w:styleId="3AE0497BDF6C4AAC939DBD065625AF4E1">
    <w:name w:val="3AE0497BDF6C4AAC939DBD065625AF4E1"/>
    <w:rsid w:val="00C07AB1"/>
    <w:pPr>
      <w:spacing w:after="0" w:line="320" w:lineRule="atLeast"/>
      <w:ind w:left="562"/>
    </w:pPr>
    <w:rPr>
      <w:rFonts w:eastAsia="Times New Roman" w:cs="Times New Roman"/>
      <w:kern w:val="0"/>
      <w:sz w:val="20"/>
      <w:szCs w:val="20"/>
      <w:lang w:val="en-GB"/>
      <w14:ligatures w14:val="none"/>
    </w:rPr>
  </w:style>
  <w:style w:type="paragraph" w:customStyle="1" w:styleId="3D393636BACB46A5B59909BEA344454F1">
    <w:name w:val="3D393636BACB46A5B59909BEA344454F1"/>
    <w:rsid w:val="00C07AB1"/>
    <w:pPr>
      <w:spacing w:after="0" w:line="320" w:lineRule="atLeast"/>
      <w:ind w:left="562"/>
    </w:pPr>
    <w:rPr>
      <w:rFonts w:eastAsia="Times New Roman" w:cs="Times New Roman"/>
      <w:kern w:val="0"/>
      <w:sz w:val="20"/>
      <w:szCs w:val="20"/>
      <w:lang w:val="en-GB"/>
      <w14:ligatures w14:val="none"/>
    </w:rPr>
  </w:style>
  <w:style w:type="paragraph" w:customStyle="1" w:styleId="0AC4B9D94D084D0B95CB60FD13C663841">
    <w:name w:val="0AC4B9D94D084D0B95CB60FD13C663841"/>
    <w:rsid w:val="00C07AB1"/>
    <w:pPr>
      <w:spacing w:after="0" w:line="320" w:lineRule="atLeast"/>
      <w:ind w:left="562"/>
    </w:pPr>
    <w:rPr>
      <w:rFonts w:eastAsia="Times New Roman" w:cs="Times New Roman"/>
      <w:kern w:val="0"/>
      <w:sz w:val="20"/>
      <w:szCs w:val="20"/>
      <w:lang w:val="en-GB"/>
      <w14:ligatures w14:val="none"/>
    </w:rPr>
  </w:style>
  <w:style w:type="paragraph" w:customStyle="1" w:styleId="BCF8E156B16B4BD284ED4FB50DBA788F1">
    <w:name w:val="BCF8E156B16B4BD284ED4FB50DBA788F1"/>
    <w:rsid w:val="00C07AB1"/>
    <w:pPr>
      <w:spacing w:after="0" w:line="320" w:lineRule="atLeast"/>
      <w:ind w:left="562"/>
    </w:pPr>
    <w:rPr>
      <w:rFonts w:eastAsia="Times New Roman" w:cs="Times New Roman"/>
      <w:kern w:val="0"/>
      <w:sz w:val="20"/>
      <w:szCs w:val="20"/>
      <w:lang w:val="en-GB"/>
      <w14:ligatures w14:val="none"/>
    </w:rPr>
  </w:style>
  <w:style w:type="paragraph" w:customStyle="1" w:styleId="02A2FD458ABD449E98B94DA7B2D8D17A1">
    <w:name w:val="02A2FD458ABD449E98B94DA7B2D8D17A1"/>
    <w:rsid w:val="00C07AB1"/>
    <w:pPr>
      <w:spacing w:after="0" w:line="320" w:lineRule="atLeast"/>
      <w:ind w:left="562"/>
    </w:pPr>
    <w:rPr>
      <w:rFonts w:eastAsia="Times New Roman" w:cs="Times New Roman"/>
      <w:kern w:val="0"/>
      <w:sz w:val="20"/>
      <w:szCs w:val="20"/>
      <w:lang w:val="en-GB"/>
      <w14:ligatures w14:val="none"/>
    </w:rPr>
  </w:style>
  <w:style w:type="paragraph" w:customStyle="1" w:styleId="FDB03F287CB7421CB0C8A5BA4E6BF28D1">
    <w:name w:val="FDB03F287CB7421CB0C8A5BA4E6BF28D1"/>
    <w:rsid w:val="00C07AB1"/>
    <w:pPr>
      <w:spacing w:after="0" w:line="320" w:lineRule="atLeast"/>
      <w:ind w:left="562"/>
    </w:pPr>
    <w:rPr>
      <w:rFonts w:eastAsia="Times New Roman" w:cs="Times New Roman"/>
      <w:kern w:val="0"/>
      <w:sz w:val="20"/>
      <w:szCs w:val="20"/>
      <w:lang w:val="en-GB"/>
      <w14:ligatures w14:val="none"/>
    </w:rPr>
  </w:style>
  <w:style w:type="paragraph" w:customStyle="1" w:styleId="99523A1DB75D48068B3D7A59C5CE65291">
    <w:name w:val="99523A1DB75D48068B3D7A59C5CE65291"/>
    <w:rsid w:val="00C07AB1"/>
    <w:pPr>
      <w:spacing w:after="0" w:line="320" w:lineRule="atLeast"/>
      <w:ind w:left="562"/>
    </w:pPr>
    <w:rPr>
      <w:rFonts w:eastAsia="Times New Roman" w:cs="Times New Roman"/>
      <w:kern w:val="0"/>
      <w:sz w:val="20"/>
      <w:szCs w:val="20"/>
      <w:lang w:val="en-GB"/>
      <w14:ligatures w14:val="none"/>
    </w:rPr>
  </w:style>
  <w:style w:type="paragraph" w:customStyle="1" w:styleId="59FFE0ACDE3B43F1A52B18719688BB351">
    <w:name w:val="59FFE0ACDE3B43F1A52B18719688BB351"/>
    <w:rsid w:val="00C07AB1"/>
    <w:pPr>
      <w:spacing w:after="0" w:line="320" w:lineRule="atLeast"/>
      <w:ind w:left="562"/>
    </w:pPr>
    <w:rPr>
      <w:rFonts w:eastAsia="Times New Roman" w:cs="Times New Roman"/>
      <w:kern w:val="0"/>
      <w:sz w:val="20"/>
      <w:szCs w:val="20"/>
      <w:lang w:val="en-GB"/>
      <w14:ligatures w14:val="none"/>
    </w:rPr>
  </w:style>
  <w:style w:type="paragraph" w:customStyle="1" w:styleId="BACE383F29004022A72DC5C995B0458A1">
    <w:name w:val="BACE383F29004022A72DC5C995B0458A1"/>
    <w:rsid w:val="00C07AB1"/>
    <w:pPr>
      <w:spacing w:after="0" w:line="320" w:lineRule="atLeast"/>
      <w:ind w:left="562"/>
    </w:pPr>
    <w:rPr>
      <w:rFonts w:eastAsia="Times New Roman" w:cs="Times New Roman"/>
      <w:kern w:val="0"/>
      <w:sz w:val="20"/>
      <w:szCs w:val="20"/>
      <w:lang w:val="en-GB"/>
      <w14:ligatures w14:val="none"/>
    </w:rPr>
  </w:style>
  <w:style w:type="paragraph" w:customStyle="1" w:styleId="7A9DE0F854714F96B4DDCBFA80B866681">
    <w:name w:val="7A9DE0F854714F96B4DDCBFA80B866681"/>
    <w:rsid w:val="00C07AB1"/>
    <w:pPr>
      <w:spacing w:after="0" w:line="320" w:lineRule="atLeast"/>
      <w:ind w:left="562"/>
    </w:pPr>
    <w:rPr>
      <w:rFonts w:eastAsia="Times New Roman" w:cs="Times New Roman"/>
      <w:kern w:val="0"/>
      <w:sz w:val="20"/>
      <w:szCs w:val="20"/>
      <w:lang w:val="en-GB"/>
      <w14:ligatures w14:val="none"/>
    </w:rPr>
  </w:style>
  <w:style w:type="paragraph" w:customStyle="1" w:styleId="D8C9A2A1B6D142EC8A649A0B5D2B5A051">
    <w:name w:val="D8C9A2A1B6D142EC8A649A0B5D2B5A051"/>
    <w:rsid w:val="00C07AB1"/>
    <w:pPr>
      <w:spacing w:after="0" w:line="320" w:lineRule="atLeast"/>
      <w:ind w:left="562"/>
    </w:pPr>
    <w:rPr>
      <w:rFonts w:eastAsia="Times New Roman" w:cs="Times New Roman"/>
      <w:kern w:val="0"/>
      <w:sz w:val="20"/>
      <w:szCs w:val="20"/>
      <w:lang w:val="en-GB"/>
      <w14:ligatures w14:val="none"/>
    </w:rPr>
  </w:style>
  <w:style w:type="paragraph" w:customStyle="1" w:styleId="81F10198E8A84D5D9C4F7D956952E7AF1">
    <w:name w:val="81F10198E8A84D5D9C4F7D956952E7AF1"/>
    <w:rsid w:val="00C07AB1"/>
    <w:pPr>
      <w:spacing w:after="0" w:line="320" w:lineRule="atLeast"/>
      <w:ind w:left="562"/>
    </w:pPr>
    <w:rPr>
      <w:rFonts w:eastAsia="Times New Roman" w:cs="Times New Roman"/>
      <w:kern w:val="0"/>
      <w:sz w:val="20"/>
      <w:szCs w:val="20"/>
      <w:lang w:val="en-GB"/>
      <w14:ligatures w14:val="none"/>
    </w:rPr>
  </w:style>
  <w:style w:type="paragraph" w:customStyle="1" w:styleId="569A1D2BCCF54364A2DC4917FDA80E321">
    <w:name w:val="569A1D2BCCF54364A2DC4917FDA80E321"/>
    <w:rsid w:val="00C07AB1"/>
    <w:pPr>
      <w:spacing w:after="0" w:line="320" w:lineRule="atLeast"/>
      <w:ind w:left="562"/>
    </w:pPr>
    <w:rPr>
      <w:rFonts w:eastAsia="Times New Roman" w:cs="Times New Roman"/>
      <w:kern w:val="0"/>
      <w:sz w:val="20"/>
      <w:szCs w:val="20"/>
      <w:lang w:val="en-GB"/>
      <w14:ligatures w14:val="none"/>
    </w:rPr>
  </w:style>
  <w:style w:type="paragraph" w:customStyle="1" w:styleId="ED52BC90E867410C9B6EA79BC5F1F56B1">
    <w:name w:val="ED52BC90E867410C9B6EA79BC5F1F56B1"/>
    <w:rsid w:val="00C07AB1"/>
    <w:pPr>
      <w:spacing w:after="0" w:line="320" w:lineRule="atLeast"/>
      <w:ind w:left="562"/>
    </w:pPr>
    <w:rPr>
      <w:rFonts w:eastAsia="Times New Roman" w:cs="Times New Roman"/>
      <w:kern w:val="0"/>
      <w:sz w:val="20"/>
      <w:szCs w:val="20"/>
      <w:lang w:val="en-GB"/>
      <w14:ligatures w14:val="none"/>
    </w:rPr>
  </w:style>
  <w:style w:type="paragraph" w:customStyle="1" w:styleId="1E9B496018074BB39E001AAADBE85A551">
    <w:name w:val="1E9B496018074BB39E001AAADBE85A551"/>
    <w:rsid w:val="00C07AB1"/>
    <w:pPr>
      <w:spacing w:after="0" w:line="320" w:lineRule="atLeast"/>
      <w:ind w:left="562"/>
    </w:pPr>
    <w:rPr>
      <w:rFonts w:eastAsia="Times New Roman" w:cs="Times New Roman"/>
      <w:kern w:val="0"/>
      <w:sz w:val="20"/>
      <w:szCs w:val="20"/>
      <w:lang w:val="en-GB"/>
      <w14:ligatures w14:val="none"/>
    </w:rPr>
  </w:style>
  <w:style w:type="paragraph" w:customStyle="1" w:styleId="0B5297482F9A4F3E81187E18C56308551">
    <w:name w:val="0B5297482F9A4F3E81187E18C56308551"/>
    <w:rsid w:val="00C07AB1"/>
    <w:pPr>
      <w:spacing w:after="0" w:line="320" w:lineRule="atLeast"/>
      <w:ind w:left="562"/>
    </w:pPr>
    <w:rPr>
      <w:rFonts w:eastAsia="Times New Roman" w:cs="Times New Roman"/>
      <w:kern w:val="0"/>
      <w:sz w:val="20"/>
      <w:szCs w:val="20"/>
      <w:lang w:val="en-GB"/>
      <w14:ligatures w14:val="none"/>
    </w:rPr>
  </w:style>
  <w:style w:type="paragraph" w:customStyle="1" w:styleId="092ADE8A33EE4D27A8A4154101D8DE081">
    <w:name w:val="092ADE8A33EE4D27A8A4154101D8DE081"/>
    <w:rsid w:val="00C07AB1"/>
    <w:pPr>
      <w:spacing w:after="0" w:line="320" w:lineRule="atLeast"/>
      <w:ind w:left="562"/>
    </w:pPr>
    <w:rPr>
      <w:rFonts w:eastAsia="Times New Roman" w:cs="Times New Roman"/>
      <w:kern w:val="0"/>
      <w:sz w:val="20"/>
      <w:szCs w:val="20"/>
      <w:lang w:val="en-GB"/>
      <w14:ligatures w14:val="none"/>
    </w:rPr>
  </w:style>
  <w:style w:type="paragraph" w:customStyle="1" w:styleId="E6B8044BFBB7470E9A2F7330CB57A4F91">
    <w:name w:val="E6B8044BFBB7470E9A2F7330CB57A4F91"/>
    <w:rsid w:val="00C07AB1"/>
    <w:pPr>
      <w:spacing w:after="0" w:line="320" w:lineRule="atLeast"/>
      <w:ind w:left="562"/>
    </w:pPr>
    <w:rPr>
      <w:rFonts w:eastAsia="Times New Roman" w:cs="Times New Roman"/>
      <w:kern w:val="0"/>
      <w:sz w:val="20"/>
      <w:szCs w:val="20"/>
      <w:lang w:val="en-GB"/>
      <w14:ligatures w14:val="none"/>
    </w:rPr>
  </w:style>
  <w:style w:type="paragraph" w:customStyle="1" w:styleId="0FBFB9A6605D4526BCDBB5B58393B2631">
    <w:name w:val="0FBFB9A6605D4526BCDBB5B58393B2631"/>
    <w:rsid w:val="00C07AB1"/>
    <w:pPr>
      <w:spacing w:after="0" w:line="320" w:lineRule="atLeast"/>
      <w:ind w:left="562"/>
    </w:pPr>
    <w:rPr>
      <w:rFonts w:eastAsia="Times New Roman" w:cs="Times New Roman"/>
      <w:kern w:val="0"/>
      <w:sz w:val="20"/>
      <w:szCs w:val="20"/>
      <w:lang w:val="en-GB"/>
      <w14:ligatures w14:val="none"/>
    </w:rPr>
  </w:style>
  <w:style w:type="paragraph" w:customStyle="1" w:styleId="439C61EFC1694A7CAB2E1F09C8C111F01">
    <w:name w:val="439C61EFC1694A7CAB2E1F09C8C111F01"/>
    <w:rsid w:val="00C07AB1"/>
    <w:pPr>
      <w:spacing w:after="0" w:line="320" w:lineRule="atLeast"/>
      <w:ind w:left="562"/>
    </w:pPr>
    <w:rPr>
      <w:rFonts w:eastAsia="Times New Roman" w:cs="Times New Roman"/>
      <w:kern w:val="0"/>
      <w:sz w:val="20"/>
      <w:szCs w:val="20"/>
      <w:lang w:val="en-GB"/>
      <w14:ligatures w14:val="none"/>
    </w:rPr>
  </w:style>
  <w:style w:type="paragraph" w:customStyle="1" w:styleId="A26E71F7010F48A28BD9729EE68CD4AF1">
    <w:name w:val="A26E71F7010F48A28BD9729EE68CD4AF1"/>
    <w:rsid w:val="00C07AB1"/>
    <w:pPr>
      <w:spacing w:after="0" w:line="320" w:lineRule="atLeast"/>
      <w:ind w:left="562"/>
    </w:pPr>
    <w:rPr>
      <w:rFonts w:eastAsia="Times New Roman" w:cs="Times New Roman"/>
      <w:kern w:val="0"/>
      <w:sz w:val="20"/>
      <w:szCs w:val="20"/>
      <w:lang w:val="en-GB"/>
      <w14:ligatures w14:val="none"/>
    </w:rPr>
  </w:style>
  <w:style w:type="paragraph" w:customStyle="1" w:styleId="AA5DD9B40E1F4BA6B6103291A356F2EE1">
    <w:name w:val="AA5DD9B40E1F4BA6B6103291A356F2EE1"/>
    <w:rsid w:val="00C07AB1"/>
    <w:pPr>
      <w:spacing w:after="0" w:line="320" w:lineRule="atLeast"/>
      <w:ind w:left="562"/>
    </w:pPr>
    <w:rPr>
      <w:rFonts w:eastAsia="Times New Roman" w:cs="Times New Roman"/>
      <w:kern w:val="0"/>
      <w:sz w:val="20"/>
      <w:szCs w:val="20"/>
      <w:lang w:val="en-GB"/>
      <w14:ligatures w14:val="none"/>
    </w:rPr>
  </w:style>
  <w:style w:type="paragraph" w:customStyle="1" w:styleId="A4099F1F895940F7A037BED8AAD4B84B1">
    <w:name w:val="A4099F1F895940F7A037BED8AAD4B84B1"/>
    <w:rsid w:val="00C07AB1"/>
    <w:pPr>
      <w:spacing w:after="0" w:line="320" w:lineRule="atLeast"/>
      <w:ind w:left="562"/>
    </w:pPr>
    <w:rPr>
      <w:rFonts w:eastAsia="Times New Roman" w:cs="Times New Roman"/>
      <w:kern w:val="0"/>
      <w:sz w:val="20"/>
      <w:szCs w:val="20"/>
      <w:lang w:val="en-GB"/>
      <w14:ligatures w14:val="none"/>
    </w:rPr>
  </w:style>
  <w:style w:type="paragraph" w:customStyle="1" w:styleId="CE481300F035499D9C0C68D3447C2A671">
    <w:name w:val="CE481300F035499D9C0C68D3447C2A671"/>
    <w:rsid w:val="00C07AB1"/>
    <w:pPr>
      <w:spacing w:after="0" w:line="320" w:lineRule="atLeast"/>
      <w:ind w:left="562"/>
    </w:pPr>
    <w:rPr>
      <w:rFonts w:eastAsia="Times New Roman" w:cs="Times New Roman"/>
      <w:kern w:val="0"/>
      <w:sz w:val="20"/>
      <w:szCs w:val="20"/>
      <w:lang w:val="en-GB"/>
      <w14:ligatures w14:val="none"/>
    </w:rPr>
  </w:style>
  <w:style w:type="paragraph" w:customStyle="1" w:styleId="54A14B6884044F83AED727B6727715B01">
    <w:name w:val="54A14B6884044F83AED727B6727715B01"/>
    <w:rsid w:val="00C07AB1"/>
    <w:pPr>
      <w:spacing w:after="0" w:line="320" w:lineRule="atLeast"/>
      <w:ind w:left="562"/>
    </w:pPr>
    <w:rPr>
      <w:rFonts w:eastAsia="Times New Roman" w:cs="Times New Roman"/>
      <w:kern w:val="0"/>
      <w:sz w:val="20"/>
      <w:szCs w:val="20"/>
      <w:lang w:val="en-GB"/>
      <w14:ligatures w14:val="none"/>
    </w:rPr>
  </w:style>
  <w:style w:type="paragraph" w:customStyle="1" w:styleId="ECF18C5D92DE4E118BC2B3BCAEB12C971">
    <w:name w:val="ECF18C5D92DE4E118BC2B3BCAEB12C971"/>
    <w:rsid w:val="00C07AB1"/>
    <w:pPr>
      <w:spacing w:after="0" w:line="320" w:lineRule="atLeast"/>
      <w:ind w:left="562"/>
    </w:pPr>
    <w:rPr>
      <w:rFonts w:eastAsia="Times New Roman" w:cs="Times New Roman"/>
      <w:kern w:val="0"/>
      <w:sz w:val="20"/>
      <w:szCs w:val="20"/>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ERST farve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rmularer">
      <a:majorFont>
        <a:latin typeface="Segoe UI Semibold"/>
        <a:ea typeface=""/>
        <a:cs typeface=""/>
      </a:majorFont>
      <a:minorFont>
        <a:latin typeface="Segoe UI"/>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A454-B0F5-40F6-ABEB-4247225F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Ansøgningsskema_særlige økonomiske aftaler_EN.dotx</Template>
  <TotalTime>0</TotalTime>
  <Pages>12</Pages>
  <Words>3114</Words>
  <Characters>19000</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Application and notification form - Screening of special financial agreements in Denmark</vt:lpstr>
      <vt:lpstr/>
    </vt:vector>
  </TitlesOfParts>
  <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notification form - Screening of special financial agreements in Denmark</dc:title>
  <dc:subject/>
  <dc:creator/>
  <cp:keywords/>
  <dc:description/>
  <cp:lastModifiedBy/>
  <cp:revision>1</cp:revision>
  <dcterms:created xsi:type="dcterms:W3CDTF">2024-02-13T12:53:00Z</dcterms:created>
  <dcterms:modified xsi:type="dcterms:W3CDTF">2024-06-14T09:22:00Z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a62ae9389cbdb36b1b9d06b7b45f6c6bcea987db13b232020e9611b06d569a0f</vt:lpwstr>
  </property>
</Properties>
</file>